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E57" w:rsidRDefault="005D7BD5" w:rsidP="006A4C16">
      <w:pPr>
        <w:spacing w:after="0" w:line="360" w:lineRule="auto"/>
        <w:rPr>
          <w:b/>
        </w:rPr>
      </w:pPr>
      <w:bookmarkStart w:id="0" w:name="_GoBack"/>
      <w:bookmarkEnd w:id="0"/>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220980</wp:posOffset>
                </wp:positionV>
                <wp:extent cx="5939790" cy="2066925"/>
                <wp:effectExtent l="0" t="0" r="3810"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066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7EED7" id="Rectangle 3" o:spid="_x0000_s1026" style="position:absolute;margin-left:-7.1pt;margin-top:17.4pt;width:467.7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JGeQIAAP0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" filled="f" strokeweight="1pt"/>
            </w:pict>
          </mc:Fallback>
        </mc:AlternateContent>
      </w:r>
      <w:r w:rsidR="00E36626">
        <w:rPr>
          <w:b/>
          <w:sz w:val="24"/>
          <w:szCs w:val="24"/>
        </w:rPr>
        <w:t xml:space="preserve">A. </w:t>
      </w:r>
      <w:r w:rsidR="00AC2E57" w:rsidRPr="00431F9D">
        <w:rPr>
          <w:b/>
          <w:sz w:val="24"/>
          <w:szCs w:val="24"/>
        </w:rPr>
        <w:t>JEZDEC</w:t>
      </w:r>
      <w:r w:rsidR="00AC2E57">
        <w:rPr>
          <w:b/>
          <w:sz w:val="24"/>
          <w:szCs w:val="24"/>
        </w:rPr>
        <w:t>/</w:t>
      </w:r>
      <w:r w:rsidR="00C42370">
        <w:rPr>
          <w:b/>
        </w:rPr>
        <w:t>RIDER</w:t>
      </w:r>
    </w:p>
    <w:p w:rsidR="006047A5" w:rsidRPr="006047A5" w:rsidRDefault="00AC2E57" w:rsidP="006A4C16">
      <w:pPr>
        <w:spacing w:after="0" w:line="360" w:lineRule="auto"/>
        <w:rPr>
          <w:b/>
          <w:color w:val="BFBFBF" w:themeColor="background1" w:themeShade="BF"/>
        </w:rPr>
      </w:pPr>
      <w:r w:rsidRPr="00431F9D">
        <w:t>Jméno/</w:t>
      </w:r>
      <w:r>
        <w:rPr>
          <w:sz w:val="20"/>
          <w:szCs w:val="20"/>
        </w:rPr>
        <w:t>Name</w:t>
      </w:r>
      <w:r w:rsidR="00E36626">
        <w:t>:</w:t>
      </w:r>
      <w:r w:rsidR="0062306B">
        <w:t xml:space="preserve"> </w:t>
      </w:r>
      <w:r w:rsidR="006047A5">
        <w:t xml:space="preserve"> </w:t>
      </w:r>
      <w:sdt>
        <w:sdtPr>
          <w:rPr>
            <w:rStyle w:val="Styl1"/>
          </w:rPr>
          <w:id w:val="1218881"/>
          <w:lock w:val="sdtLocked"/>
          <w:placeholder>
            <w:docPart w:val="5352DD7D9F044331BCA7EC60F70B066E"/>
          </w:placeholder>
          <w:showingPlcHdr/>
        </w:sdtPr>
        <w:sdtEndPr>
          <w:rPr>
            <w:rStyle w:val="Standardnpsmoodstavce"/>
            <w:b w:val="0"/>
            <w:color w:val="auto"/>
          </w:rPr>
        </w:sdtEndPr>
        <w:sdtContent>
          <w:r w:rsidR="00565F0C" w:rsidRPr="00857317">
            <w:rPr>
              <w:rStyle w:val="Zstupntext"/>
              <w:color w:val="0070C0"/>
              <w:highlight w:val="yellow"/>
            </w:rPr>
            <w:t>………………..</w:t>
          </w:r>
        </w:sdtContent>
      </w:sdt>
      <w:r w:rsidR="006047A5">
        <w:rPr>
          <w:rStyle w:val="Styl1"/>
          <w:color w:val="BFBFBF" w:themeColor="background1" w:themeShade="BF"/>
        </w:rPr>
        <w:t xml:space="preserve">          </w:t>
      </w:r>
      <w:r w:rsidR="004A7B52">
        <w:rPr>
          <w:rStyle w:val="Styl1"/>
          <w:color w:val="BFBFBF" w:themeColor="background1" w:themeShade="BF"/>
        </w:rPr>
        <w:t xml:space="preserve">     </w:t>
      </w:r>
      <w:r w:rsidR="00C04B35">
        <w:rPr>
          <w:rStyle w:val="Styl1"/>
          <w:color w:val="BFBFBF" w:themeColor="background1" w:themeShade="BF"/>
        </w:rPr>
        <w:t xml:space="preserve">            </w:t>
      </w:r>
      <w:r w:rsidR="00BA7A89" w:rsidRPr="00040CE6">
        <w:t>Příjmení</w:t>
      </w:r>
      <w:r w:rsidR="00BA7A89">
        <w:t>/</w:t>
      </w:r>
      <w:r w:rsidR="00BA7A89">
        <w:rPr>
          <w:sz w:val="20"/>
          <w:szCs w:val="20"/>
        </w:rPr>
        <w:t>Surname</w:t>
      </w:r>
      <w:r w:rsidR="00BA7A89">
        <w:t>:</w:t>
      </w:r>
      <w:r w:rsidR="006047A5">
        <w:t xml:space="preserve"> </w:t>
      </w:r>
      <w:r w:rsidR="00447AA2">
        <w:t xml:space="preserve"> </w:t>
      </w:r>
      <w:sdt>
        <w:sdtPr>
          <w:rPr>
            <w:rStyle w:val="Styl1"/>
          </w:rPr>
          <w:id w:val="1218890"/>
          <w:lock w:val="sdtLocked"/>
          <w:placeholder>
            <w:docPart w:val="F74FFE314E794A9BB8F2E2A11EE65195"/>
          </w:placeholder>
          <w:showingPlcHdr/>
        </w:sdtPr>
        <w:sdtEndPr>
          <w:rPr>
            <w:rStyle w:val="Standardnpsmoodstavce"/>
            <w:b w:val="0"/>
            <w:color w:val="auto"/>
          </w:rPr>
        </w:sdtEndPr>
        <w:sdtContent>
          <w:r w:rsidR="00565F0C" w:rsidRPr="00857317">
            <w:rPr>
              <w:rStyle w:val="Zstupntext"/>
              <w:color w:val="0070C0"/>
              <w:highlight w:val="yellow"/>
            </w:rPr>
            <w:t>....................</w:t>
          </w:r>
        </w:sdtContent>
      </w:sdt>
      <w:r w:rsidR="006047A5">
        <w:rPr>
          <w:rStyle w:val="Styl1"/>
          <w:color w:val="BFBFBF" w:themeColor="background1" w:themeShade="BF"/>
        </w:rPr>
        <w:t xml:space="preserve">          </w:t>
      </w:r>
    </w:p>
    <w:p w:rsidR="00447AA2" w:rsidRDefault="00447AA2" w:rsidP="006A4C16">
      <w:pPr>
        <w:spacing w:after="0" w:line="360" w:lineRule="auto"/>
        <w:jc w:val="both"/>
      </w:pPr>
      <w:r>
        <w:t>Adresa/</w:t>
      </w:r>
      <w:r w:rsidRPr="00040CE6">
        <w:rPr>
          <w:sz w:val="20"/>
          <w:szCs w:val="20"/>
        </w:rPr>
        <w:t>Address</w:t>
      </w:r>
      <w:r>
        <w:t>:</w:t>
      </w:r>
      <w:r w:rsidR="006047A5">
        <w:t xml:space="preserve"> </w:t>
      </w:r>
      <w:r w:rsidR="0062306B">
        <w:t xml:space="preserve"> </w:t>
      </w:r>
      <w:sdt>
        <w:sdtPr>
          <w:rPr>
            <w:rStyle w:val="Styl1"/>
          </w:rPr>
          <w:id w:val="1218892"/>
          <w:lock w:val="sdtLocked"/>
          <w:placeholder>
            <w:docPart w:val="7E7DD7C07D2F4D8B9E15A04A4A6B9BEB"/>
          </w:placeholder>
          <w:showingPlcHdr/>
        </w:sdtPr>
        <w:sdtEndPr>
          <w:rPr>
            <w:rStyle w:val="Standardnpsmoodstavce"/>
            <w:b w:val="0"/>
            <w:color w:val="auto"/>
          </w:rPr>
        </w:sdtEndPr>
        <w:sdtContent>
          <w:r w:rsidR="00565F0C" w:rsidRPr="00857317">
            <w:rPr>
              <w:rStyle w:val="Zstupntext"/>
              <w:color w:val="0070C0"/>
              <w:highlight w:val="yellow"/>
            </w:rPr>
            <w:t>....................</w:t>
          </w:r>
        </w:sdtContent>
      </w:sdt>
      <w:r w:rsidR="006047A5">
        <w:rPr>
          <w:rStyle w:val="Styl1"/>
          <w:color w:val="BFBFBF" w:themeColor="background1" w:themeShade="BF"/>
        </w:rPr>
        <w:t xml:space="preserve">          </w:t>
      </w:r>
    </w:p>
    <w:p w:rsidR="00B51AF5" w:rsidRPr="00040CE6" w:rsidRDefault="00C42370" w:rsidP="006A4C16">
      <w:pPr>
        <w:spacing w:after="0" w:line="360" w:lineRule="auto"/>
        <w:jc w:val="both"/>
        <w:rPr>
          <w:sz w:val="20"/>
          <w:szCs w:val="20"/>
        </w:rPr>
      </w:pPr>
      <w:r>
        <w:rPr>
          <w:sz w:val="20"/>
          <w:szCs w:val="20"/>
        </w:rPr>
        <w:tab/>
      </w:r>
      <w:r>
        <w:rPr>
          <w:sz w:val="20"/>
          <w:szCs w:val="20"/>
        </w:rPr>
        <w:tab/>
      </w:r>
      <w:r w:rsidR="006047A5">
        <w:rPr>
          <w:sz w:val="20"/>
          <w:szCs w:val="20"/>
        </w:rPr>
        <w:t xml:space="preserve">  </w:t>
      </w:r>
      <w:sdt>
        <w:sdtPr>
          <w:rPr>
            <w:rStyle w:val="Styl1"/>
          </w:rPr>
          <w:id w:val="1218893"/>
          <w:lock w:val="sdtLocked"/>
          <w:placeholder>
            <w:docPart w:val="3AD7D52F6CD64994843EE67737265312"/>
          </w:placeholder>
          <w:showingPlcHdr/>
        </w:sdtPr>
        <w:sdtEndPr>
          <w:rPr>
            <w:rStyle w:val="Standardnpsmoodstavce"/>
            <w:b w:val="0"/>
            <w:color w:val="auto"/>
          </w:rPr>
        </w:sdtEndPr>
        <w:sdtContent>
          <w:r w:rsidR="00565F0C" w:rsidRPr="00857317">
            <w:rPr>
              <w:rStyle w:val="Zstupntext"/>
              <w:color w:val="0070C0"/>
              <w:highlight w:val="yellow"/>
            </w:rPr>
            <w:t>………………….</w:t>
          </w:r>
        </w:sdtContent>
      </w:sdt>
      <w:r w:rsidR="006047A5">
        <w:rPr>
          <w:rStyle w:val="Styl1"/>
          <w:color w:val="BFBFBF" w:themeColor="background1" w:themeShade="BF"/>
        </w:rPr>
        <w:t xml:space="preserve">          </w:t>
      </w:r>
    </w:p>
    <w:p w:rsidR="00447AA2" w:rsidRDefault="00447AA2" w:rsidP="006A4C16">
      <w:pPr>
        <w:spacing w:after="0" w:line="360" w:lineRule="auto"/>
      </w:pPr>
      <w:r w:rsidRPr="00040CE6">
        <w:t>Národnost/</w:t>
      </w:r>
      <w:r w:rsidRPr="00040CE6">
        <w:rPr>
          <w:sz w:val="20"/>
          <w:szCs w:val="20"/>
        </w:rPr>
        <w:t>Nationality</w:t>
      </w:r>
      <w:r>
        <w:t xml:space="preserve">: </w:t>
      </w:r>
      <w:r w:rsidR="006047A5">
        <w:t xml:space="preserve"> </w:t>
      </w:r>
      <w:sdt>
        <w:sdtPr>
          <w:rPr>
            <w:rStyle w:val="Styl1"/>
          </w:rPr>
          <w:id w:val="1218895"/>
          <w:lock w:val="sdtLocked"/>
          <w:placeholder>
            <w:docPart w:val="84421AF27FDB45909CAD87CE7A7BCC74"/>
          </w:placeholder>
          <w:showingPlcHdr/>
        </w:sdtPr>
        <w:sdtEndPr>
          <w:rPr>
            <w:rStyle w:val="Standardnpsmoodstavce"/>
            <w:b w:val="0"/>
            <w:color w:val="auto"/>
          </w:rPr>
        </w:sdtEndPr>
        <w:sdtContent>
          <w:r w:rsidR="00565F0C" w:rsidRPr="00857317">
            <w:rPr>
              <w:rStyle w:val="Zstupntext"/>
              <w:color w:val="0070C0"/>
              <w:highlight w:val="yellow"/>
            </w:rPr>
            <w:t>………………..</w:t>
          </w:r>
        </w:sdtContent>
      </w:sdt>
      <w:r w:rsidR="006047A5">
        <w:rPr>
          <w:rStyle w:val="Styl1"/>
          <w:color w:val="BFBFBF" w:themeColor="background1" w:themeShade="BF"/>
        </w:rPr>
        <w:t xml:space="preserve">          </w:t>
      </w:r>
      <w:r w:rsidRPr="00BA113C">
        <w:rPr>
          <w:color w:val="BFBFBF" w:themeColor="background1" w:themeShade="BF"/>
        </w:rPr>
        <w:t xml:space="preserve">               </w:t>
      </w:r>
      <w:r w:rsidR="00CE70D6" w:rsidRPr="00BA113C">
        <w:rPr>
          <w:color w:val="BFBFBF" w:themeColor="background1" w:themeShade="BF"/>
        </w:rPr>
        <w:t xml:space="preserve">                                                                                    </w:t>
      </w:r>
    </w:p>
    <w:p w:rsidR="00447AA2" w:rsidRPr="00040CE6" w:rsidRDefault="00447AA2" w:rsidP="006A4C16">
      <w:pPr>
        <w:spacing w:after="0" w:line="360" w:lineRule="auto"/>
      </w:pPr>
      <w:r>
        <w:t>Datum narození/</w:t>
      </w:r>
      <w:r w:rsidRPr="00040CE6">
        <w:rPr>
          <w:sz w:val="20"/>
          <w:szCs w:val="20"/>
        </w:rPr>
        <w:t>Date o</w:t>
      </w:r>
      <w:r>
        <w:rPr>
          <w:sz w:val="20"/>
          <w:szCs w:val="20"/>
        </w:rPr>
        <w:t>f Birth</w:t>
      </w:r>
      <w:r>
        <w:t>:</w:t>
      </w:r>
      <w:r w:rsidR="0062306B">
        <w:t xml:space="preserve"> </w:t>
      </w:r>
      <w:r>
        <w:t xml:space="preserve"> </w:t>
      </w:r>
      <w:sdt>
        <w:sdtPr>
          <w:rPr>
            <w:rStyle w:val="Styl1"/>
          </w:rPr>
          <w:id w:val="-2086830057"/>
          <w:lock w:val="sdtLocked"/>
          <w:placeholder>
            <w:docPart w:val="E587F7E4EBD34F609649F1B4A454518A"/>
          </w:placeholder>
          <w:showingPlcHdr/>
          <w:date>
            <w:dateFormat w:val="d.M.yyyy"/>
            <w:lid w:val="cs-CZ"/>
            <w:storeMappedDataAs w:val="dateTime"/>
            <w:calendar w:val="gregorian"/>
          </w:date>
        </w:sdtPr>
        <w:sdtEndPr>
          <w:rPr>
            <w:rStyle w:val="Standardnpsmoodstavce"/>
            <w:b w:val="0"/>
            <w:color w:val="auto"/>
          </w:rPr>
        </w:sdtEndPr>
        <w:sdtContent>
          <w:r w:rsidR="00565F0C" w:rsidRPr="00857317">
            <w:rPr>
              <w:rStyle w:val="Zstupntext"/>
              <w:color w:val="0070C0"/>
              <w:highlight w:val="yellow"/>
            </w:rPr>
            <w:t>XX.XX.XXXX</w:t>
          </w:r>
        </w:sdtContent>
      </w:sdt>
      <w:r w:rsidR="006047A5">
        <w:rPr>
          <w:rStyle w:val="Styl1"/>
          <w:color w:val="BFBFBF" w:themeColor="background1" w:themeShade="BF"/>
        </w:rPr>
        <w:t xml:space="preserve">      </w:t>
      </w:r>
      <w:r w:rsidRPr="00CA0310">
        <w:rPr>
          <w:b/>
          <w:color w:val="0070C0"/>
        </w:rPr>
        <w:t xml:space="preserve">  </w:t>
      </w:r>
    </w:p>
    <w:p w:rsidR="00447AA2" w:rsidRPr="006831AB" w:rsidRDefault="00447AA2" w:rsidP="006A4C16">
      <w:pPr>
        <w:spacing w:after="0" w:line="360" w:lineRule="auto"/>
      </w:pPr>
      <w:r w:rsidRPr="006831AB">
        <w:t>Národní federace</w:t>
      </w:r>
      <w:r>
        <w:t xml:space="preserve"> (FMN)</w:t>
      </w:r>
      <w:r w:rsidRPr="006831AB">
        <w:t>/</w:t>
      </w:r>
      <w:r w:rsidRPr="006831AB">
        <w:rPr>
          <w:sz w:val="20"/>
          <w:szCs w:val="20"/>
        </w:rPr>
        <w:t>National Federation</w:t>
      </w:r>
      <w:r>
        <w:t>:</w:t>
      </w:r>
      <w:r w:rsidR="0062306B">
        <w:t xml:space="preserve"> </w:t>
      </w:r>
      <w:r>
        <w:t xml:space="preserve"> </w:t>
      </w:r>
      <w:sdt>
        <w:sdtPr>
          <w:rPr>
            <w:rStyle w:val="Styl1"/>
          </w:rPr>
          <w:id w:val="1218899"/>
          <w:lock w:val="sdtLocked"/>
          <w:placeholder>
            <w:docPart w:val="B7A5C45FB0704F54BE6E57C8516858B7"/>
          </w:placeholder>
          <w:showingPlcHdr/>
        </w:sdtPr>
        <w:sdtEndPr>
          <w:rPr>
            <w:rStyle w:val="Standardnpsmoodstavce"/>
            <w:b w:val="0"/>
            <w:color w:val="auto"/>
          </w:rPr>
        </w:sdtEndPr>
        <w:sdtContent>
          <w:r w:rsidR="00565F0C" w:rsidRPr="00857317">
            <w:rPr>
              <w:rStyle w:val="Zstupntext"/>
              <w:color w:val="0070C0"/>
              <w:highlight w:val="yellow"/>
            </w:rPr>
            <w:t>………………..</w:t>
          </w:r>
        </w:sdtContent>
      </w:sdt>
      <w:r w:rsidR="006047A5">
        <w:rPr>
          <w:rStyle w:val="Styl1"/>
          <w:color w:val="BFBFBF" w:themeColor="background1" w:themeShade="BF"/>
        </w:rPr>
        <w:t xml:space="preserve">          </w:t>
      </w:r>
    </w:p>
    <w:p w:rsidR="00447AA2" w:rsidRDefault="00447AA2" w:rsidP="006A4C16">
      <w:pPr>
        <w:spacing w:after="0" w:line="360" w:lineRule="auto"/>
      </w:pPr>
      <w:r w:rsidRPr="006831AB">
        <w:t>Číslo licence/</w:t>
      </w:r>
      <w:r w:rsidR="00EA24DB">
        <w:rPr>
          <w:sz w:val="20"/>
          <w:szCs w:val="20"/>
        </w:rPr>
        <w:t>Licens</w:t>
      </w:r>
      <w:r>
        <w:rPr>
          <w:sz w:val="20"/>
          <w:szCs w:val="20"/>
        </w:rPr>
        <w:t>e number</w:t>
      </w:r>
      <w:r w:rsidR="00CE70D6">
        <w:t>:</w:t>
      </w:r>
      <w:r w:rsidR="0062306B">
        <w:t xml:space="preserve"> </w:t>
      </w:r>
      <w:r w:rsidR="00CE70D6">
        <w:t xml:space="preserve"> </w:t>
      </w:r>
      <w:sdt>
        <w:sdtPr>
          <w:rPr>
            <w:rStyle w:val="Styl1"/>
          </w:rPr>
          <w:id w:val="1218902"/>
          <w:lock w:val="sdtLocked"/>
          <w:placeholder>
            <w:docPart w:val="3D9B060A6F0E48C99FC890E87F8D4FC6"/>
          </w:placeholder>
          <w:showingPlcHdr/>
        </w:sdtPr>
        <w:sdtEndPr>
          <w:rPr>
            <w:rStyle w:val="Standardnpsmoodstavce"/>
            <w:b w:val="0"/>
            <w:color w:val="auto"/>
          </w:rPr>
        </w:sdtEndPr>
        <w:sdtContent>
          <w:r w:rsidR="00565F0C" w:rsidRPr="00857317">
            <w:rPr>
              <w:rStyle w:val="Zstupntext"/>
              <w:color w:val="0070C0"/>
              <w:highlight w:val="yellow"/>
            </w:rPr>
            <w:t>XXXX</w:t>
          </w:r>
        </w:sdtContent>
      </w:sdt>
      <w:r w:rsidR="006047A5">
        <w:rPr>
          <w:rStyle w:val="Styl1"/>
          <w:color w:val="BFBFBF" w:themeColor="background1" w:themeShade="BF"/>
        </w:rPr>
        <w:t xml:space="preserve">          </w:t>
      </w:r>
      <w:r>
        <w:rPr>
          <w:color w:val="BFBFBF" w:themeColor="background1" w:themeShade="BF"/>
        </w:rPr>
        <w:t xml:space="preserve">  </w:t>
      </w:r>
      <w:r w:rsidR="003921D4">
        <w:rPr>
          <w:color w:val="BFBFBF" w:themeColor="background1" w:themeShade="BF"/>
        </w:rPr>
        <w:t xml:space="preserve">                   </w:t>
      </w:r>
      <w:r>
        <w:rPr>
          <w:color w:val="000000" w:themeColor="text1"/>
        </w:rPr>
        <w:t>SMS</w:t>
      </w:r>
      <w:r w:rsidR="00CE70D6">
        <w:rPr>
          <w:color w:val="000000" w:themeColor="text1"/>
        </w:rPr>
        <w:t>:</w:t>
      </w:r>
      <w:r w:rsidR="0062306B">
        <w:rPr>
          <w:color w:val="000000" w:themeColor="text1"/>
        </w:rPr>
        <w:t xml:space="preserve"> </w:t>
      </w:r>
      <w:r w:rsidR="00CE70D6">
        <w:rPr>
          <w:color w:val="000000" w:themeColor="text1"/>
        </w:rPr>
        <w:t xml:space="preserve"> </w:t>
      </w:r>
      <w:sdt>
        <w:sdtPr>
          <w:rPr>
            <w:rStyle w:val="Styl1"/>
          </w:rPr>
          <w:id w:val="1218905"/>
          <w:lock w:val="sdtLocked"/>
          <w:placeholder>
            <w:docPart w:val="26BC51BFB9D145549183D90F20BE95A5"/>
          </w:placeholder>
          <w:showingPlcHdr/>
        </w:sdtPr>
        <w:sdtEndPr>
          <w:rPr>
            <w:rStyle w:val="Standardnpsmoodstavce"/>
            <w:b w:val="0"/>
            <w:color w:val="auto"/>
          </w:rPr>
        </w:sdtEndPr>
        <w:sdtContent>
          <w:r w:rsidR="00565F0C" w:rsidRPr="00857317">
            <w:rPr>
              <w:rStyle w:val="Zstupntext"/>
              <w:color w:val="0070C0"/>
              <w:highlight w:val="yellow"/>
            </w:rPr>
            <w:t>………………..</w:t>
          </w:r>
        </w:sdtContent>
      </w:sdt>
    </w:p>
    <w:p w:rsidR="00FB2ECF" w:rsidRDefault="00447AA2" w:rsidP="006A4C16">
      <w:pPr>
        <w:spacing w:after="0" w:line="360" w:lineRule="auto"/>
      </w:pPr>
      <w:r>
        <w:t>Telefon/</w:t>
      </w:r>
      <w:r w:rsidRPr="00B37963">
        <w:rPr>
          <w:sz w:val="20"/>
          <w:szCs w:val="20"/>
        </w:rPr>
        <w:t>Telephone</w:t>
      </w:r>
      <w:r>
        <w:t>:</w:t>
      </w:r>
      <w:r w:rsidR="0062306B">
        <w:t xml:space="preserve"> </w:t>
      </w:r>
      <w:r w:rsidR="00CE70D6">
        <w:t xml:space="preserve"> </w:t>
      </w:r>
      <w:sdt>
        <w:sdtPr>
          <w:rPr>
            <w:rStyle w:val="Styl1"/>
          </w:rPr>
          <w:id w:val="1218908"/>
          <w:lock w:val="sdtLocked"/>
          <w:placeholder>
            <w:docPart w:val="652C7B2D99C64FD0AFC0822BF4016807"/>
          </w:placeholder>
          <w:showingPlcHdr/>
        </w:sdtPr>
        <w:sdtEndPr>
          <w:rPr>
            <w:rStyle w:val="Standardnpsmoodstavce"/>
            <w:b w:val="0"/>
            <w:color w:val="auto"/>
          </w:rPr>
        </w:sdtEndPr>
        <w:sdtContent>
          <w:r w:rsidR="00565F0C" w:rsidRPr="00857317">
            <w:rPr>
              <w:rStyle w:val="Zstupntext"/>
              <w:color w:val="0070C0"/>
              <w:highlight w:val="yellow"/>
            </w:rPr>
            <w:t>+XXXXXXXXXXXX</w:t>
          </w:r>
        </w:sdtContent>
      </w:sdt>
      <w:r w:rsidR="006047A5">
        <w:rPr>
          <w:rStyle w:val="Styl1"/>
          <w:color w:val="BFBFBF" w:themeColor="background1" w:themeShade="BF"/>
        </w:rPr>
        <w:t xml:space="preserve">   </w:t>
      </w:r>
      <w:r w:rsidR="00567FBB">
        <w:rPr>
          <w:rStyle w:val="Styl1"/>
          <w:color w:val="BFBFBF" w:themeColor="background1" w:themeShade="BF"/>
        </w:rPr>
        <w:t xml:space="preserve">                     </w:t>
      </w:r>
      <w:r>
        <w:t>E-mail:</w:t>
      </w:r>
      <w:r w:rsidR="006047A5">
        <w:t xml:space="preserve">  </w:t>
      </w:r>
      <w:sdt>
        <w:sdtPr>
          <w:rPr>
            <w:rStyle w:val="Styl1"/>
          </w:rPr>
          <w:id w:val="1218920"/>
          <w:lock w:val="sdtLocked"/>
          <w:placeholder>
            <w:docPart w:val="0FA525FB21E946B4BAF4C1202E20B468"/>
          </w:placeholder>
          <w:showingPlcHdr/>
        </w:sdtPr>
        <w:sdtEndPr>
          <w:rPr>
            <w:rStyle w:val="Standardnpsmoodstavce"/>
            <w:b w:val="0"/>
            <w:color w:val="auto"/>
          </w:rPr>
        </w:sdtEndPr>
        <w:sdtContent>
          <w:r w:rsidR="00565F0C" w:rsidRPr="00857317">
            <w:rPr>
              <w:rStyle w:val="Zstupntext"/>
              <w:color w:val="0070C0"/>
              <w:highlight w:val="yellow"/>
            </w:rPr>
            <w:t>………………..</w:t>
          </w:r>
        </w:sdtContent>
      </w:sdt>
      <w:r w:rsidR="00565F0C">
        <w:rPr>
          <w:rStyle w:val="Styl1"/>
        </w:rPr>
        <w:t>@</w:t>
      </w:r>
      <w:sdt>
        <w:sdtPr>
          <w:rPr>
            <w:rStyle w:val="Styl1"/>
            <w:color w:val="FFFFFF" w:themeColor="background1"/>
          </w:rPr>
          <w:id w:val="-521855569"/>
          <w:lock w:val="sdtLocked"/>
          <w:placeholder>
            <w:docPart w:val="97F4373BE362495EAC886E1ACDE69A41"/>
          </w:placeholder>
          <w:showingPlcHdr/>
        </w:sdtPr>
        <w:sdtEndPr>
          <w:rPr>
            <w:rStyle w:val="Standardnpsmoodstavce"/>
            <w:b w:val="0"/>
          </w:rPr>
        </w:sdtEndPr>
        <w:sdtContent>
          <w:r w:rsidR="00565F0C" w:rsidRPr="00857317">
            <w:rPr>
              <w:rStyle w:val="Zstupntext"/>
              <w:color w:val="0070C0"/>
              <w:highlight w:val="yellow"/>
            </w:rPr>
            <w:t>………………..</w:t>
          </w:r>
        </w:sdtContent>
      </w:sdt>
    </w:p>
    <w:p w:rsidR="00FB2ECF" w:rsidRPr="00DD3147" w:rsidRDefault="00FB2ECF" w:rsidP="006A4C16">
      <w:pPr>
        <w:spacing w:after="0" w:line="240" w:lineRule="auto"/>
        <w:rPr>
          <w:sz w:val="14"/>
          <w:szCs w:val="14"/>
        </w:rPr>
      </w:pPr>
    </w:p>
    <w:p w:rsidR="00FB2ECF" w:rsidRDefault="005D7BD5" w:rsidP="006A4C16">
      <w:pPr>
        <w:spacing w:after="0" w:line="360" w:lineRule="auto"/>
        <w:rPr>
          <w:b/>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234315</wp:posOffset>
                </wp:positionV>
                <wp:extent cx="5939790" cy="252095"/>
                <wp:effectExtent l="0" t="0" r="381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4172E" id="Rectangle 4" o:spid="_x0000_s1026" style="position:absolute;margin-left:-7.1pt;margin-top:18.45pt;width:467.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5deAIAAPw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" filled="f" strokeweight="1pt"/>
            </w:pict>
          </mc:Fallback>
        </mc:AlternateContent>
      </w:r>
      <w:r w:rsidR="00FB2ECF">
        <w:rPr>
          <w:b/>
          <w:sz w:val="24"/>
          <w:szCs w:val="24"/>
        </w:rPr>
        <w:t xml:space="preserve">B. </w:t>
      </w:r>
      <w:r w:rsidR="00FB2ECF" w:rsidRPr="00301206">
        <w:rPr>
          <w:b/>
          <w:sz w:val="24"/>
          <w:szCs w:val="24"/>
        </w:rPr>
        <w:t>SPONZOR/</w:t>
      </w:r>
      <w:r w:rsidR="00C42370">
        <w:rPr>
          <w:b/>
        </w:rPr>
        <w:t>SPONSOR</w:t>
      </w:r>
    </w:p>
    <w:p w:rsidR="00FB2ECF" w:rsidRDefault="00FB2ECF" w:rsidP="006A4C16">
      <w:pPr>
        <w:spacing w:after="0" w:line="360" w:lineRule="auto"/>
      </w:pPr>
      <w:r>
        <w:t>Název/</w:t>
      </w:r>
      <w:r w:rsidRPr="00301206">
        <w:rPr>
          <w:sz w:val="20"/>
          <w:szCs w:val="20"/>
        </w:rPr>
        <w:t>Name</w:t>
      </w:r>
      <w:r>
        <w:t>:</w:t>
      </w:r>
      <w:r w:rsidR="0062306B">
        <w:t xml:space="preserve"> </w:t>
      </w:r>
      <w:r>
        <w:t xml:space="preserve"> </w:t>
      </w:r>
      <w:sdt>
        <w:sdtPr>
          <w:rPr>
            <w:rStyle w:val="Styl1"/>
          </w:rPr>
          <w:id w:val="17880851"/>
          <w:lock w:val="sdtLocked"/>
          <w:placeholder>
            <w:docPart w:val="4392A16ADF544D3889D3D146F6AD0C97"/>
          </w:placeholder>
          <w:showingPlcHdr/>
        </w:sdtPr>
        <w:sdtEndPr>
          <w:rPr>
            <w:rStyle w:val="Standardnpsmoodstavce"/>
            <w:b w:val="0"/>
            <w:color w:val="auto"/>
          </w:rPr>
        </w:sdtEndPr>
        <w:sdtContent>
          <w:r w:rsidR="007D1A63" w:rsidRPr="0096244F">
            <w:rPr>
              <w:rStyle w:val="Zstupntext"/>
              <w:color w:val="FFFFFF" w:themeColor="background1"/>
            </w:rPr>
            <w:t>…………………</w:t>
          </w:r>
        </w:sdtContent>
      </w:sdt>
    </w:p>
    <w:p w:rsidR="00FB2ECF" w:rsidRPr="00DD3147" w:rsidRDefault="00FB2ECF" w:rsidP="006A4C16">
      <w:pPr>
        <w:spacing w:after="0" w:line="240" w:lineRule="auto"/>
        <w:rPr>
          <w:sz w:val="14"/>
          <w:szCs w:val="14"/>
        </w:rPr>
      </w:pPr>
    </w:p>
    <w:p w:rsidR="00FB2ECF" w:rsidRPr="00F9269E" w:rsidRDefault="005D7BD5" w:rsidP="006A4C16">
      <w:pPr>
        <w:spacing w:after="0" w:line="360" w:lineRule="auto"/>
        <w:rPr>
          <w:b/>
        </w:rPr>
      </w:pPr>
      <w:r>
        <w:rPr>
          <w:noProof/>
        </w:rPr>
        <w:pict>
          <v:shapetype id="_x0000_t201" coordsize="21600,21600" o:spt="201" path="m,l,21600r21600,l21600,xe">
            <v:stroke joinstyle="miter"/>
            <v:path shadowok="f" o:extrusionok="f" strokeok="f" fillok="f" o:connecttype="rect"/>
            <o:lock v:ext="edit" shapetype="t"/>
          </v:shapetype>
          <v:shape id="_x0000_s1039" type="#_x0000_t201" style="position:absolute;margin-left:299.3pt;margin-top:19.3pt;width:153.75pt;height:21pt;z-index:-251662337;mso-position-horizontal-relative:text;mso-position-vertical-relative:text" filled="f" stroked="f">
            <v:imagedata r:id="rId7" o:title=""/>
            <o:lock v:ext="edit" aspectratio="t"/>
          </v:shape>
          <w:control r:id="rId8" w:name="CheckBox1112" w:shapeid="_x0000_s1039"/>
        </w:pict>
      </w:r>
      <w:r>
        <w:rPr>
          <w:noProof/>
        </w:rPr>
        <w:pict>
          <v:shape id="_x0000_s1049" type="#_x0000_t201" style="position:absolute;margin-left:192.5pt;margin-top:18.95pt;width:94.5pt;height:21pt;z-index:-251659265;mso-position-horizontal-relative:text;mso-position-vertical-relative:text" filled="f" stroked="f">
            <v:imagedata r:id="rId9" o:title=""/>
            <o:lock v:ext="edit" aspectratio="t"/>
          </v:shape>
          <w:control r:id="rId10" w:name="CheckBox1111" w:shapeid="_x0000_s1049"/>
        </w:pict>
      </w:r>
      <w:r>
        <w:rPr>
          <w:noProof/>
        </w:rPr>
        <w:pict>
          <v:shape id="_x0000_s1036" type="#_x0000_t201" style="position:absolute;margin-left:73.55pt;margin-top:36.8pt;width:108pt;height:21pt;z-index:-251665409;mso-position-horizontal-relative:text;mso-position-vertical-relative:text" filled="f" stroked="f">
            <v:imagedata r:id="rId11" o:title=""/>
            <o:lock v:ext="edit" aspectratio="t"/>
          </v:shape>
          <w:control r:id="rId12" w:name="CheckBox11" w:shapeid="_x0000_s1036"/>
        </w:pict>
      </w:r>
      <w:r>
        <w:rPr>
          <w:noProof/>
        </w:rPr>
        <w:pict>
          <v:shape id="_x0000_s1035" type="#_x0000_t201" style="position:absolute;margin-left:73.55pt;margin-top:19.3pt;width:108pt;height:21pt;z-index:-251664385;mso-position-horizontal-relative:text;mso-position-vertical-relative:text" filled="f" stroked="f">
            <v:imagedata r:id="rId13" o:title=""/>
            <o:lock v:ext="edit" aspectratio="t"/>
          </v:shape>
          <w:control r:id="rId14" w:name="CheckBox1" w:shapeid="_x0000_s1035"/>
        </w:pict>
      </w:r>
      <w:r>
        <w:rPr>
          <w:b/>
          <w:noProof/>
          <w:sz w:val="24"/>
          <w:szCs w:val="24"/>
        </w:rPr>
        <mc:AlternateContent>
          <mc:Choice Requires="wps">
            <w:drawing>
              <wp:anchor distT="0" distB="0" distL="114300" distR="114300" simplePos="0" relativeHeight="251677696" behindDoc="0" locked="0" layoutInCell="1" allowOverlap="1">
                <wp:simplePos x="0" y="0"/>
                <wp:positionH relativeFrom="column">
                  <wp:posOffset>-90170</wp:posOffset>
                </wp:positionH>
                <wp:positionV relativeFrom="paragraph">
                  <wp:posOffset>222250</wp:posOffset>
                </wp:positionV>
                <wp:extent cx="5939790" cy="741045"/>
                <wp:effectExtent l="0" t="0" r="3810" b="19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7410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DFF4F" id="Rectangle 5" o:spid="_x0000_s1026" style="position:absolute;margin-left:-7.1pt;margin-top:17.5pt;width:467.7pt;height:5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" filled="f" strokeweight="1pt"/>
            </w:pict>
          </mc:Fallback>
        </mc:AlternateContent>
      </w:r>
      <w:r w:rsidR="00FB2ECF">
        <w:rPr>
          <w:b/>
          <w:sz w:val="24"/>
          <w:szCs w:val="24"/>
        </w:rPr>
        <w:t xml:space="preserve">C. </w:t>
      </w:r>
      <w:r w:rsidR="00FB2ECF" w:rsidRPr="00F9269E">
        <w:rPr>
          <w:b/>
          <w:sz w:val="24"/>
          <w:szCs w:val="24"/>
        </w:rPr>
        <w:t>TŘÍDA/</w:t>
      </w:r>
      <w:r w:rsidR="00C42370">
        <w:rPr>
          <w:b/>
        </w:rPr>
        <w:t>CLASS</w:t>
      </w:r>
    </w:p>
    <w:p w:rsidR="00FB2ECF" w:rsidRDefault="005D7BD5" w:rsidP="00733AAA">
      <w:pPr>
        <w:tabs>
          <w:tab w:val="left" w:pos="2580"/>
          <w:tab w:val="left" w:pos="4965"/>
          <w:tab w:val="left" w:pos="6945"/>
        </w:tabs>
        <w:spacing w:after="0" w:line="360" w:lineRule="auto"/>
      </w:pPr>
      <w:r>
        <w:rPr>
          <w:noProof/>
        </w:rPr>
        <w:pict>
          <v:shape id="_x0000_s1041" type="#_x0000_t201" style="position:absolute;margin-left:193.1pt;margin-top:15.4pt;width:97.5pt;height:21pt;z-index:-251660289;mso-position-horizontal-relative:text;mso-position-vertical-relative:text" filled="f" stroked="f">
            <v:imagedata r:id="rId15" o:title=""/>
            <o:lock v:ext="edit" aspectratio="t"/>
          </v:shape>
          <w:control r:id="rId16" w:name="CheckBox11111" w:shapeid="_x0000_s1041"/>
        </w:pict>
      </w:r>
      <w:r>
        <w:rPr>
          <w:noProof/>
        </w:rPr>
        <w:pict>
          <v:shape id="_x0000_s1040" type="#_x0000_t201" style="position:absolute;margin-left:299.3pt;margin-top:15.4pt;width:159pt;height:21pt;z-index:-251661313;mso-position-horizontal-relative:text;mso-position-vertical-relative:text" filled="f" stroked="f">
            <v:imagedata r:id="rId17" o:title=""/>
            <o:lock v:ext="edit" aspectratio="t"/>
          </v:shape>
          <w:control r:id="rId18" w:name="CheckBox11121" w:shapeid="_x0000_s1040"/>
        </w:pict>
      </w:r>
      <w:r w:rsidR="00FB2ECF" w:rsidRPr="005F19B1">
        <w:t>Třída</w:t>
      </w:r>
      <w:r w:rsidR="00C42370">
        <w:t>/Class</w:t>
      </w:r>
      <w:r w:rsidR="00FB2ECF">
        <w:t>:</w:t>
      </w:r>
      <w:r w:rsidR="0062306B">
        <w:t xml:space="preserve"> </w:t>
      </w:r>
      <w:r w:rsidR="00733AAA">
        <w:tab/>
      </w:r>
    </w:p>
    <w:p w:rsidR="00DD3147" w:rsidRPr="00581B1B" w:rsidRDefault="005D7BD5" w:rsidP="00DD3147">
      <w:pPr>
        <w:tabs>
          <w:tab w:val="left" w:pos="2730"/>
        </w:tabs>
        <w:spacing w:after="0" w:line="360" w:lineRule="auto"/>
      </w:pPr>
      <w:r>
        <w:rPr>
          <w:noProof/>
        </w:rPr>
        <w:pict>
          <v:shape id="_x0000_s1037" type="#_x0000_t201" style="position:absolute;margin-left:73.7pt;margin-top:11.2pt;width:108pt;height:21pt;z-index:-251663361;mso-position-horizontal-relative:text;mso-position-vertical-relative:text" filled="f" stroked="f">
            <v:imagedata r:id="rId19" o:title=""/>
            <o:lock v:ext="edit" aspectratio="t"/>
          </v:shape>
          <w:control r:id="rId20" w:name="CheckBox111" w:shapeid="_x0000_s1037"/>
        </w:pict>
      </w:r>
    </w:p>
    <w:p w:rsidR="009C57A2" w:rsidRPr="00DD3147" w:rsidRDefault="00DD3147" w:rsidP="00DD3147">
      <w:pPr>
        <w:tabs>
          <w:tab w:val="left" w:pos="2730"/>
        </w:tabs>
        <w:spacing w:after="0" w:line="360" w:lineRule="auto"/>
      </w:pPr>
      <w:r>
        <w:tab/>
      </w:r>
    </w:p>
    <w:p w:rsidR="009C57A2" w:rsidRDefault="005D7BD5" w:rsidP="006A4C16">
      <w:pPr>
        <w:spacing w:after="0" w:line="360" w:lineRule="auto"/>
        <w:rPr>
          <w:b/>
        </w:rPr>
      </w:pPr>
      <w:r>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236855</wp:posOffset>
                </wp:positionV>
                <wp:extent cx="5939790" cy="1007745"/>
                <wp:effectExtent l="0" t="0" r="3810" b="190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077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69809" id="Rectangle 6" o:spid="_x0000_s1026" style="position:absolute;margin-left:-7.1pt;margin-top:18.65pt;width:467.7pt;height:7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" filled="f" strokeweight="1pt"/>
            </w:pict>
          </mc:Fallback>
        </mc:AlternateContent>
      </w:r>
      <w:r w:rsidR="009C57A2">
        <w:rPr>
          <w:b/>
          <w:sz w:val="24"/>
          <w:szCs w:val="24"/>
        </w:rPr>
        <w:t xml:space="preserve">D. </w:t>
      </w:r>
      <w:r w:rsidR="009C57A2" w:rsidRPr="00B81DCE">
        <w:rPr>
          <w:b/>
          <w:sz w:val="24"/>
          <w:szCs w:val="24"/>
        </w:rPr>
        <w:t>MOTOCYKL/</w:t>
      </w:r>
      <w:r w:rsidR="00C42370">
        <w:rPr>
          <w:b/>
        </w:rPr>
        <w:t>MOTORCYCLE</w:t>
      </w:r>
    </w:p>
    <w:p w:rsidR="009C57A2" w:rsidRDefault="00C42370" w:rsidP="006A4C16">
      <w:pPr>
        <w:spacing w:after="0" w:line="360" w:lineRule="auto"/>
      </w:pPr>
      <w:r>
        <w:t>Motocykl/Motorcycle</w:t>
      </w:r>
      <w:r>
        <w:tab/>
      </w:r>
      <w:r>
        <w:tab/>
      </w:r>
      <w:r w:rsidR="009C57A2">
        <w:t xml:space="preserve"> </w:t>
      </w:r>
      <w:r w:rsidR="009C57A2">
        <w:tab/>
      </w:r>
      <w:r w:rsidR="009C57A2">
        <w:tab/>
      </w:r>
      <w:r w:rsidR="00BA113C">
        <w:t xml:space="preserve">         </w:t>
      </w:r>
      <w:r w:rsidR="00BA113C">
        <w:rPr>
          <w:color w:val="000000" w:themeColor="text1"/>
        </w:rPr>
        <w:t xml:space="preserve">I. </w:t>
      </w:r>
      <w:r w:rsidR="00BA113C">
        <w:rPr>
          <w:color w:val="000000" w:themeColor="text1"/>
        </w:rPr>
        <w:tab/>
      </w:r>
      <w:r w:rsidR="00BA113C">
        <w:rPr>
          <w:color w:val="000000" w:themeColor="text1"/>
        </w:rPr>
        <w:tab/>
      </w:r>
      <w:r w:rsidR="00BA113C">
        <w:rPr>
          <w:color w:val="000000" w:themeColor="text1"/>
        </w:rPr>
        <w:tab/>
        <w:t xml:space="preserve">         </w:t>
      </w:r>
      <w:r w:rsidR="009C57A2" w:rsidRPr="00BA113C">
        <w:rPr>
          <w:color w:val="000000" w:themeColor="text1"/>
        </w:rPr>
        <w:t>II</w:t>
      </w:r>
      <w:r w:rsidR="00BA113C">
        <w:t xml:space="preserve">. </w:t>
      </w:r>
    </w:p>
    <w:p w:rsidR="009C57A2" w:rsidRDefault="009C57A2" w:rsidP="006A4C16">
      <w:pPr>
        <w:spacing w:after="0" w:line="360" w:lineRule="auto"/>
      </w:pPr>
      <w:r>
        <w:t>Značka/</w:t>
      </w:r>
      <w:r w:rsidRPr="00FF4619">
        <w:rPr>
          <w:sz w:val="20"/>
          <w:szCs w:val="20"/>
        </w:rPr>
        <w:t>Mark</w:t>
      </w:r>
      <w:r>
        <w:t>:</w:t>
      </w:r>
      <w:r w:rsidR="00BA113C">
        <w:t xml:space="preserve"> </w:t>
      </w:r>
      <w:r>
        <w:tab/>
      </w:r>
      <w:r>
        <w:tab/>
      </w:r>
      <w:r w:rsidR="00C42370">
        <w:tab/>
      </w:r>
      <w:r>
        <w:tab/>
      </w:r>
      <w:r w:rsidR="00BA113C" w:rsidRPr="00405823">
        <w:rPr>
          <w:color w:val="BFBFBF" w:themeColor="background1" w:themeShade="BF"/>
        </w:rPr>
        <w:tab/>
      </w:r>
      <w:sdt>
        <w:sdtPr>
          <w:rPr>
            <w:rStyle w:val="Styl1"/>
          </w:rPr>
          <w:id w:val="508127"/>
          <w:lock w:val="sdtLocked"/>
          <w:placeholder>
            <w:docPart w:val="798B81B3F22A4B698EE135DC8C8ED7C3"/>
          </w:placeholder>
          <w:showingPlcHdr/>
        </w:sdtPr>
        <w:sdtEndPr>
          <w:rPr>
            <w:rStyle w:val="Standardnpsmoodstavce"/>
            <w:b w:val="0"/>
            <w:color w:val="BFBFBF" w:themeColor="background1" w:themeShade="BF"/>
          </w:rPr>
        </w:sdtEndPr>
        <w:sdtContent>
          <w:r w:rsidR="00565F0C" w:rsidRPr="00857317">
            <w:rPr>
              <w:rStyle w:val="Zstupntext"/>
              <w:color w:val="0070C0"/>
              <w:highlight w:val="yellow"/>
            </w:rPr>
            <w:t>………………..</w:t>
          </w:r>
        </w:sdtContent>
      </w:sdt>
      <w:r w:rsidR="00BA113C" w:rsidRPr="00405823">
        <w:rPr>
          <w:rStyle w:val="Styl1"/>
          <w:color w:val="BFBFBF" w:themeColor="background1" w:themeShade="BF"/>
        </w:rPr>
        <w:tab/>
      </w:r>
      <w:r w:rsidR="00A9415A">
        <w:rPr>
          <w:rStyle w:val="Styl1"/>
        </w:rPr>
        <w:tab/>
      </w:r>
      <w:sdt>
        <w:sdtPr>
          <w:rPr>
            <w:rStyle w:val="Styl1"/>
            <w:color w:val="BFBFBF" w:themeColor="background1" w:themeShade="BF"/>
          </w:rPr>
          <w:id w:val="508101"/>
          <w:lock w:val="sdtLocked"/>
          <w:placeholder>
            <w:docPart w:val="11DF1C3B6C5C44D58F96E14F3DFE85B5"/>
          </w:placeholder>
          <w:showingPlcHdr/>
        </w:sdtPr>
        <w:sdtEndPr>
          <w:rPr>
            <w:rStyle w:val="Styl1"/>
          </w:rPr>
        </w:sdtEndPr>
        <w:sdtContent>
          <w:r w:rsidR="00565F0C" w:rsidRPr="00857317">
            <w:rPr>
              <w:rStyle w:val="Zstupntext"/>
              <w:color w:val="0070C0"/>
              <w:highlight w:val="yellow"/>
            </w:rPr>
            <w:t>………………..</w:t>
          </w:r>
        </w:sdtContent>
      </w:sdt>
    </w:p>
    <w:p w:rsidR="009C57A2" w:rsidRDefault="009C57A2" w:rsidP="006A4C16">
      <w:pPr>
        <w:spacing w:after="0" w:line="360" w:lineRule="auto"/>
      </w:pPr>
      <w:r>
        <w:t>Objem/</w:t>
      </w:r>
      <w:r w:rsidRPr="00FF4619">
        <w:rPr>
          <w:sz w:val="20"/>
          <w:szCs w:val="20"/>
        </w:rPr>
        <w:t>Capacity</w:t>
      </w:r>
      <w:r>
        <w:t>:</w:t>
      </w:r>
      <w:r w:rsidR="00C42370">
        <w:tab/>
      </w:r>
      <w:r w:rsidR="00BA113C">
        <w:t xml:space="preserve"> </w:t>
      </w:r>
      <w:r w:rsidR="00BA113C">
        <w:tab/>
      </w:r>
      <w:r w:rsidR="00BA113C">
        <w:tab/>
      </w:r>
      <w:r w:rsidR="00BA113C">
        <w:tab/>
      </w:r>
      <w:sdt>
        <w:sdtPr>
          <w:rPr>
            <w:rStyle w:val="Styl1"/>
          </w:rPr>
          <w:id w:val="508118"/>
          <w:lock w:val="sdtLocked"/>
          <w:placeholder>
            <w:docPart w:val="48C6D73AABEB4D779C487C83DEA6591F"/>
          </w:placeholder>
          <w:showingPlcHdr/>
        </w:sdtPr>
        <w:sdtEndPr>
          <w:rPr>
            <w:rStyle w:val="Standardnpsmoodstavce"/>
            <w:b w:val="0"/>
            <w:color w:val="auto"/>
          </w:rPr>
        </w:sdtEndPr>
        <w:sdtContent>
          <w:r w:rsidR="00565F0C" w:rsidRPr="00857317">
            <w:rPr>
              <w:rStyle w:val="Zstupntext"/>
              <w:color w:val="0070C0"/>
              <w:highlight w:val="yellow"/>
            </w:rPr>
            <w:t>………….…</w:t>
          </w:r>
        </w:sdtContent>
      </w:sdt>
      <w:r w:rsidR="00406BF7">
        <w:rPr>
          <w:rStyle w:val="Styl1"/>
        </w:rPr>
        <w:tab/>
      </w:r>
      <w:r w:rsidR="00EF557F">
        <w:rPr>
          <w:rStyle w:val="Styl1"/>
        </w:rPr>
        <w:tab/>
      </w:r>
      <w:sdt>
        <w:sdtPr>
          <w:rPr>
            <w:rStyle w:val="Styl1"/>
          </w:rPr>
          <w:id w:val="17880927"/>
          <w:lock w:val="sdtLocked"/>
          <w:placeholder>
            <w:docPart w:val="8F25DA1BD263433C942A7605318BD7CF"/>
          </w:placeholder>
          <w:showingPlcHdr/>
        </w:sdtPr>
        <w:sdtEndPr>
          <w:rPr>
            <w:rStyle w:val="Styl1"/>
          </w:rPr>
        </w:sdtEndPr>
        <w:sdtContent>
          <w:r w:rsidR="00565F0C" w:rsidRPr="00857317">
            <w:rPr>
              <w:rStyle w:val="Zstupntext"/>
              <w:color w:val="0070C0"/>
              <w:highlight w:val="yellow"/>
            </w:rPr>
            <w:t>…………….</w:t>
          </w:r>
        </w:sdtContent>
      </w:sdt>
    </w:p>
    <w:p w:rsidR="009C57A2" w:rsidRDefault="009C57A2" w:rsidP="006A4C16">
      <w:pPr>
        <w:spacing w:after="0" w:line="360" w:lineRule="auto"/>
        <w:rPr>
          <w:rStyle w:val="Styl1"/>
        </w:rPr>
      </w:pPr>
      <w:r>
        <w:t>Počet válců/</w:t>
      </w:r>
      <w:r w:rsidRPr="004749DD">
        <w:rPr>
          <w:sz w:val="20"/>
          <w:szCs w:val="20"/>
        </w:rPr>
        <w:t>Number of cyl</w:t>
      </w:r>
      <w:r w:rsidR="00C42370">
        <w:rPr>
          <w:sz w:val="20"/>
          <w:szCs w:val="20"/>
        </w:rPr>
        <w:t>inder</w:t>
      </w:r>
      <w:r w:rsidR="00E90189">
        <w:rPr>
          <w:sz w:val="20"/>
          <w:szCs w:val="20"/>
        </w:rPr>
        <w:t>s</w:t>
      </w:r>
      <w:r>
        <w:t>:</w:t>
      </w:r>
      <w:r w:rsidR="00C42370">
        <w:tab/>
      </w:r>
      <w:r w:rsidR="00BA113C" w:rsidRPr="00BA113C">
        <w:rPr>
          <w:color w:val="BFBFBF" w:themeColor="background1" w:themeShade="BF"/>
        </w:rPr>
        <w:tab/>
      </w:r>
      <w:sdt>
        <w:sdtPr>
          <w:rPr>
            <w:rStyle w:val="Styl1"/>
          </w:rPr>
          <w:id w:val="508110"/>
          <w:lock w:val="sdtLocked"/>
          <w:placeholder>
            <w:docPart w:val="F1F454545F3E466AAD796D83A3D8B250"/>
          </w:placeholder>
          <w:showingPlcHdr/>
        </w:sdtPr>
        <w:sdtEndPr>
          <w:rPr>
            <w:rStyle w:val="Standardnpsmoodstavce"/>
            <w:b w:val="0"/>
            <w:color w:val="BFBFBF" w:themeColor="background1" w:themeShade="BF"/>
          </w:rPr>
        </w:sdtEndPr>
        <w:sdtContent>
          <w:r w:rsidR="00565F0C" w:rsidRPr="00857317">
            <w:rPr>
              <w:rStyle w:val="Zstupntext"/>
              <w:color w:val="0070C0"/>
              <w:highlight w:val="yellow"/>
            </w:rPr>
            <w:t>….</w:t>
          </w:r>
        </w:sdtContent>
      </w:sdt>
      <w:r w:rsidR="00BA113C">
        <w:tab/>
      </w:r>
      <w:r w:rsidR="00BA113C">
        <w:tab/>
      </w:r>
      <w:r w:rsidR="00A9415A">
        <w:tab/>
      </w:r>
      <w:sdt>
        <w:sdtPr>
          <w:rPr>
            <w:rStyle w:val="Styl1"/>
          </w:rPr>
          <w:id w:val="508268"/>
          <w:lock w:val="sdtLocked"/>
          <w:placeholder>
            <w:docPart w:val="846AE2968FD948159A1909BB0B29DD7A"/>
          </w:placeholder>
          <w:showingPlcHdr/>
        </w:sdtPr>
        <w:sdtEndPr>
          <w:rPr>
            <w:rStyle w:val="Standardnpsmoodstavce"/>
            <w:b w:val="0"/>
            <w:color w:val="auto"/>
          </w:rPr>
        </w:sdtEndPr>
        <w:sdtContent>
          <w:r w:rsidR="007D1A63" w:rsidRPr="0096244F">
            <w:rPr>
              <w:rStyle w:val="Zstupntext"/>
              <w:color w:val="FFFFFF" w:themeColor="background1"/>
            </w:rPr>
            <w:t>….</w:t>
          </w:r>
        </w:sdtContent>
      </w:sdt>
    </w:p>
    <w:p w:rsidR="00405823" w:rsidRPr="0085009B" w:rsidRDefault="005D7BD5" w:rsidP="009C57A2">
      <w:pPr>
        <w:spacing w:after="0"/>
        <w:rPr>
          <w:rStyle w:val="Styl1"/>
          <w:sz w:val="18"/>
          <w:szCs w:val="18"/>
        </w:rPr>
      </w:pPr>
      <w:r>
        <w:rPr>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-90170</wp:posOffset>
                </wp:positionH>
                <wp:positionV relativeFrom="paragraph">
                  <wp:posOffset>114935</wp:posOffset>
                </wp:positionV>
                <wp:extent cx="899795" cy="431800"/>
                <wp:effectExtent l="0" t="0" r="0" b="635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31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05D74" id="Rectangle 10" o:spid="_x0000_s1026" style="position:absolute;margin-left:-7.1pt;margin-top:9.05pt;width:70.8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" filled="f" strokeweight="1pt"/>
            </w:pict>
          </mc:Fallback>
        </mc:AlternateContent>
      </w:r>
    </w:p>
    <w:p w:rsidR="00405823" w:rsidRDefault="00105199" w:rsidP="00394DBF">
      <w:pPr>
        <w:spacing w:after="0"/>
      </w:pPr>
      <w:r>
        <w:t xml:space="preserve">         </w:t>
      </w:r>
      <w:r>
        <w:tab/>
      </w:r>
      <w:r w:rsidR="000D4E55">
        <w:tab/>
      </w:r>
      <w:r>
        <w:t>Startovní číslo</w:t>
      </w:r>
      <w:r>
        <w:tab/>
      </w:r>
      <w:r>
        <w:tab/>
      </w:r>
      <w:r>
        <w:tab/>
      </w:r>
      <w:r w:rsidR="00405823">
        <w:t>Razítko a podpis FMN</w:t>
      </w:r>
    </w:p>
    <w:p w:rsidR="00405823" w:rsidRDefault="00394DBF" w:rsidP="00E86F22">
      <w:pPr>
        <w:spacing w:after="0" w:line="240" w:lineRule="auto"/>
      </w:pPr>
      <w:r>
        <w:rPr>
          <w:rStyle w:val="Styl1"/>
        </w:rPr>
        <w:t xml:space="preserve">       </w:t>
      </w:r>
      <w:r w:rsidR="00E86F22">
        <w:rPr>
          <w:rStyle w:val="Styl1"/>
        </w:rPr>
        <w:t xml:space="preserve"> </w:t>
      </w:r>
      <w:sdt>
        <w:sdtPr>
          <w:rPr>
            <w:rStyle w:val="Styl1"/>
          </w:rPr>
          <w:id w:val="508228"/>
          <w:lock w:val="sdtLocked"/>
          <w:placeholder>
            <w:docPart w:val="E3A9FC9480BB4522B74462FB5EE0C78A"/>
          </w:placeholder>
          <w:showingPlcHdr/>
        </w:sdtPr>
        <w:sdtEndPr>
          <w:rPr>
            <w:rStyle w:val="Styl1"/>
          </w:rPr>
        </w:sdtEndPr>
        <w:sdtContent>
          <w:r w:rsidR="00565F0C" w:rsidRPr="00857317">
            <w:rPr>
              <w:rStyle w:val="Zstupntext"/>
              <w:color w:val="0070C0"/>
              <w:highlight w:val="yellow"/>
            </w:rPr>
            <w:t>……</w:t>
          </w:r>
        </w:sdtContent>
      </w:sdt>
      <w:r w:rsidR="00E86F22">
        <w:rPr>
          <w:rStyle w:val="Styl1"/>
        </w:rPr>
        <w:t xml:space="preserve">    </w:t>
      </w:r>
      <w:r w:rsidR="00E86F22">
        <w:rPr>
          <w:rStyle w:val="Styl1"/>
        </w:rPr>
        <w:tab/>
      </w:r>
      <w:r w:rsidR="00105199">
        <w:t>Starting number</w:t>
      </w:r>
      <w:r w:rsidR="00105199">
        <w:tab/>
      </w:r>
      <w:r w:rsidR="00105199">
        <w:tab/>
      </w:r>
      <w:r w:rsidR="00405823">
        <w:t>Stamp and signature of the FMN</w:t>
      </w:r>
    </w:p>
    <w:p w:rsidR="00B51AF5" w:rsidRPr="0085009B" w:rsidRDefault="00405823" w:rsidP="0085009B">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rsidR="0085009B" w:rsidRPr="0085009B" w:rsidRDefault="0085009B" w:rsidP="00FC4C22">
      <w:pPr>
        <w:spacing w:after="0" w:line="240" w:lineRule="auto"/>
        <w:ind w:left="708" w:firstLine="708"/>
        <w:jc w:val="right"/>
        <w:rPr>
          <w:sz w:val="18"/>
          <w:szCs w:val="18"/>
        </w:rPr>
      </w:pPr>
    </w:p>
    <w:p w:rsidR="00B51AF5" w:rsidRPr="00AF435A" w:rsidRDefault="00B51AF5" w:rsidP="00B51AF5">
      <w:pPr>
        <w:tabs>
          <w:tab w:val="left" w:pos="3690"/>
        </w:tabs>
        <w:spacing w:after="0"/>
        <w:rPr>
          <w:color w:val="BFBFBF" w:themeColor="background1" w:themeShade="BF"/>
        </w:rPr>
      </w:pPr>
      <w:r>
        <w:t>Datum/</w:t>
      </w:r>
      <w:r w:rsidRPr="000A6FFA">
        <w:rPr>
          <w:sz w:val="20"/>
          <w:szCs w:val="20"/>
        </w:rPr>
        <w:t>Date</w:t>
      </w:r>
      <w:r>
        <w:t>:</w:t>
      </w:r>
      <w:r w:rsidR="000E1133">
        <w:t xml:space="preserve">  </w:t>
      </w:r>
      <w:sdt>
        <w:sdtPr>
          <w:rPr>
            <w:rStyle w:val="Styl1"/>
          </w:rPr>
          <w:id w:val="507924"/>
          <w:lock w:val="sdtLocked"/>
          <w:placeholder>
            <w:docPart w:val="36BA8ECF09304F8BB88140078830DEE5"/>
          </w:placeholder>
          <w:showingPlcHdr/>
          <w:date w:fullDate="2012-02-19T00:00:00Z">
            <w:dateFormat w:val="d.M.yyyy"/>
            <w:lid w:val="cs-CZ"/>
            <w:storeMappedDataAs w:val="dateTime"/>
            <w:calendar w:val="gregorian"/>
          </w:date>
        </w:sdtPr>
        <w:sdtEndPr>
          <w:rPr>
            <w:rStyle w:val="Styl1"/>
          </w:rPr>
        </w:sdtEndPr>
        <w:sdtContent>
          <w:r w:rsidR="007D1A63" w:rsidRPr="0096244F">
            <w:rPr>
              <w:rStyle w:val="Zstupntext"/>
              <w:color w:val="FFFFFF" w:themeColor="background1"/>
            </w:rPr>
            <w:t>XX.XX.XXXX</w:t>
          </w:r>
        </w:sdtContent>
      </w:sdt>
      <w:r>
        <w:t xml:space="preserve"> </w:t>
      </w:r>
      <w:r w:rsidR="000E1133">
        <w:t xml:space="preserve">      </w:t>
      </w:r>
      <w:r w:rsidR="00C42370">
        <w:t xml:space="preserve">                     </w:t>
      </w:r>
      <w:r>
        <w:t xml:space="preserve"> </w:t>
      </w:r>
      <w:r w:rsidR="00105199">
        <w:tab/>
      </w:r>
      <w:r w:rsidRPr="00946C82">
        <w:rPr>
          <w:b/>
        </w:rPr>
        <w:t>Podpis jezdce</w:t>
      </w:r>
      <w:r w:rsidRPr="000E1133">
        <w:rPr>
          <w:b/>
        </w:rPr>
        <w:t>/</w:t>
      </w:r>
      <w:r w:rsidR="00843DCD">
        <w:rPr>
          <w:b/>
          <w:sz w:val="20"/>
          <w:szCs w:val="20"/>
        </w:rPr>
        <w:t>Rid</w:t>
      </w:r>
      <w:r w:rsidRPr="000E1133">
        <w:rPr>
          <w:b/>
          <w:sz w:val="20"/>
          <w:szCs w:val="20"/>
        </w:rPr>
        <w:t>ers signature</w:t>
      </w:r>
      <w:r w:rsidRPr="000E1133">
        <w:rPr>
          <w:b/>
        </w:rPr>
        <w:t>:</w:t>
      </w:r>
      <w:r w:rsidR="000E1133">
        <w:rPr>
          <w:b/>
        </w:rPr>
        <w:t xml:space="preserve"> </w:t>
      </w:r>
      <w:r w:rsidR="00AF435A" w:rsidRPr="00AF435A">
        <w:rPr>
          <w:color w:val="BFBFBF" w:themeColor="background1" w:themeShade="BF"/>
        </w:rPr>
        <w:t>…………………….</w:t>
      </w:r>
    </w:p>
    <w:p w:rsidR="00B51AF5" w:rsidRPr="0085009B" w:rsidRDefault="00B51AF5" w:rsidP="00B51AF5">
      <w:pPr>
        <w:tabs>
          <w:tab w:val="left" w:pos="3690"/>
        </w:tabs>
        <w:spacing w:after="0"/>
        <w:rPr>
          <w:color w:val="BFBFBF" w:themeColor="background1" w:themeShade="BF"/>
          <w:sz w:val="18"/>
          <w:szCs w:val="18"/>
        </w:rPr>
      </w:pPr>
    </w:p>
    <w:p w:rsidR="00B51AF5" w:rsidRDefault="00B51AF5" w:rsidP="00B51AF5">
      <w:pPr>
        <w:tabs>
          <w:tab w:val="left" w:pos="3690"/>
        </w:tabs>
        <w:spacing w:after="0"/>
      </w:pPr>
      <w:r>
        <w:t>Uzávěrka přihláš</w:t>
      </w:r>
      <w:r w:rsidR="00C42370">
        <w:t>ek/ Entry closing</w:t>
      </w:r>
      <w:r>
        <w:t xml:space="preserve">:      </w:t>
      </w:r>
      <w:r w:rsidR="00124C9B">
        <w:rPr>
          <w:b/>
          <w:sz w:val="24"/>
          <w:szCs w:val="24"/>
        </w:rPr>
        <w:t>2</w:t>
      </w:r>
      <w:r w:rsidR="008A6198">
        <w:rPr>
          <w:b/>
          <w:sz w:val="24"/>
          <w:szCs w:val="24"/>
        </w:rPr>
        <w:t>6</w:t>
      </w:r>
      <w:r w:rsidR="00416980">
        <w:rPr>
          <w:b/>
          <w:sz w:val="24"/>
          <w:szCs w:val="24"/>
        </w:rPr>
        <w:t>.4</w:t>
      </w:r>
      <w:r w:rsidRPr="0069479F">
        <w:rPr>
          <w:b/>
          <w:sz w:val="24"/>
          <w:szCs w:val="24"/>
        </w:rPr>
        <w:t>.201</w:t>
      </w:r>
      <w:r w:rsidR="008A6198">
        <w:rPr>
          <w:b/>
          <w:sz w:val="24"/>
          <w:szCs w:val="24"/>
        </w:rPr>
        <w:t>9</w:t>
      </w:r>
      <w:r>
        <w:t xml:space="preserve">   </w:t>
      </w:r>
    </w:p>
    <w:p w:rsidR="00B51AF5" w:rsidRPr="0085009B" w:rsidRDefault="00B51AF5" w:rsidP="00B51AF5">
      <w:pPr>
        <w:tabs>
          <w:tab w:val="left" w:pos="3690"/>
        </w:tabs>
        <w:spacing w:after="0"/>
        <w:rPr>
          <w:sz w:val="18"/>
          <w:szCs w:val="18"/>
        </w:rPr>
      </w:pPr>
    </w:p>
    <w:p w:rsidR="00B51AF5" w:rsidRPr="000E1133" w:rsidRDefault="00B51AF5" w:rsidP="00B51AF5">
      <w:pPr>
        <w:tabs>
          <w:tab w:val="left" w:pos="3690"/>
        </w:tabs>
        <w:spacing w:after="0" w:line="240" w:lineRule="auto"/>
        <w:rPr>
          <w:b/>
        </w:rPr>
      </w:pPr>
      <w:r>
        <w:t>Adresa/</w:t>
      </w:r>
      <w:r w:rsidRPr="00040CE6">
        <w:rPr>
          <w:sz w:val="20"/>
          <w:szCs w:val="20"/>
        </w:rPr>
        <w:t>Address</w:t>
      </w:r>
      <w:r>
        <w:t xml:space="preserve">:       </w:t>
      </w:r>
      <w:r w:rsidR="00C42370">
        <w:t xml:space="preserve">                </w:t>
      </w:r>
      <w:r w:rsidRPr="000E1133">
        <w:rPr>
          <w:b/>
        </w:rPr>
        <w:t>AUTOMOTO klub v AČR</w:t>
      </w:r>
      <w:r w:rsidRPr="000E1133">
        <w:rPr>
          <w:b/>
        </w:rPr>
        <w:tab/>
      </w:r>
      <w:r w:rsidRPr="000E1133">
        <w:rPr>
          <w:b/>
        </w:rPr>
        <w:tab/>
        <w:t>E-mail : info@amkhorice.cz</w:t>
      </w:r>
      <w:r w:rsidRPr="000E1133">
        <w:rPr>
          <w:b/>
        </w:rPr>
        <w:tab/>
      </w:r>
    </w:p>
    <w:p w:rsidR="00B51AF5" w:rsidRPr="000E1133" w:rsidRDefault="00B51AF5" w:rsidP="00B51AF5">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t>FAX :     +420 493 539 960</w:t>
      </w:r>
    </w:p>
    <w:p w:rsidR="00B51AF5" w:rsidRPr="000E1133" w:rsidRDefault="00B51AF5" w:rsidP="00B51AF5">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t>Tel. :</w:t>
      </w:r>
      <w:r w:rsidRPr="000E1133">
        <w:rPr>
          <w:b/>
        </w:rPr>
        <w:tab/>
        <w:t>+420 493 623 438</w:t>
      </w:r>
      <w:r w:rsidRPr="000E1133">
        <w:rPr>
          <w:b/>
        </w:rPr>
        <w:tab/>
        <w:t xml:space="preserve">                                                                                                                                                                                                                                                                  </w:t>
      </w:r>
    </w:p>
    <w:p w:rsidR="00B51AF5" w:rsidRPr="006A4C16" w:rsidRDefault="00B51AF5" w:rsidP="006A4C16">
      <w:pPr>
        <w:tabs>
          <w:tab w:val="left" w:pos="3690"/>
        </w:tabs>
        <w:spacing w:after="0" w:line="240" w:lineRule="auto"/>
        <w:rPr>
          <w:b/>
        </w:rPr>
      </w:pPr>
      <w:r w:rsidRPr="000E1133">
        <w:rPr>
          <w:b/>
        </w:rPr>
        <w:t xml:space="preserve">                          </w:t>
      </w:r>
      <w:r w:rsidR="009219B7">
        <w:rPr>
          <w:b/>
        </w:rPr>
        <w:t xml:space="preserve">                         Czech R</w:t>
      </w:r>
      <w:r w:rsidRPr="000E1133">
        <w:rPr>
          <w:b/>
        </w:rPr>
        <w:t>epublic</w:t>
      </w:r>
      <w:r w:rsidRPr="000E1133">
        <w:rPr>
          <w:b/>
        </w:rPr>
        <w:tab/>
      </w:r>
      <w:r w:rsidRPr="000E1133">
        <w:rPr>
          <w:b/>
        </w:rPr>
        <w:tab/>
      </w:r>
      <w:r w:rsidRPr="000E1133">
        <w:rPr>
          <w:b/>
        </w:rPr>
        <w:tab/>
      </w:r>
      <w:r w:rsidRPr="000E1133">
        <w:rPr>
          <w:b/>
        </w:rPr>
        <w:tab/>
      </w:r>
      <w:hyperlink r:id="rId21" w:history="1">
        <w:r w:rsidRPr="003855CE">
          <w:rPr>
            <w:rStyle w:val="Hypertextovodkaz"/>
            <w:b/>
          </w:rPr>
          <w:t>www.amkhorice.cz</w:t>
        </w:r>
      </w:hyperlink>
    </w:p>
    <w:p w:rsidR="00AF435A" w:rsidRPr="002966DB" w:rsidRDefault="005D7BD5" w:rsidP="00AF435A">
      <w:pPr>
        <w:spacing w:after="0" w:line="240" w:lineRule="auto"/>
        <w:jc w:val="both"/>
        <w:rPr>
          <w:sz w:val="20"/>
          <w:szCs w:val="20"/>
        </w:rPr>
      </w:pPr>
      <w:r>
        <w:rPr>
          <w:i/>
          <w:noProof/>
          <w:sz w:val="20"/>
          <w:szCs w:val="20"/>
        </w:rPr>
        <w:lastRenderedPageBreak/>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-13970</wp:posOffset>
                </wp:positionV>
                <wp:extent cx="5939790" cy="2362200"/>
                <wp:effectExtent l="0" t="0" r="381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DB500" id="Rectangle 7" o:spid="_x0000_s1026" style="position:absolute;margin-left:-7.1pt;margin-top:-1.1pt;width:467.7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Cp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" filled="f" strokeweight="1pt"/>
            </w:pict>
          </mc:Fallback>
        </mc:AlternateContent>
      </w:r>
      <w:r w:rsidR="00AF435A" w:rsidRPr="002966DB">
        <w:rPr>
          <w:sz w:val="20"/>
          <w:szCs w:val="20"/>
        </w:rPr>
        <w:t>Jezdec / zákonný zástupce připojeným podpisem na přihlášce stvrzuje, že jezdec je pojišt</w:t>
      </w:r>
      <w:r w:rsidR="007C7A85">
        <w:rPr>
          <w:sz w:val="20"/>
          <w:szCs w:val="20"/>
        </w:rPr>
        <w:t>ěn v souladu s řády FMS AČR, FIM</w:t>
      </w:r>
      <w:r w:rsidR="00AF435A" w:rsidRPr="002966DB">
        <w:rPr>
          <w:sz w:val="20"/>
          <w:szCs w:val="20"/>
        </w:rPr>
        <w:t xml:space="preserve"> či FIM </w:t>
      </w:r>
      <w:r w:rsidR="007C7A85">
        <w:rPr>
          <w:sz w:val="20"/>
          <w:szCs w:val="20"/>
        </w:rPr>
        <w:t xml:space="preserve">Europe </w:t>
      </w:r>
      <w:r w:rsidR="00AF435A" w:rsidRPr="002966DB">
        <w:rPr>
          <w:sz w:val="20"/>
          <w:szCs w:val="20"/>
        </w:rPr>
        <w:t>(podle typu podniku), závaznými pokyny pro pojištění zveřejněnými v Ročence FMS AČR pro daný rok a na částky v nich pro danou sezónu uvedené.</w:t>
      </w:r>
    </w:p>
    <w:p w:rsidR="00AF435A" w:rsidRPr="002966DB" w:rsidRDefault="00AF435A" w:rsidP="00AF435A">
      <w:pPr>
        <w:spacing w:after="0" w:line="240" w:lineRule="auto"/>
        <w:jc w:val="both"/>
        <w:rPr>
          <w:sz w:val="20"/>
          <w:szCs w:val="20"/>
        </w:rPr>
      </w:pPr>
      <w:r>
        <w:rPr>
          <w:sz w:val="20"/>
          <w:szCs w:val="20"/>
        </w:rPr>
        <w:t xml:space="preserve">   </w:t>
      </w:r>
      <w:r w:rsidRPr="002966DB">
        <w:rPr>
          <w:sz w:val="20"/>
          <w:szCs w:val="20"/>
        </w:rPr>
        <w:t>Účastník závodu definovaný článkem 60.1 VSŘ FMS AČR zprošťuje na oficiálním podniku FMNR,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FMS AČR.</w:t>
      </w:r>
    </w:p>
    <w:p w:rsidR="00AF435A" w:rsidRPr="002966DB" w:rsidRDefault="00AF435A" w:rsidP="00AF435A">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AF435A" w:rsidRDefault="00AF435A" w:rsidP="00AF435A">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rsidR="004A7B52" w:rsidRPr="004A7B52" w:rsidRDefault="005D7BD5" w:rsidP="003855CE">
      <w:pPr>
        <w:spacing w:after="0" w:line="240" w:lineRule="auto"/>
        <w:jc w:val="both"/>
        <w:rPr>
          <w:sz w:val="20"/>
          <w:szCs w:val="20"/>
        </w:rPr>
      </w:pPr>
      <w:r>
        <w:rPr>
          <w:i/>
          <w:noProof/>
          <w:sz w:val="20"/>
          <w:szCs w:val="20"/>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133350</wp:posOffset>
                </wp:positionV>
                <wp:extent cx="5939790" cy="2362200"/>
                <wp:effectExtent l="0" t="0" r="381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35CA9" id="Rectangle 8" o:spid="_x0000_s1026" style="position:absolute;margin-left:-7.1pt;margin-top:10.5pt;width:467.7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Qj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" filled="f" strokeweight="1pt"/>
            </w:pict>
          </mc:Fallback>
        </mc:AlternateContent>
      </w:r>
    </w:p>
    <w:p w:rsidR="00AF435A" w:rsidRDefault="00AF435A" w:rsidP="00AF435A">
      <w:pPr>
        <w:spacing w:after="0" w:line="240" w:lineRule="auto"/>
        <w:jc w:val="both"/>
        <w:rPr>
          <w:sz w:val="20"/>
          <w:szCs w:val="20"/>
          <w:lang w:val="en-GB"/>
        </w:rPr>
      </w:pPr>
      <w:r w:rsidRPr="002966DB">
        <w:rPr>
          <w:sz w:val="20"/>
          <w:szCs w:val="20"/>
          <w:lang w:val="en-GB"/>
        </w:rPr>
        <w:t>Rider is confirming by his own signature at this entry form to b</w:t>
      </w:r>
      <w:r w:rsidR="007C7A85">
        <w:rPr>
          <w:sz w:val="20"/>
          <w:szCs w:val="20"/>
          <w:lang w:val="en-GB"/>
        </w:rPr>
        <w:t>e insured according to ACCR, FIM</w:t>
      </w:r>
      <w:r w:rsidRPr="002966DB">
        <w:rPr>
          <w:sz w:val="20"/>
          <w:szCs w:val="20"/>
          <w:lang w:val="en-GB"/>
        </w:rPr>
        <w:t xml:space="preserve"> and FIM </w:t>
      </w:r>
      <w:r w:rsidR="007C7A85">
        <w:rPr>
          <w:sz w:val="20"/>
          <w:szCs w:val="20"/>
          <w:lang w:val="en-GB"/>
        </w:rPr>
        <w:t xml:space="preserve">Europe </w:t>
      </w:r>
      <w:r w:rsidRPr="002966DB">
        <w:rPr>
          <w:sz w:val="20"/>
          <w:szCs w:val="20"/>
          <w:lang w:val="en-GB"/>
        </w:rPr>
        <w:t>rules (according to event) and to binding instruction for insurance published in ACCR Yearbook for the year concerned for amount stated by these rules.</w:t>
      </w:r>
    </w:p>
    <w:p w:rsidR="00AF435A" w:rsidRDefault="00AF435A" w:rsidP="00AF435A">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AF435A" w:rsidRPr="002966DB" w:rsidRDefault="00AF435A" w:rsidP="00AF435A">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AF435A" w:rsidRPr="00E90189" w:rsidRDefault="00AF435A" w:rsidP="00E90189">
      <w:pPr>
        <w:spacing w:line="240" w:lineRule="auto"/>
        <w:jc w:val="both"/>
        <w:rPr>
          <w:i/>
          <w:sz w:val="20"/>
          <w:szCs w:val="20"/>
          <w:lang w:val="en-GB"/>
        </w:rPr>
      </w:pPr>
      <w:r>
        <w:rPr>
          <w:i/>
          <w:sz w:val="20"/>
          <w:szCs w:val="20"/>
          <w:lang w:val="en-GB"/>
        </w:rPr>
        <w:t xml:space="preserve">   </w:t>
      </w:r>
      <w:r w:rsidRPr="002966DB">
        <w:rPr>
          <w:i/>
          <w:sz w:val="20"/>
          <w:szCs w:val="20"/>
          <w:lang w:val="en-GB"/>
        </w:rPr>
        <w:t>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towards the officials responsible (Doctor of the event, Clerk of the Course, Sporting Stewards) working at the event.</w:t>
      </w:r>
    </w:p>
    <w:p w:rsidR="004A7B52" w:rsidRDefault="004A7B52" w:rsidP="00AF435A">
      <w:pPr>
        <w:tabs>
          <w:tab w:val="left" w:pos="3690"/>
        </w:tabs>
        <w:spacing w:after="0" w:line="240" w:lineRule="auto"/>
      </w:pPr>
    </w:p>
    <w:p w:rsidR="00394DBF" w:rsidRDefault="00394DBF" w:rsidP="00AF435A">
      <w:pPr>
        <w:tabs>
          <w:tab w:val="left" w:pos="3690"/>
        </w:tabs>
        <w:spacing w:after="0" w:line="240" w:lineRule="auto"/>
      </w:pPr>
    </w:p>
    <w:p w:rsidR="00AF435A" w:rsidRDefault="00AF435A" w:rsidP="00AF435A">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1"/>
          </w:rPr>
          <w:id w:val="507963"/>
          <w:lock w:val="sdtLocked"/>
          <w:placeholder>
            <w:docPart w:val="FA77C71F13D943DC9FAA268040D32FC2"/>
          </w:placeholder>
          <w:showingPlcHdr/>
        </w:sdtPr>
        <w:sdtEndPr>
          <w:rPr>
            <w:rStyle w:val="Standardnpsmoodstavce"/>
            <w:b w:val="0"/>
            <w:color w:val="auto"/>
          </w:rPr>
        </w:sdtEndPr>
        <w:sdtContent>
          <w:r w:rsidR="00565F0C" w:rsidRPr="00857317">
            <w:rPr>
              <w:rStyle w:val="Zstupntext"/>
              <w:color w:val="0070C0"/>
              <w:highlight w:val="yellow"/>
            </w:rPr>
            <w:t>………………..</w:t>
          </w:r>
        </w:sdtContent>
      </w:sdt>
      <w:r>
        <w:t xml:space="preserve">    </w:t>
      </w:r>
      <w:r w:rsidRPr="002966DB">
        <w:t xml:space="preserve">   </w:t>
      </w:r>
    </w:p>
    <w:p w:rsidR="004A7B52" w:rsidRDefault="00AF435A" w:rsidP="00FC4C22">
      <w:pPr>
        <w:spacing w:after="0" w:line="240" w:lineRule="auto"/>
      </w:pPr>
      <w:r w:rsidRPr="00276BDA">
        <w:rPr>
          <w:b/>
          <w:i/>
        </w:rPr>
        <w:t>Telefon/Mobil :</w:t>
      </w:r>
      <w:r>
        <w:t xml:space="preserve">  </w:t>
      </w:r>
      <w:sdt>
        <w:sdtPr>
          <w:rPr>
            <w:rStyle w:val="Styl1"/>
          </w:rPr>
          <w:id w:val="507970"/>
          <w:lock w:val="sdtLocked"/>
          <w:placeholder>
            <w:docPart w:val="98331ED267F246C680665365F70AEA6A"/>
          </w:placeholder>
          <w:showingPlcHdr/>
        </w:sdtPr>
        <w:sdtEndPr>
          <w:rPr>
            <w:rStyle w:val="Standardnpsmoodstavce"/>
            <w:b w:val="0"/>
            <w:color w:val="auto"/>
          </w:rPr>
        </w:sdtEndPr>
        <w:sdtContent>
          <w:r w:rsidR="00565F0C" w:rsidRPr="00857317">
            <w:rPr>
              <w:rStyle w:val="Zstupntext"/>
              <w:color w:val="0070C0"/>
              <w:highlight w:val="yellow"/>
            </w:rPr>
            <w:t>+XXXXXXXXXXXX</w:t>
          </w:r>
        </w:sdtContent>
      </w:sdt>
      <w:r>
        <w:t xml:space="preserve">  </w:t>
      </w:r>
    </w:p>
    <w:p w:rsidR="004A7B52" w:rsidRDefault="004A7B52" w:rsidP="00FC4C22">
      <w:pPr>
        <w:spacing w:after="0" w:line="240" w:lineRule="auto"/>
        <w:rPr>
          <w:sz w:val="20"/>
          <w:szCs w:val="20"/>
        </w:rPr>
      </w:pPr>
    </w:p>
    <w:p w:rsidR="004A7B52" w:rsidRDefault="00AF435A" w:rsidP="004A7B52">
      <w:pPr>
        <w:spacing w:after="0" w:line="240" w:lineRule="auto"/>
        <w:jc w:val="both"/>
        <w:rPr>
          <w:sz w:val="20"/>
          <w:szCs w:val="20"/>
        </w:rPr>
      </w:pPr>
      <w:r w:rsidRPr="00D71814">
        <w:rPr>
          <w:sz w:val="20"/>
          <w:szCs w:val="20"/>
        </w:rPr>
        <w:t>(</w:t>
      </w:r>
      <w:r w:rsidR="00C42370">
        <w:rPr>
          <w:sz w:val="20"/>
          <w:szCs w:val="20"/>
        </w:rPr>
        <w:t>Kontaktní osoba</w:t>
      </w:r>
      <w:r w:rsidR="00FC4C22">
        <w:rPr>
          <w:sz w:val="20"/>
          <w:szCs w:val="20"/>
        </w:rPr>
        <w:t xml:space="preserve"> –</w:t>
      </w:r>
      <w:r w:rsidR="004A7B52">
        <w:rPr>
          <w:sz w:val="20"/>
          <w:szCs w:val="20"/>
        </w:rPr>
        <w:t xml:space="preserve"> O</w:t>
      </w:r>
      <w:r w:rsidR="00FC4C22">
        <w:rPr>
          <w:sz w:val="20"/>
          <w:szCs w:val="20"/>
        </w:rPr>
        <w:t xml:space="preserve">soba, která bude kontaktována v případě </w:t>
      </w:r>
      <w:r w:rsidR="004A7B52">
        <w:rPr>
          <w:sz w:val="20"/>
          <w:szCs w:val="20"/>
        </w:rPr>
        <w:t>vážné nehody jezdce.)</w:t>
      </w:r>
    </w:p>
    <w:p w:rsidR="00AF435A" w:rsidRDefault="004A7B52" w:rsidP="00E90189">
      <w:pPr>
        <w:spacing w:after="0" w:line="240" w:lineRule="auto"/>
        <w:jc w:val="both"/>
        <w:rPr>
          <w:sz w:val="20"/>
          <w:szCs w:val="20"/>
          <w:lang w:val="en-GB"/>
        </w:rPr>
      </w:pPr>
      <w:r>
        <w:rPr>
          <w:sz w:val="20"/>
          <w:szCs w:val="20"/>
        </w:rPr>
        <w:t>(</w:t>
      </w:r>
      <w:r w:rsidR="00C42370" w:rsidRPr="00FC4C22">
        <w:rPr>
          <w:sz w:val="20"/>
          <w:szCs w:val="20"/>
        </w:rPr>
        <w:t>Contact person</w:t>
      </w:r>
      <w:r w:rsidR="00FC4C22" w:rsidRPr="00FC4C22">
        <w:rPr>
          <w:sz w:val="20"/>
          <w:szCs w:val="20"/>
        </w:rPr>
        <w:t xml:space="preserve"> - </w:t>
      </w:r>
      <w:r w:rsidR="00FC4C22" w:rsidRPr="00FC4C22">
        <w:rPr>
          <w:sz w:val="20"/>
          <w:szCs w:val="20"/>
          <w:lang w:val="en-GB"/>
        </w:rPr>
        <w:t>It´s a person you want us to contact if anyth</w:t>
      </w:r>
      <w:r>
        <w:rPr>
          <w:sz w:val="20"/>
          <w:szCs w:val="20"/>
          <w:lang w:val="en-GB"/>
        </w:rPr>
        <w:t>ing happens with you as a rider.</w:t>
      </w:r>
      <w:r w:rsidR="00FC4C22" w:rsidRPr="00FC4C22">
        <w:rPr>
          <w:sz w:val="20"/>
          <w:szCs w:val="20"/>
          <w:lang w:val="en-GB"/>
        </w:rPr>
        <w:t>)</w:t>
      </w:r>
    </w:p>
    <w:p w:rsidR="00E90189" w:rsidRPr="00E90189" w:rsidRDefault="00E90189" w:rsidP="00E90189">
      <w:pPr>
        <w:spacing w:after="0" w:line="240" w:lineRule="auto"/>
        <w:jc w:val="both"/>
        <w:rPr>
          <w:sz w:val="20"/>
          <w:szCs w:val="20"/>
          <w:lang w:val="en-GB"/>
        </w:rPr>
      </w:pPr>
    </w:p>
    <w:p w:rsidR="00AF435A" w:rsidRDefault="00C42370" w:rsidP="00AF435A">
      <w:pPr>
        <w:spacing w:after="0" w:line="360" w:lineRule="auto"/>
      </w:pPr>
      <w:r>
        <w:t>Datum/Date</w:t>
      </w:r>
      <w:r w:rsidR="00AF435A">
        <w:t xml:space="preserve">:  </w:t>
      </w:r>
      <w:sdt>
        <w:sdtPr>
          <w:rPr>
            <w:rStyle w:val="Styl1"/>
          </w:rPr>
          <w:id w:val="508009"/>
          <w:lock w:val="sdtLocked"/>
          <w:placeholder>
            <w:docPart w:val="E41C3C41C493406F9F8D8F4EA1A944D8"/>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007D1A63" w:rsidRPr="00857317">
            <w:rPr>
              <w:rStyle w:val="Zstupntext"/>
              <w:color w:val="0070C0"/>
              <w:highlight w:val="yellow"/>
            </w:rPr>
            <w:t>XX.XX.XXXX</w:t>
          </w:r>
        </w:sdtContent>
      </w:sdt>
    </w:p>
    <w:p w:rsidR="00AF435A" w:rsidRDefault="00C42370" w:rsidP="00AF435A">
      <w:pPr>
        <w:spacing w:after="0" w:line="360" w:lineRule="auto"/>
        <w:rPr>
          <w:i/>
        </w:rPr>
      </w:pPr>
      <w:r>
        <w:t>Místo/Place</w:t>
      </w:r>
      <w:r w:rsidR="00AF435A">
        <w:t xml:space="preserve">:  </w:t>
      </w:r>
      <w:sdt>
        <w:sdtPr>
          <w:rPr>
            <w:rStyle w:val="Styl1"/>
          </w:rPr>
          <w:id w:val="508041"/>
          <w:lock w:val="sdtLocked"/>
          <w:placeholder>
            <w:docPart w:val="4614B68020EF42BAA6573C4FE4CFE649"/>
          </w:placeholder>
          <w:showingPlcHdr/>
        </w:sdtPr>
        <w:sdtEndPr>
          <w:rPr>
            <w:rStyle w:val="Standardnpsmoodstavce"/>
            <w:b w:val="0"/>
            <w:color w:val="auto"/>
          </w:rPr>
        </w:sdtEndPr>
        <w:sdtContent>
          <w:r w:rsidR="007D1A63" w:rsidRPr="00857317">
            <w:rPr>
              <w:rStyle w:val="Zstupntext"/>
              <w:color w:val="0070C0"/>
              <w:highlight w:val="yellow"/>
            </w:rPr>
            <w:t>………………..</w:t>
          </w:r>
        </w:sdtContent>
      </w:sdt>
      <w:r w:rsidR="00AF435A">
        <w:t xml:space="preserve">          </w:t>
      </w:r>
    </w:p>
    <w:p w:rsidR="00D60CD5" w:rsidRDefault="00AF435A" w:rsidP="00AF435A">
      <w:pPr>
        <w:spacing w:after="0" w:line="240" w:lineRule="auto"/>
        <w:rPr>
          <w:b/>
          <w:color w:val="BFBFBF" w:themeColor="background1" w:themeShade="BF"/>
        </w:rPr>
      </w:pPr>
      <w:r w:rsidRPr="00946C82">
        <w:rPr>
          <w:b/>
        </w:rPr>
        <w:t xml:space="preserve">Podpis </w:t>
      </w:r>
      <w:r w:rsidRPr="00AF435A">
        <w:rPr>
          <w:b/>
        </w:rPr>
        <w:t>jezdce/</w:t>
      </w:r>
      <w:r w:rsidR="00843DCD">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p>
    <w:p w:rsidR="00E90189" w:rsidRDefault="00E90189" w:rsidP="00E90189"/>
    <w:p w:rsidR="00E90189" w:rsidRPr="00E90189" w:rsidRDefault="00E90189" w:rsidP="00E90189"/>
    <w:p w:rsidR="00E90189" w:rsidRPr="00E90189" w:rsidRDefault="00E90189" w:rsidP="00E90189">
      <w:pPr>
        <w:spacing w:after="0"/>
        <w:jc w:val="both"/>
        <w:rPr>
          <w:b/>
          <w:color w:val="A6A6A6" w:themeColor="background1" w:themeShade="A6"/>
        </w:rPr>
      </w:pPr>
    </w:p>
    <w:sectPr w:rsidR="00E90189" w:rsidRPr="00E90189" w:rsidSect="00AC2E57">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A85" w:rsidRDefault="007C7A85" w:rsidP="00AC2E57">
      <w:pPr>
        <w:spacing w:after="0" w:line="240" w:lineRule="auto"/>
      </w:pPr>
      <w:r>
        <w:separator/>
      </w:r>
    </w:p>
  </w:endnote>
  <w:endnote w:type="continuationSeparator" w:id="0">
    <w:p w:rsidR="007C7A85" w:rsidRDefault="007C7A85" w:rsidP="00AC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A85" w:rsidRDefault="007C7A85" w:rsidP="00AC2E57">
      <w:pPr>
        <w:spacing w:after="0" w:line="240" w:lineRule="auto"/>
      </w:pPr>
      <w:r>
        <w:separator/>
      </w:r>
    </w:p>
  </w:footnote>
  <w:footnote w:type="continuationSeparator" w:id="0">
    <w:p w:rsidR="007C7A85" w:rsidRDefault="007C7A85" w:rsidP="00AC2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A85" w:rsidRPr="0085009B" w:rsidRDefault="005D7BD5" w:rsidP="00DD3147">
    <w:pPr>
      <w:pStyle w:val="Zhlav"/>
      <w:rPr>
        <w:b/>
        <w:sz w:val="30"/>
        <w:szCs w:val="30"/>
      </w:rPr>
    </w:pPr>
    <w:r>
      <w:rPr>
        <w:b/>
        <w:noProof/>
        <w:sz w:val="30"/>
        <w:szCs w:val="3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06.3pt;margin-top:-14.2pt;width:47.6pt;height:79.25pt;z-index:251658240">
          <v:imagedata r:id="rId1" o:title=""/>
        </v:shape>
        <o:OLEObject Type="Embed" ProgID="MSPhotoEd.3" ShapeID="_x0000_s2053" DrawAspect="Content" ObjectID="_1614575670" r:id="rId2"/>
      </w:object>
    </w:r>
    <w:r>
      <w:rPr>
        <w:b/>
        <w:noProof/>
        <w:sz w:val="30"/>
        <w:szCs w:val="30"/>
      </w:rPr>
      <w:object w:dxaOrig="1440" w:dyaOrig="1440">
        <v:shape id="_x0000_s2054" type="#_x0000_t75" style="position:absolute;margin-left:-2.3pt;margin-top:-.9pt;width:56.7pt;height:56.7pt;z-index:251659264">
          <v:imagedata r:id="rId3" o:title=""/>
          <o:lock v:ext="edit" aspectratio="f"/>
        </v:shape>
        <o:OLEObject Type="Embed" ProgID="MSPhotoEd.3" ShapeID="_x0000_s2054" DrawAspect="Content" ObjectID="_1614575671" r:id="rId4"/>
      </w:object>
    </w:r>
  </w:p>
  <w:p w:rsidR="007C7A85" w:rsidRPr="0085009B" w:rsidRDefault="007C7A85" w:rsidP="00AC2E57">
    <w:pPr>
      <w:pStyle w:val="Zhlav"/>
      <w:jc w:val="center"/>
      <w:rPr>
        <w:b/>
        <w:sz w:val="30"/>
        <w:szCs w:val="30"/>
      </w:rPr>
    </w:pPr>
    <w:r w:rsidRPr="0085009B">
      <w:rPr>
        <w:b/>
        <w:sz w:val="30"/>
        <w:szCs w:val="30"/>
      </w:rPr>
      <w:t>300 ZATÁČEK GUSTAVA HAVLA</w:t>
    </w:r>
  </w:p>
  <w:p w:rsidR="007C7A85" w:rsidRPr="00431F9D" w:rsidRDefault="007C7A85" w:rsidP="00D25DFC">
    <w:pPr>
      <w:pStyle w:val="Zhlav"/>
      <w:spacing w:line="276" w:lineRule="auto"/>
      <w:jc w:val="center"/>
      <w:rPr>
        <w:b/>
        <w:sz w:val="24"/>
        <w:szCs w:val="24"/>
      </w:rPr>
    </w:pPr>
    <w:r w:rsidRPr="00431F9D">
      <w:rPr>
        <w:b/>
        <w:sz w:val="24"/>
        <w:szCs w:val="24"/>
      </w:rPr>
      <w:t>Hořice</w:t>
    </w:r>
    <w:r w:rsidR="00124C9B">
      <w:rPr>
        <w:b/>
        <w:sz w:val="24"/>
        <w:szCs w:val="24"/>
      </w:rPr>
      <w:t xml:space="preserve"> </w:t>
    </w:r>
    <w:r w:rsidR="00C147A0">
      <w:rPr>
        <w:b/>
        <w:sz w:val="24"/>
        <w:szCs w:val="24"/>
      </w:rPr>
      <w:t>1</w:t>
    </w:r>
    <w:r w:rsidR="008A6198">
      <w:rPr>
        <w:b/>
        <w:sz w:val="24"/>
        <w:szCs w:val="24"/>
      </w:rPr>
      <w:t>8</w:t>
    </w:r>
    <w:r w:rsidRPr="00431F9D">
      <w:rPr>
        <w:b/>
        <w:sz w:val="24"/>
        <w:szCs w:val="24"/>
      </w:rPr>
      <w:t xml:space="preserve">. </w:t>
    </w:r>
    <w:r w:rsidR="00124C9B">
      <w:rPr>
        <w:b/>
        <w:sz w:val="24"/>
        <w:szCs w:val="24"/>
      </w:rPr>
      <w:t xml:space="preserve">– </w:t>
    </w:r>
    <w:r w:rsidR="008A6198">
      <w:rPr>
        <w:b/>
        <w:sz w:val="24"/>
        <w:szCs w:val="24"/>
      </w:rPr>
      <w:t>19</w:t>
    </w:r>
    <w:r w:rsidRPr="00431F9D">
      <w:rPr>
        <w:b/>
        <w:sz w:val="24"/>
        <w:szCs w:val="24"/>
      </w:rPr>
      <w:t>.</w:t>
    </w:r>
    <w:r w:rsidR="00EF1035">
      <w:rPr>
        <w:b/>
        <w:sz w:val="24"/>
        <w:szCs w:val="24"/>
      </w:rPr>
      <w:t xml:space="preserve"> 5. 201</w:t>
    </w:r>
    <w:r w:rsidR="008A6198">
      <w:rPr>
        <w:b/>
        <w:sz w:val="24"/>
        <w:szCs w:val="24"/>
      </w:rPr>
      <w:t>9</w:t>
    </w:r>
  </w:p>
  <w:p w:rsidR="007C7A85" w:rsidRPr="00431F9D" w:rsidRDefault="008A6198" w:rsidP="00446067">
    <w:pPr>
      <w:pStyle w:val="Zhlav"/>
      <w:spacing w:line="276" w:lineRule="auto"/>
      <w:jc w:val="center"/>
      <w:rPr>
        <w:sz w:val="24"/>
        <w:szCs w:val="24"/>
      </w:rPr>
    </w:pPr>
    <w:r>
      <w:rPr>
        <w:sz w:val="24"/>
        <w:szCs w:val="24"/>
      </w:rPr>
      <w:t>M</w:t>
    </w:r>
    <w:r w:rsidR="007C7A85">
      <w:rPr>
        <w:sz w:val="24"/>
        <w:szCs w:val="24"/>
      </w:rPr>
      <w:t>M</w:t>
    </w:r>
    <w:r w:rsidR="00191DF6">
      <w:rPr>
        <w:sz w:val="24"/>
        <w:szCs w:val="24"/>
      </w:rPr>
      <w:t xml:space="preserve">ČR </w:t>
    </w:r>
    <w:r w:rsidR="007C7A85">
      <w:rPr>
        <w:sz w:val="24"/>
        <w:szCs w:val="24"/>
      </w:rPr>
      <w:t>na přírodních okruzích</w:t>
    </w:r>
  </w:p>
  <w:p w:rsidR="007C7A85" w:rsidRPr="00431F9D" w:rsidRDefault="008A6198" w:rsidP="00446067">
    <w:pPr>
      <w:pStyle w:val="Zhlav"/>
      <w:spacing w:line="276" w:lineRule="auto"/>
      <w:jc w:val="center"/>
      <w:rPr>
        <w:sz w:val="24"/>
        <w:szCs w:val="24"/>
      </w:rPr>
    </w:pPr>
    <w:r>
      <w:rPr>
        <w:sz w:val="24"/>
        <w:szCs w:val="24"/>
      </w:rPr>
      <w:t>International</w:t>
    </w:r>
    <w:r w:rsidR="007C7A85">
      <w:rPr>
        <w:sz w:val="24"/>
        <w:szCs w:val="24"/>
      </w:rPr>
      <w:t xml:space="preserve"> ACCR Road </w:t>
    </w:r>
    <w:r w:rsidR="00874A3F">
      <w:rPr>
        <w:sz w:val="24"/>
        <w:szCs w:val="24"/>
      </w:rPr>
      <w:t>Racing Championship</w:t>
    </w:r>
  </w:p>
  <w:p w:rsidR="007C7A85" w:rsidRPr="00DA1702" w:rsidRDefault="007C7A85" w:rsidP="00AC2E57">
    <w:pPr>
      <w:pStyle w:val="Zhlav"/>
      <w:jc w:val="center"/>
      <w:rPr>
        <w:b/>
        <w:sz w:val="36"/>
        <w:szCs w:val="36"/>
      </w:rPr>
    </w:pPr>
    <w:r w:rsidRPr="00DA1702">
      <w:rPr>
        <w:b/>
        <w:sz w:val="36"/>
        <w:szCs w:val="36"/>
      </w:rPr>
      <w:t>PŘIHLÁŠKA – ENTRY FORM</w:t>
    </w:r>
  </w:p>
  <w:p w:rsidR="007C7A85" w:rsidRDefault="007C7A8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0BiSzqH498747dzyurWqQ+UFvXSAsVrR7w3y6NEqWzri34a+pTIUugKvzFTgYD0PGgERY6hQDMA/sL4UOGBj/w==" w:salt="uLAXNBCHxmNoJZjVMIIWzQ=="/>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DC"/>
    <w:rsid w:val="00077E04"/>
    <w:rsid w:val="0009267D"/>
    <w:rsid w:val="000D3CDB"/>
    <w:rsid w:val="000D4E55"/>
    <w:rsid w:val="000E1133"/>
    <w:rsid w:val="00105199"/>
    <w:rsid w:val="00124C9B"/>
    <w:rsid w:val="001326F4"/>
    <w:rsid w:val="001434DA"/>
    <w:rsid w:val="00187967"/>
    <w:rsid w:val="00191A16"/>
    <w:rsid w:val="00191DF6"/>
    <w:rsid w:val="0020662D"/>
    <w:rsid w:val="00261608"/>
    <w:rsid w:val="002C0C81"/>
    <w:rsid w:val="002E05FC"/>
    <w:rsid w:val="003028DB"/>
    <w:rsid w:val="003855CE"/>
    <w:rsid w:val="00387600"/>
    <w:rsid w:val="003921D4"/>
    <w:rsid w:val="00394DBF"/>
    <w:rsid w:val="003A046C"/>
    <w:rsid w:val="003B4C6B"/>
    <w:rsid w:val="003D24AE"/>
    <w:rsid w:val="00405745"/>
    <w:rsid w:val="00405823"/>
    <w:rsid w:val="00406BF7"/>
    <w:rsid w:val="00416980"/>
    <w:rsid w:val="00427145"/>
    <w:rsid w:val="00446067"/>
    <w:rsid w:val="00447AA2"/>
    <w:rsid w:val="004A7B52"/>
    <w:rsid w:val="004D3593"/>
    <w:rsid w:val="00565816"/>
    <w:rsid w:val="00565F0C"/>
    <w:rsid w:val="00567FBB"/>
    <w:rsid w:val="00572940"/>
    <w:rsid w:val="00581B1B"/>
    <w:rsid w:val="005D7BD5"/>
    <w:rsid w:val="005E0BA9"/>
    <w:rsid w:val="005F55BB"/>
    <w:rsid w:val="006047A5"/>
    <w:rsid w:val="006051DF"/>
    <w:rsid w:val="0062306B"/>
    <w:rsid w:val="00642831"/>
    <w:rsid w:val="00673C39"/>
    <w:rsid w:val="006A17CE"/>
    <w:rsid w:val="006A4C16"/>
    <w:rsid w:val="006B3EAE"/>
    <w:rsid w:val="006C236A"/>
    <w:rsid w:val="006F3B5B"/>
    <w:rsid w:val="007065A7"/>
    <w:rsid w:val="00733AAA"/>
    <w:rsid w:val="00757798"/>
    <w:rsid w:val="007809FB"/>
    <w:rsid w:val="007B04D6"/>
    <w:rsid w:val="007C7A85"/>
    <w:rsid w:val="007D1A63"/>
    <w:rsid w:val="007E114E"/>
    <w:rsid w:val="008351F0"/>
    <w:rsid w:val="00843DCD"/>
    <w:rsid w:val="0085009B"/>
    <w:rsid w:val="008516D6"/>
    <w:rsid w:val="00857317"/>
    <w:rsid w:val="00874A3F"/>
    <w:rsid w:val="00882EDF"/>
    <w:rsid w:val="008958E4"/>
    <w:rsid w:val="008A6198"/>
    <w:rsid w:val="00910658"/>
    <w:rsid w:val="009219B7"/>
    <w:rsid w:val="0096244F"/>
    <w:rsid w:val="0096778B"/>
    <w:rsid w:val="009B0B16"/>
    <w:rsid w:val="009C23DC"/>
    <w:rsid w:val="009C57A2"/>
    <w:rsid w:val="00A16FB0"/>
    <w:rsid w:val="00A36B15"/>
    <w:rsid w:val="00A4567C"/>
    <w:rsid w:val="00A9415A"/>
    <w:rsid w:val="00AA3B02"/>
    <w:rsid w:val="00AA43E2"/>
    <w:rsid w:val="00AC2E57"/>
    <w:rsid w:val="00AC356B"/>
    <w:rsid w:val="00AD6316"/>
    <w:rsid w:val="00AF435A"/>
    <w:rsid w:val="00B00BDA"/>
    <w:rsid w:val="00B049B0"/>
    <w:rsid w:val="00B51AF5"/>
    <w:rsid w:val="00B777A5"/>
    <w:rsid w:val="00BA113C"/>
    <w:rsid w:val="00BA7A89"/>
    <w:rsid w:val="00BC2EE4"/>
    <w:rsid w:val="00BD65D2"/>
    <w:rsid w:val="00C04B35"/>
    <w:rsid w:val="00C147A0"/>
    <w:rsid w:val="00C27636"/>
    <w:rsid w:val="00C42370"/>
    <w:rsid w:val="00C541AF"/>
    <w:rsid w:val="00C5637F"/>
    <w:rsid w:val="00C909FA"/>
    <w:rsid w:val="00CB37E3"/>
    <w:rsid w:val="00CC2B3C"/>
    <w:rsid w:val="00CE70D6"/>
    <w:rsid w:val="00D25DFC"/>
    <w:rsid w:val="00D60CD5"/>
    <w:rsid w:val="00DA1702"/>
    <w:rsid w:val="00DD3147"/>
    <w:rsid w:val="00E0616E"/>
    <w:rsid w:val="00E36626"/>
    <w:rsid w:val="00E44718"/>
    <w:rsid w:val="00E86F22"/>
    <w:rsid w:val="00E90189"/>
    <w:rsid w:val="00EA24DB"/>
    <w:rsid w:val="00ED661A"/>
    <w:rsid w:val="00EF1035"/>
    <w:rsid w:val="00EF557F"/>
    <w:rsid w:val="00EF7D99"/>
    <w:rsid w:val="00F94508"/>
    <w:rsid w:val="00F97BD7"/>
    <w:rsid w:val="00FB2ECF"/>
    <w:rsid w:val="00FC4C22"/>
    <w:rsid w:val="00FD0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BFBD5A9-98C1-48D8-A05D-05832590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2714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2E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2E57"/>
  </w:style>
  <w:style w:type="paragraph" w:styleId="Zpat">
    <w:name w:val="footer"/>
    <w:basedOn w:val="Normln"/>
    <w:link w:val="ZpatChar"/>
    <w:uiPriority w:val="99"/>
    <w:unhideWhenUsed/>
    <w:rsid w:val="00AC2E57"/>
    <w:pPr>
      <w:tabs>
        <w:tab w:val="center" w:pos="4536"/>
        <w:tab w:val="right" w:pos="9072"/>
      </w:tabs>
      <w:spacing w:after="0" w:line="240" w:lineRule="auto"/>
    </w:pPr>
  </w:style>
  <w:style w:type="character" w:customStyle="1" w:styleId="ZpatChar">
    <w:name w:val="Zápatí Char"/>
    <w:basedOn w:val="Standardnpsmoodstavce"/>
    <w:link w:val="Zpat"/>
    <w:uiPriority w:val="99"/>
    <w:rsid w:val="00AC2E57"/>
  </w:style>
  <w:style w:type="character" w:styleId="Zstupntext">
    <w:name w:val="Placeholder Text"/>
    <w:basedOn w:val="Standardnpsmoodstavce"/>
    <w:uiPriority w:val="99"/>
    <w:semiHidden/>
    <w:rsid w:val="00AC2E57"/>
    <w:rPr>
      <w:color w:val="808080"/>
    </w:rPr>
  </w:style>
  <w:style w:type="paragraph" w:styleId="Textbubliny">
    <w:name w:val="Balloon Text"/>
    <w:basedOn w:val="Normln"/>
    <w:link w:val="TextbublinyChar"/>
    <w:uiPriority w:val="99"/>
    <w:semiHidden/>
    <w:unhideWhenUsed/>
    <w:rsid w:val="00AC2E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2E57"/>
    <w:rPr>
      <w:rFonts w:ascii="Tahoma" w:hAnsi="Tahoma" w:cs="Tahoma"/>
      <w:sz w:val="16"/>
      <w:szCs w:val="16"/>
    </w:rPr>
  </w:style>
  <w:style w:type="paragraph" w:styleId="Odstavecseseznamem">
    <w:name w:val="List Paragraph"/>
    <w:basedOn w:val="Normln"/>
    <w:uiPriority w:val="34"/>
    <w:qFormat/>
    <w:rsid w:val="00E36626"/>
    <w:pPr>
      <w:ind w:left="720"/>
      <w:contextualSpacing/>
    </w:pPr>
  </w:style>
  <w:style w:type="character" w:styleId="Zdraznn">
    <w:name w:val="Emphasis"/>
    <w:basedOn w:val="Standardnpsmoodstavce"/>
    <w:uiPriority w:val="20"/>
    <w:qFormat/>
    <w:rsid w:val="00E36626"/>
    <w:rPr>
      <w:i/>
      <w:iCs/>
    </w:rPr>
  </w:style>
  <w:style w:type="character" w:styleId="Siln">
    <w:name w:val="Strong"/>
    <w:basedOn w:val="Standardnpsmoodstavce"/>
    <w:uiPriority w:val="22"/>
    <w:qFormat/>
    <w:rsid w:val="00C909FA"/>
    <w:rPr>
      <w:b/>
      <w:bCs/>
    </w:rPr>
  </w:style>
  <w:style w:type="character" w:customStyle="1" w:styleId="Styl1">
    <w:name w:val="Styl1"/>
    <w:uiPriority w:val="1"/>
    <w:rsid w:val="00C909FA"/>
    <w:rPr>
      <w:rFonts w:asciiTheme="minorHAnsi" w:hAnsiTheme="minorHAnsi"/>
      <w:b/>
      <w:color w:val="0070C0"/>
      <w:sz w:val="22"/>
    </w:rPr>
  </w:style>
  <w:style w:type="character" w:customStyle="1" w:styleId="Styl2">
    <w:name w:val="Styl2"/>
    <w:basedOn w:val="Styl1"/>
    <w:uiPriority w:val="1"/>
    <w:rsid w:val="00BA7A89"/>
    <w:rPr>
      <w:rFonts w:asciiTheme="minorHAnsi" w:hAnsiTheme="minorHAnsi"/>
      <w:b/>
      <w:color w:val="0070C0"/>
      <w:sz w:val="22"/>
    </w:rPr>
  </w:style>
  <w:style w:type="character" w:customStyle="1" w:styleId="Styl3">
    <w:name w:val="Styl3"/>
    <w:basedOn w:val="Standardnpsmoodstavce"/>
    <w:uiPriority w:val="1"/>
    <w:qFormat/>
    <w:rsid w:val="00447AA2"/>
  </w:style>
  <w:style w:type="paragraph" w:styleId="Revize">
    <w:name w:val="Revision"/>
    <w:hidden/>
    <w:uiPriority w:val="99"/>
    <w:semiHidden/>
    <w:rsid w:val="00565816"/>
    <w:pPr>
      <w:spacing w:after="0" w:line="240" w:lineRule="auto"/>
    </w:pPr>
  </w:style>
  <w:style w:type="paragraph" w:styleId="Prosttext">
    <w:name w:val="Plain Text"/>
    <w:basedOn w:val="Normln"/>
    <w:link w:val="ProsttextChar"/>
    <w:uiPriority w:val="99"/>
    <w:unhideWhenUsed/>
    <w:rsid w:val="00E90189"/>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rsid w:val="00E90189"/>
    <w:rPr>
      <w:rFonts w:ascii="Calibri" w:eastAsiaTheme="minorHAnsi" w:hAnsi="Calibri"/>
      <w:szCs w:val="21"/>
      <w:lang w:eastAsia="en-US"/>
    </w:rPr>
  </w:style>
  <w:style w:type="character" w:styleId="Hypertextovodkaz">
    <w:name w:val="Hyperlink"/>
    <w:basedOn w:val="Standardnpsmoodstavce"/>
    <w:uiPriority w:val="99"/>
    <w:unhideWhenUsed/>
    <w:rsid w:val="00385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hyperlink" Target="file:///D:\Moto\300%20ZGH%202012\Prihlasky\www.amkhorice.cz" TargetMode="Externa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oleObject" Target="embeddings/oleObject1.bin"/><Relationship Id="rId1" Type="http://schemas.openxmlformats.org/officeDocument/2006/relationships/image" Target="media/image8.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Moto\300%20ZGH%202012\Prihlasky\PRIHLASKA_300ZGH_2012_CZ_GB_VER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52DD7D9F044331BCA7EC60F70B066E"/>
        <w:category>
          <w:name w:val="Obecné"/>
          <w:gallery w:val="placeholder"/>
        </w:category>
        <w:types>
          <w:type w:val="bbPlcHdr"/>
        </w:types>
        <w:behaviors>
          <w:behavior w:val="content"/>
        </w:behaviors>
        <w:guid w:val="{0A0C8F45-B41B-4371-9731-BB2601CAE229}"/>
      </w:docPartPr>
      <w:docPartBody>
        <w:p w:rsidR="00FD0B91" w:rsidRDefault="00F43B87" w:rsidP="00F43B87">
          <w:pPr>
            <w:pStyle w:val="5352DD7D9F044331BCA7EC60F70B066E53"/>
          </w:pPr>
          <w:r w:rsidRPr="00857317">
            <w:rPr>
              <w:rStyle w:val="Zstupntext"/>
              <w:color w:val="0070C0"/>
              <w:highlight w:val="yellow"/>
            </w:rPr>
            <w:t>………………..</w:t>
          </w:r>
        </w:p>
      </w:docPartBody>
    </w:docPart>
    <w:docPart>
      <w:docPartPr>
        <w:name w:val="F74FFE314E794A9BB8F2E2A11EE65195"/>
        <w:category>
          <w:name w:val="Obecné"/>
          <w:gallery w:val="placeholder"/>
        </w:category>
        <w:types>
          <w:type w:val="bbPlcHdr"/>
        </w:types>
        <w:behaviors>
          <w:behavior w:val="content"/>
        </w:behaviors>
        <w:guid w:val="{64C4C9A8-3F99-46E5-8F75-13F503ABAFAF}"/>
      </w:docPartPr>
      <w:docPartBody>
        <w:p w:rsidR="00FD0B91" w:rsidRDefault="00F43B87" w:rsidP="00F43B87">
          <w:pPr>
            <w:pStyle w:val="F74FFE314E794A9BB8F2E2A11EE6519553"/>
          </w:pPr>
          <w:r w:rsidRPr="00857317">
            <w:rPr>
              <w:rStyle w:val="Zstupntext"/>
              <w:color w:val="0070C0"/>
              <w:highlight w:val="yellow"/>
            </w:rPr>
            <w:t>....................</w:t>
          </w:r>
        </w:p>
      </w:docPartBody>
    </w:docPart>
    <w:docPart>
      <w:docPartPr>
        <w:name w:val="7E7DD7C07D2F4D8B9E15A04A4A6B9BEB"/>
        <w:category>
          <w:name w:val="Obecné"/>
          <w:gallery w:val="placeholder"/>
        </w:category>
        <w:types>
          <w:type w:val="bbPlcHdr"/>
        </w:types>
        <w:behaviors>
          <w:behavior w:val="content"/>
        </w:behaviors>
        <w:guid w:val="{4F521093-D918-487A-9EBD-81FC2DB92BD4}"/>
      </w:docPartPr>
      <w:docPartBody>
        <w:p w:rsidR="00FD0B91" w:rsidRDefault="00F43B87" w:rsidP="00F43B87">
          <w:pPr>
            <w:pStyle w:val="7E7DD7C07D2F4D8B9E15A04A4A6B9BEB53"/>
          </w:pPr>
          <w:r w:rsidRPr="00857317">
            <w:rPr>
              <w:rStyle w:val="Zstupntext"/>
              <w:color w:val="0070C0"/>
              <w:highlight w:val="yellow"/>
            </w:rPr>
            <w:t>....................</w:t>
          </w:r>
        </w:p>
      </w:docPartBody>
    </w:docPart>
    <w:docPart>
      <w:docPartPr>
        <w:name w:val="3AD7D52F6CD64994843EE67737265312"/>
        <w:category>
          <w:name w:val="Obecné"/>
          <w:gallery w:val="placeholder"/>
        </w:category>
        <w:types>
          <w:type w:val="bbPlcHdr"/>
        </w:types>
        <w:behaviors>
          <w:behavior w:val="content"/>
        </w:behaviors>
        <w:guid w:val="{A57982D9-8F84-4695-9FB7-32A9B7AE6A22}"/>
      </w:docPartPr>
      <w:docPartBody>
        <w:p w:rsidR="00FD0B91" w:rsidRDefault="00F43B87" w:rsidP="00F43B87">
          <w:pPr>
            <w:pStyle w:val="3AD7D52F6CD64994843EE6773726531253"/>
          </w:pPr>
          <w:r w:rsidRPr="00857317">
            <w:rPr>
              <w:rStyle w:val="Zstupntext"/>
              <w:color w:val="0070C0"/>
              <w:highlight w:val="yellow"/>
            </w:rPr>
            <w:t>………………….</w:t>
          </w:r>
        </w:p>
      </w:docPartBody>
    </w:docPart>
    <w:docPart>
      <w:docPartPr>
        <w:name w:val="84421AF27FDB45909CAD87CE7A7BCC74"/>
        <w:category>
          <w:name w:val="Obecné"/>
          <w:gallery w:val="placeholder"/>
        </w:category>
        <w:types>
          <w:type w:val="bbPlcHdr"/>
        </w:types>
        <w:behaviors>
          <w:behavior w:val="content"/>
        </w:behaviors>
        <w:guid w:val="{D2490798-EE60-4F85-B97D-EC6959B252A8}"/>
      </w:docPartPr>
      <w:docPartBody>
        <w:p w:rsidR="00FD0B91" w:rsidRDefault="00F43B87" w:rsidP="00F43B87">
          <w:pPr>
            <w:pStyle w:val="84421AF27FDB45909CAD87CE7A7BCC7453"/>
          </w:pPr>
          <w:r w:rsidRPr="00857317">
            <w:rPr>
              <w:rStyle w:val="Zstupntext"/>
              <w:color w:val="0070C0"/>
              <w:highlight w:val="yellow"/>
            </w:rPr>
            <w:t>………………..</w:t>
          </w:r>
        </w:p>
      </w:docPartBody>
    </w:docPart>
    <w:docPart>
      <w:docPartPr>
        <w:name w:val="B7A5C45FB0704F54BE6E57C8516858B7"/>
        <w:category>
          <w:name w:val="Obecné"/>
          <w:gallery w:val="placeholder"/>
        </w:category>
        <w:types>
          <w:type w:val="bbPlcHdr"/>
        </w:types>
        <w:behaviors>
          <w:behavior w:val="content"/>
        </w:behaviors>
        <w:guid w:val="{B32D4192-55E0-4E92-AC34-D784DD2ADAB8}"/>
      </w:docPartPr>
      <w:docPartBody>
        <w:p w:rsidR="00FD0B91" w:rsidRDefault="00F43B87" w:rsidP="00F43B87">
          <w:pPr>
            <w:pStyle w:val="B7A5C45FB0704F54BE6E57C8516858B753"/>
          </w:pPr>
          <w:r w:rsidRPr="00857317">
            <w:rPr>
              <w:rStyle w:val="Zstupntext"/>
              <w:color w:val="0070C0"/>
              <w:highlight w:val="yellow"/>
            </w:rPr>
            <w:t>………………..</w:t>
          </w:r>
        </w:p>
      </w:docPartBody>
    </w:docPart>
    <w:docPart>
      <w:docPartPr>
        <w:name w:val="3D9B060A6F0E48C99FC890E87F8D4FC6"/>
        <w:category>
          <w:name w:val="Obecné"/>
          <w:gallery w:val="placeholder"/>
        </w:category>
        <w:types>
          <w:type w:val="bbPlcHdr"/>
        </w:types>
        <w:behaviors>
          <w:behavior w:val="content"/>
        </w:behaviors>
        <w:guid w:val="{CC626B4B-E642-489F-BDC2-282CA3D80838}"/>
      </w:docPartPr>
      <w:docPartBody>
        <w:p w:rsidR="00FD0B91" w:rsidRDefault="00F43B87" w:rsidP="00F43B87">
          <w:pPr>
            <w:pStyle w:val="3D9B060A6F0E48C99FC890E87F8D4FC653"/>
          </w:pPr>
          <w:r w:rsidRPr="00857317">
            <w:rPr>
              <w:rStyle w:val="Zstupntext"/>
              <w:color w:val="0070C0"/>
              <w:highlight w:val="yellow"/>
            </w:rPr>
            <w:t>XXXX</w:t>
          </w:r>
        </w:p>
      </w:docPartBody>
    </w:docPart>
    <w:docPart>
      <w:docPartPr>
        <w:name w:val="26BC51BFB9D145549183D90F20BE95A5"/>
        <w:category>
          <w:name w:val="Obecné"/>
          <w:gallery w:val="placeholder"/>
        </w:category>
        <w:types>
          <w:type w:val="bbPlcHdr"/>
        </w:types>
        <w:behaviors>
          <w:behavior w:val="content"/>
        </w:behaviors>
        <w:guid w:val="{B1180249-832A-4148-95CB-C351F6FA446B}"/>
      </w:docPartPr>
      <w:docPartBody>
        <w:p w:rsidR="00FD0B91" w:rsidRDefault="00F43B87" w:rsidP="00F43B87">
          <w:pPr>
            <w:pStyle w:val="26BC51BFB9D145549183D90F20BE95A553"/>
          </w:pPr>
          <w:r w:rsidRPr="00857317">
            <w:rPr>
              <w:rStyle w:val="Zstupntext"/>
              <w:color w:val="0070C0"/>
              <w:highlight w:val="yellow"/>
            </w:rPr>
            <w:t>………………..</w:t>
          </w:r>
        </w:p>
      </w:docPartBody>
    </w:docPart>
    <w:docPart>
      <w:docPartPr>
        <w:name w:val="652C7B2D99C64FD0AFC0822BF4016807"/>
        <w:category>
          <w:name w:val="Obecné"/>
          <w:gallery w:val="placeholder"/>
        </w:category>
        <w:types>
          <w:type w:val="bbPlcHdr"/>
        </w:types>
        <w:behaviors>
          <w:behavior w:val="content"/>
        </w:behaviors>
        <w:guid w:val="{1FDC67AA-A711-4A65-BB4D-A9C8929EDF96}"/>
      </w:docPartPr>
      <w:docPartBody>
        <w:p w:rsidR="00FD0B91" w:rsidRDefault="00F43B87" w:rsidP="00F43B87">
          <w:pPr>
            <w:pStyle w:val="652C7B2D99C64FD0AFC0822BF401680753"/>
          </w:pPr>
          <w:r w:rsidRPr="00857317">
            <w:rPr>
              <w:rStyle w:val="Zstupntext"/>
              <w:color w:val="0070C0"/>
              <w:highlight w:val="yellow"/>
            </w:rPr>
            <w:t>+XXXXXXXXXXXX</w:t>
          </w:r>
        </w:p>
      </w:docPartBody>
    </w:docPart>
    <w:docPart>
      <w:docPartPr>
        <w:name w:val="0FA525FB21E946B4BAF4C1202E20B468"/>
        <w:category>
          <w:name w:val="Obecné"/>
          <w:gallery w:val="placeholder"/>
        </w:category>
        <w:types>
          <w:type w:val="bbPlcHdr"/>
        </w:types>
        <w:behaviors>
          <w:behavior w:val="content"/>
        </w:behaviors>
        <w:guid w:val="{683C28AE-84AA-4804-A5CE-429960C04782}"/>
      </w:docPartPr>
      <w:docPartBody>
        <w:p w:rsidR="00FD0B91" w:rsidRDefault="00F43B87" w:rsidP="00F43B87">
          <w:pPr>
            <w:pStyle w:val="0FA525FB21E946B4BAF4C1202E20B46853"/>
          </w:pPr>
          <w:r w:rsidRPr="00857317">
            <w:rPr>
              <w:rStyle w:val="Zstupntext"/>
              <w:color w:val="0070C0"/>
              <w:highlight w:val="yellow"/>
            </w:rPr>
            <w:t>………………..</w:t>
          </w:r>
        </w:p>
      </w:docPartBody>
    </w:docPart>
    <w:docPart>
      <w:docPartPr>
        <w:name w:val="4392A16ADF544D3889D3D146F6AD0C97"/>
        <w:category>
          <w:name w:val="Obecné"/>
          <w:gallery w:val="placeholder"/>
        </w:category>
        <w:types>
          <w:type w:val="bbPlcHdr"/>
        </w:types>
        <w:behaviors>
          <w:behavior w:val="content"/>
        </w:behaviors>
        <w:guid w:val="{0036BD65-AE47-4C74-BA2F-1D512B56AFED}"/>
      </w:docPartPr>
      <w:docPartBody>
        <w:p w:rsidR="00FD0B91" w:rsidRDefault="00F43B87" w:rsidP="00F43B87">
          <w:pPr>
            <w:pStyle w:val="4392A16ADF544D3889D3D146F6AD0C9753"/>
          </w:pPr>
          <w:r w:rsidRPr="0096244F">
            <w:rPr>
              <w:rStyle w:val="Zstupntext"/>
              <w:color w:val="FFFFFF" w:themeColor="background1"/>
            </w:rPr>
            <w:t>…………………</w:t>
          </w:r>
        </w:p>
      </w:docPartBody>
    </w:docPart>
    <w:docPart>
      <w:docPartPr>
        <w:name w:val="798B81B3F22A4B698EE135DC8C8ED7C3"/>
        <w:category>
          <w:name w:val="Obecné"/>
          <w:gallery w:val="placeholder"/>
        </w:category>
        <w:types>
          <w:type w:val="bbPlcHdr"/>
        </w:types>
        <w:behaviors>
          <w:behavior w:val="content"/>
        </w:behaviors>
        <w:guid w:val="{58178660-B60F-44C9-9906-7C3E3055A340}"/>
      </w:docPartPr>
      <w:docPartBody>
        <w:p w:rsidR="00FD0B91" w:rsidRDefault="00F43B87" w:rsidP="00F43B87">
          <w:pPr>
            <w:pStyle w:val="798B81B3F22A4B698EE135DC8C8ED7C353"/>
          </w:pPr>
          <w:r w:rsidRPr="00857317">
            <w:rPr>
              <w:rStyle w:val="Zstupntext"/>
              <w:color w:val="0070C0"/>
              <w:highlight w:val="yellow"/>
            </w:rPr>
            <w:t>………………..</w:t>
          </w:r>
        </w:p>
      </w:docPartBody>
    </w:docPart>
    <w:docPart>
      <w:docPartPr>
        <w:name w:val="11DF1C3B6C5C44D58F96E14F3DFE85B5"/>
        <w:category>
          <w:name w:val="Obecné"/>
          <w:gallery w:val="placeholder"/>
        </w:category>
        <w:types>
          <w:type w:val="bbPlcHdr"/>
        </w:types>
        <w:behaviors>
          <w:behavior w:val="content"/>
        </w:behaviors>
        <w:guid w:val="{B6ACFECD-769E-4C14-8864-E07F2CF2F574}"/>
      </w:docPartPr>
      <w:docPartBody>
        <w:p w:rsidR="00FD0B91" w:rsidRDefault="00F43B87" w:rsidP="00F43B87">
          <w:pPr>
            <w:pStyle w:val="11DF1C3B6C5C44D58F96E14F3DFE85B553"/>
          </w:pPr>
          <w:r w:rsidRPr="00857317">
            <w:rPr>
              <w:rStyle w:val="Zstupntext"/>
              <w:color w:val="0070C0"/>
              <w:highlight w:val="yellow"/>
            </w:rPr>
            <w:t>………………..</w:t>
          </w:r>
        </w:p>
      </w:docPartBody>
    </w:docPart>
    <w:docPart>
      <w:docPartPr>
        <w:name w:val="48C6D73AABEB4D779C487C83DEA6591F"/>
        <w:category>
          <w:name w:val="Obecné"/>
          <w:gallery w:val="placeholder"/>
        </w:category>
        <w:types>
          <w:type w:val="bbPlcHdr"/>
        </w:types>
        <w:behaviors>
          <w:behavior w:val="content"/>
        </w:behaviors>
        <w:guid w:val="{3C66950D-501B-4416-A0F7-3FC59CED77E1}"/>
      </w:docPartPr>
      <w:docPartBody>
        <w:p w:rsidR="00FD0B91" w:rsidRDefault="00F43B87" w:rsidP="00F43B87">
          <w:pPr>
            <w:pStyle w:val="48C6D73AABEB4D779C487C83DEA6591F53"/>
          </w:pPr>
          <w:r w:rsidRPr="00857317">
            <w:rPr>
              <w:rStyle w:val="Zstupntext"/>
              <w:color w:val="0070C0"/>
              <w:highlight w:val="yellow"/>
            </w:rPr>
            <w:t>………….…</w:t>
          </w:r>
        </w:p>
      </w:docPartBody>
    </w:docPart>
    <w:docPart>
      <w:docPartPr>
        <w:name w:val="8F25DA1BD263433C942A7605318BD7CF"/>
        <w:category>
          <w:name w:val="Obecné"/>
          <w:gallery w:val="placeholder"/>
        </w:category>
        <w:types>
          <w:type w:val="bbPlcHdr"/>
        </w:types>
        <w:behaviors>
          <w:behavior w:val="content"/>
        </w:behaviors>
        <w:guid w:val="{DC5D65AE-2064-4B61-87DB-BD73FFDBC456}"/>
      </w:docPartPr>
      <w:docPartBody>
        <w:p w:rsidR="00FD0B91" w:rsidRDefault="00F43B87" w:rsidP="00F43B87">
          <w:pPr>
            <w:pStyle w:val="8F25DA1BD263433C942A7605318BD7CF53"/>
          </w:pPr>
          <w:r w:rsidRPr="00857317">
            <w:rPr>
              <w:rStyle w:val="Zstupntext"/>
              <w:color w:val="0070C0"/>
              <w:highlight w:val="yellow"/>
            </w:rPr>
            <w:t>…………….</w:t>
          </w:r>
        </w:p>
      </w:docPartBody>
    </w:docPart>
    <w:docPart>
      <w:docPartPr>
        <w:name w:val="F1F454545F3E466AAD796D83A3D8B250"/>
        <w:category>
          <w:name w:val="Obecné"/>
          <w:gallery w:val="placeholder"/>
        </w:category>
        <w:types>
          <w:type w:val="bbPlcHdr"/>
        </w:types>
        <w:behaviors>
          <w:behavior w:val="content"/>
        </w:behaviors>
        <w:guid w:val="{9CB7F0CC-3B9F-4AE1-AD7A-E8AFFDB54C92}"/>
      </w:docPartPr>
      <w:docPartBody>
        <w:p w:rsidR="00FD0B91" w:rsidRDefault="00F43B87" w:rsidP="00F43B87">
          <w:pPr>
            <w:pStyle w:val="F1F454545F3E466AAD796D83A3D8B25053"/>
          </w:pPr>
          <w:r w:rsidRPr="00857317">
            <w:rPr>
              <w:rStyle w:val="Zstupntext"/>
              <w:color w:val="0070C0"/>
              <w:highlight w:val="yellow"/>
            </w:rPr>
            <w:t>….</w:t>
          </w:r>
        </w:p>
      </w:docPartBody>
    </w:docPart>
    <w:docPart>
      <w:docPartPr>
        <w:name w:val="846AE2968FD948159A1909BB0B29DD7A"/>
        <w:category>
          <w:name w:val="Obecné"/>
          <w:gallery w:val="placeholder"/>
        </w:category>
        <w:types>
          <w:type w:val="bbPlcHdr"/>
        </w:types>
        <w:behaviors>
          <w:behavior w:val="content"/>
        </w:behaviors>
        <w:guid w:val="{AA75F3C1-B862-45FE-A73F-F8F7F401C5D3}"/>
      </w:docPartPr>
      <w:docPartBody>
        <w:p w:rsidR="00FD0B91" w:rsidRDefault="00F43B87" w:rsidP="00F43B87">
          <w:pPr>
            <w:pStyle w:val="846AE2968FD948159A1909BB0B29DD7A53"/>
          </w:pPr>
          <w:r w:rsidRPr="0096244F">
            <w:rPr>
              <w:rStyle w:val="Zstupntext"/>
              <w:color w:val="FFFFFF" w:themeColor="background1"/>
            </w:rPr>
            <w:t>….</w:t>
          </w:r>
        </w:p>
      </w:docPartBody>
    </w:docPart>
    <w:docPart>
      <w:docPartPr>
        <w:name w:val="E3A9FC9480BB4522B74462FB5EE0C78A"/>
        <w:category>
          <w:name w:val="Obecné"/>
          <w:gallery w:val="placeholder"/>
        </w:category>
        <w:types>
          <w:type w:val="bbPlcHdr"/>
        </w:types>
        <w:behaviors>
          <w:behavior w:val="content"/>
        </w:behaviors>
        <w:guid w:val="{77811DB9-7146-4051-9727-320C455E5EEB}"/>
      </w:docPartPr>
      <w:docPartBody>
        <w:p w:rsidR="00FD0B91" w:rsidRDefault="00F43B87" w:rsidP="00F43B87">
          <w:pPr>
            <w:pStyle w:val="E3A9FC9480BB4522B74462FB5EE0C78A52"/>
          </w:pPr>
          <w:r w:rsidRPr="00857317">
            <w:rPr>
              <w:rStyle w:val="Zstupntext"/>
              <w:color w:val="0070C0"/>
              <w:highlight w:val="yellow"/>
            </w:rPr>
            <w:t>……</w:t>
          </w:r>
        </w:p>
      </w:docPartBody>
    </w:docPart>
    <w:docPart>
      <w:docPartPr>
        <w:name w:val="36BA8ECF09304F8BB88140078830DEE5"/>
        <w:category>
          <w:name w:val="Obecné"/>
          <w:gallery w:val="placeholder"/>
        </w:category>
        <w:types>
          <w:type w:val="bbPlcHdr"/>
        </w:types>
        <w:behaviors>
          <w:behavior w:val="content"/>
        </w:behaviors>
        <w:guid w:val="{D38F63E3-A00F-4F5B-8C30-A14861F31C56}"/>
      </w:docPartPr>
      <w:docPartBody>
        <w:p w:rsidR="00FD0B91" w:rsidRDefault="00F43B87" w:rsidP="00F43B87">
          <w:pPr>
            <w:pStyle w:val="36BA8ECF09304F8BB88140078830DEE553"/>
          </w:pPr>
          <w:r w:rsidRPr="0096244F">
            <w:rPr>
              <w:rStyle w:val="Zstupntext"/>
              <w:color w:val="FFFFFF" w:themeColor="background1"/>
            </w:rPr>
            <w:t>XX.XX.XXXX</w:t>
          </w:r>
        </w:p>
      </w:docPartBody>
    </w:docPart>
    <w:docPart>
      <w:docPartPr>
        <w:name w:val="FA77C71F13D943DC9FAA268040D32FC2"/>
        <w:category>
          <w:name w:val="Obecné"/>
          <w:gallery w:val="placeholder"/>
        </w:category>
        <w:types>
          <w:type w:val="bbPlcHdr"/>
        </w:types>
        <w:behaviors>
          <w:behavior w:val="content"/>
        </w:behaviors>
        <w:guid w:val="{D59D40B8-1D78-4B37-91E6-20E899EB1114}"/>
      </w:docPartPr>
      <w:docPartBody>
        <w:p w:rsidR="00FD0B91" w:rsidRDefault="00F43B87" w:rsidP="00F43B87">
          <w:pPr>
            <w:pStyle w:val="FA77C71F13D943DC9FAA268040D32FC253"/>
          </w:pPr>
          <w:r w:rsidRPr="00857317">
            <w:rPr>
              <w:rStyle w:val="Zstupntext"/>
              <w:color w:val="0070C0"/>
              <w:highlight w:val="yellow"/>
            </w:rPr>
            <w:t>………………..</w:t>
          </w:r>
        </w:p>
      </w:docPartBody>
    </w:docPart>
    <w:docPart>
      <w:docPartPr>
        <w:name w:val="98331ED267F246C680665365F70AEA6A"/>
        <w:category>
          <w:name w:val="Obecné"/>
          <w:gallery w:val="placeholder"/>
        </w:category>
        <w:types>
          <w:type w:val="bbPlcHdr"/>
        </w:types>
        <w:behaviors>
          <w:behavior w:val="content"/>
        </w:behaviors>
        <w:guid w:val="{F53E5CFB-EA08-423B-88F9-0D12D34422D1}"/>
      </w:docPartPr>
      <w:docPartBody>
        <w:p w:rsidR="00FD0B91" w:rsidRDefault="00F43B87" w:rsidP="00F43B87">
          <w:pPr>
            <w:pStyle w:val="98331ED267F246C680665365F70AEA6A53"/>
          </w:pPr>
          <w:r w:rsidRPr="00857317">
            <w:rPr>
              <w:rStyle w:val="Zstupntext"/>
              <w:color w:val="0070C0"/>
              <w:highlight w:val="yellow"/>
            </w:rPr>
            <w:t>+XXXXXXXXXXXX</w:t>
          </w:r>
        </w:p>
      </w:docPartBody>
    </w:docPart>
    <w:docPart>
      <w:docPartPr>
        <w:name w:val="E41C3C41C493406F9F8D8F4EA1A944D8"/>
        <w:category>
          <w:name w:val="Obecné"/>
          <w:gallery w:val="placeholder"/>
        </w:category>
        <w:types>
          <w:type w:val="bbPlcHdr"/>
        </w:types>
        <w:behaviors>
          <w:behavior w:val="content"/>
        </w:behaviors>
        <w:guid w:val="{CD123F1A-2487-4F34-B731-15295591314A}"/>
      </w:docPartPr>
      <w:docPartBody>
        <w:p w:rsidR="00FD0B91" w:rsidRDefault="00F43B87" w:rsidP="00F43B87">
          <w:pPr>
            <w:pStyle w:val="E41C3C41C493406F9F8D8F4EA1A944D853"/>
          </w:pPr>
          <w:r w:rsidRPr="00857317">
            <w:rPr>
              <w:rStyle w:val="Zstupntext"/>
              <w:color w:val="0070C0"/>
              <w:highlight w:val="yellow"/>
            </w:rPr>
            <w:t>XX.XX.XXXX</w:t>
          </w:r>
        </w:p>
      </w:docPartBody>
    </w:docPart>
    <w:docPart>
      <w:docPartPr>
        <w:name w:val="4614B68020EF42BAA6573C4FE4CFE649"/>
        <w:category>
          <w:name w:val="Obecné"/>
          <w:gallery w:val="placeholder"/>
        </w:category>
        <w:types>
          <w:type w:val="bbPlcHdr"/>
        </w:types>
        <w:behaviors>
          <w:behavior w:val="content"/>
        </w:behaviors>
        <w:guid w:val="{7E66576C-E108-414E-A6C8-24C03C23F817}"/>
      </w:docPartPr>
      <w:docPartBody>
        <w:p w:rsidR="00FD0B91" w:rsidRDefault="00F43B87" w:rsidP="00F43B87">
          <w:pPr>
            <w:pStyle w:val="4614B68020EF42BAA6573C4FE4CFE64953"/>
          </w:pPr>
          <w:r w:rsidRPr="00857317">
            <w:rPr>
              <w:rStyle w:val="Zstupntext"/>
              <w:color w:val="0070C0"/>
              <w:highlight w:val="yellow"/>
            </w:rPr>
            <w:t>………………..</w:t>
          </w:r>
        </w:p>
      </w:docPartBody>
    </w:docPart>
    <w:docPart>
      <w:docPartPr>
        <w:name w:val="E587F7E4EBD34F609649F1B4A454518A"/>
        <w:category>
          <w:name w:val="Obecné"/>
          <w:gallery w:val="placeholder"/>
        </w:category>
        <w:types>
          <w:type w:val="bbPlcHdr"/>
        </w:types>
        <w:behaviors>
          <w:behavior w:val="content"/>
        </w:behaviors>
        <w:guid w:val="{BACAD715-644A-44A9-8B6A-AFC287907224}"/>
      </w:docPartPr>
      <w:docPartBody>
        <w:p w:rsidR="00F26EA8" w:rsidRDefault="00F43B87" w:rsidP="00F43B87">
          <w:pPr>
            <w:pStyle w:val="E587F7E4EBD34F609649F1B4A454518A42"/>
          </w:pPr>
          <w:r w:rsidRPr="00857317">
            <w:rPr>
              <w:rStyle w:val="Zstupntext"/>
              <w:color w:val="0070C0"/>
              <w:highlight w:val="yellow"/>
            </w:rPr>
            <w:t>XX.XX.XXXX</w:t>
          </w:r>
        </w:p>
      </w:docPartBody>
    </w:docPart>
    <w:docPart>
      <w:docPartPr>
        <w:name w:val="97F4373BE362495EAC886E1ACDE69A41"/>
        <w:category>
          <w:name w:val="Obecné"/>
          <w:gallery w:val="placeholder"/>
        </w:category>
        <w:types>
          <w:type w:val="bbPlcHdr"/>
        </w:types>
        <w:behaviors>
          <w:behavior w:val="content"/>
        </w:behaviors>
        <w:guid w:val="{28C47BF2-1284-4A6F-9586-62771BAEB213}"/>
      </w:docPartPr>
      <w:docPartBody>
        <w:p w:rsidR="00D311D3" w:rsidRDefault="00F43B87" w:rsidP="00F43B87">
          <w:pPr>
            <w:pStyle w:val="97F4373BE362495EAC886E1ACDE69A4142"/>
          </w:pPr>
          <w:r w:rsidRPr="00857317">
            <w:rPr>
              <w:rStyle w:val="Zstupntext"/>
              <w:color w:val="0070C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03D8B"/>
    <w:rsid w:val="0002191A"/>
    <w:rsid w:val="000C33AE"/>
    <w:rsid w:val="000D52C7"/>
    <w:rsid w:val="000F2B9F"/>
    <w:rsid w:val="00112FE9"/>
    <w:rsid w:val="0021396C"/>
    <w:rsid w:val="002E0291"/>
    <w:rsid w:val="003A725B"/>
    <w:rsid w:val="003D0B9F"/>
    <w:rsid w:val="005257AA"/>
    <w:rsid w:val="005C00B2"/>
    <w:rsid w:val="005C7BF5"/>
    <w:rsid w:val="006A0036"/>
    <w:rsid w:val="006F5299"/>
    <w:rsid w:val="00824B0A"/>
    <w:rsid w:val="0093676B"/>
    <w:rsid w:val="009F5429"/>
    <w:rsid w:val="00D311D3"/>
    <w:rsid w:val="00D95C82"/>
    <w:rsid w:val="00DD6B07"/>
    <w:rsid w:val="00EF6646"/>
    <w:rsid w:val="00F03D8B"/>
    <w:rsid w:val="00F220DA"/>
    <w:rsid w:val="00F26EA8"/>
    <w:rsid w:val="00F43B87"/>
    <w:rsid w:val="00FD0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C33A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43B87"/>
    <w:rPr>
      <w:color w:val="808080"/>
    </w:rPr>
  </w:style>
  <w:style w:type="paragraph" w:customStyle="1" w:styleId="5352DD7D9F044331BCA7EC60F70B066E">
    <w:name w:val="5352DD7D9F044331BCA7EC60F70B066E"/>
    <w:rsid w:val="000C33AE"/>
  </w:style>
  <w:style w:type="paragraph" w:customStyle="1" w:styleId="F74FFE314E794A9BB8F2E2A11EE65195">
    <w:name w:val="F74FFE314E794A9BB8F2E2A11EE65195"/>
    <w:rsid w:val="000C33AE"/>
  </w:style>
  <w:style w:type="paragraph" w:customStyle="1" w:styleId="7E7DD7C07D2F4D8B9E15A04A4A6B9BEB">
    <w:name w:val="7E7DD7C07D2F4D8B9E15A04A4A6B9BEB"/>
    <w:rsid w:val="000C33AE"/>
  </w:style>
  <w:style w:type="paragraph" w:customStyle="1" w:styleId="3AD7D52F6CD64994843EE67737265312">
    <w:name w:val="3AD7D52F6CD64994843EE67737265312"/>
    <w:rsid w:val="000C33AE"/>
  </w:style>
  <w:style w:type="paragraph" w:customStyle="1" w:styleId="84421AF27FDB45909CAD87CE7A7BCC74">
    <w:name w:val="84421AF27FDB45909CAD87CE7A7BCC74"/>
    <w:rsid w:val="000C33AE"/>
  </w:style>
  <w:style w:type="paragraph" w:customStyle="1" w:styleId="5794395F19ED4D5EB864F00C697EF3FD">
    <w:name w:val="5794395F19ED4D5EB864F00C697EF3FD"/>
    <w:rsid w:val="000C33AE"/>
  </w:style>
  <w:style w:type="paragraph" w:customStyle="1" w:styleId="B7A5C45FB0704F54BE6E57C8516858B7">
    <w:name w:val="B7A5C45FB0704F54BE6E57C8516858B7"/>
    <w:rsid w:val="000C33AE"/>
  </w:style>
  <w:style w:type="paragraph" w:customStyle="1" w:styleId="3D9B060A6F0E48C99FC890E87F8D4FC6">
    <w:name w:val="3D9B060A6F0E48C99FC890E87F8D4FC6"/>
    <w:rsid w:val="000C33AE"/>
  </w:style>
  <w:style w:type="paragraph" w:customStyle="1" w:styleId="26BC51BFB9D145549183D90F20BE95A5">
    <w:name w:val="26BC51BFB9D145549183D90F20BE95A5"/>
    <w:rsid w:val="000C33AE"/>
  </w:style>
  <w:style w:type="paragraph" w:customStyle="1" w:styleId="652C7B2D99C64FD0AFC0822BF4016807">
    <w:name w:val="652C7B2D99C64FD0AFC0822BF4016807"/>
    <w:rsid w:val="000C33AE"/>
  </w:style>
  <w:style w:type="paragraph" w:customStyle="1" w:styleId="0FA525FB21E946B4BAF4C1202E20B468">
    <w:name w:val="0FA525FB21E946B4BAF4C1202E20B468"/>
    <w:rsid w:val="000C33AE"/>
  </w:style>
  <w:style w:type="paragraph" w:customStyle="1" w:styleId="4392A16ADF544D3889D3D146F6AD0C97">
    <w:name w:val="4392A16ADF544D3889D3D146F6AD0C97"/>
    <w:rsid w:val="000C33AE"/>
  </w:style>
  <w:style w:type="paragraph" w:customStyle="1" w:styleId="798B81B3F22A4B698EE135DC8C8ED7C3">
    <w:name w:val="798B81B3F22A4B698EE135DC8C8ED7C3"/>
    <w:rsid w:val="000C33AE"/>
  </w:style>
  <w:style w:type="paragraph" w:customStyle="1" w:styleId="11DF1C3B6C5C44D58F96E14F3DFE85B5">
    <w:name w:val="11DF1C3B6C5C44D58F96E14F3DFE85B5"/>
    <w:rsid w:val="000C33AE"/>
  </w:style>
  <w:style w:type="paragraph" w:customStyle="1" w:styleId="48C6D73AABEB4D779C487C83DEA6591F">
    <w:name w:val="48C6D73AABEB4D779C487C83DEA6591F"/>
    <w:rsid w:val="000C33AE"/>
  </w:style>
  <w:style w:type="paragraph" w:customStyle="1" w:styleId="8F25DA1BD263433C942A7605318BD7CF">
    <w:name w:val="8F25DA1BD263433C942A7605318BD7CF"/>
    <w:rsid w:val="000C33AE"/>
  </w:style>
  <w:style w:type="paragraph" w:customStyle="1" w:styleId="F1F454545F3E466AAD796D83A3D8B250">
    <w:name w:val="F1F454545F3E466AAD796D83A3D8B250"/>
    <w:rsid w:val="000C33AE"/>
  </w:style>
  <w:style w:type="paragraph" w:customStyle="1" w:styleId="846AE2968FD948159A1909BB0B29DD7A">
    <w:name w:val="846AE2968FD948159A1909BB0B29DD7A"/>
    <w:rsid w:val="000C33AE"/>
  </w:style>
  <w:style w:type="paragraph" w:customStyle="1" w:styleId="E3A9FC9480BB4522B74462FB5EE0C78A">
    <w:name w:val="E3A9FC9480BB4522B74462FB5EE0C78A"/>
    <w:rsid w:val="000C33AE"/>
  </w:style>
  <w:style w:type="paragraph" w:customStyle="1" w:styleId="36BA8ECF09304F8BB88140078830DEE5">
    <w:name w:val="36BA8ECF09304F8BB88140078830DEE5"/>
    <w:rsid w:val="000C33AE"/>
  </w:style>
  <w:style w:type="paragraph" w:customStyle="1" w:styleId="FA77C71F13D943DC9FAA268040D32FC2">
    <w:name w:val="FA77C71F13D943DC9FAA268040D32FC2"/>
    <w:rsid w:val="000C33AE"/>
  </w:style>
  <w:style w:type="paragraph" w:customStyle="1" w:styleId="98331ED267F246C680665365F70AEA6A">
    <w:name w:val="98331ED267F246C680665365F70AEA6A"/>
    <w:rsid w:val="000C33AE"/>
  </w:style>
  <w:style w:type="paragraph" w:customStyle="1" w:styleId="E41C3C41C493406F9F8D8F4EA1A944D8">
    <w:name w:val="E41C3C41C493406F9F8D8F4EA1A944D8"/>
    <w:rsid w:val="000C33AE"/>
  </w:style>
  <w:style w:type="paragraph" w:customStyle="1" w:styleId="4614B68020EF42BAA6573C4FE4CFE649">
    <w:name w:val="4614B68020EF42BAA6573C4FE4CFE649"/>
    <w:rsid w:val="000C33AE"/>
  </w:style>
  <w:style w:type="paragraph" w:customStyle="1" w:styleId="5352DD7D9F044331BCA7EC60F70B066E1">
    <w:name w:val="5352DD7D9F044331BCA7EC60F70B066E1"/>
    <w:rsid w:val="00F03D8B"/>
  </w:style>
  <w:style w:type="paragraph" w:customStyle="1" w:styleId="F74FFE314E794A9BB8F2E2A11EE651951">
    <w:name w:val="F74FFE314E794A9BB8F2E2A11EE651951"/>
    <w:rsid w:val="00F03D8B"/>
  </w:style>
  <w:style w:type="paragraph" w:customStyle="1" w:styleId="7E7DD7C07D2F4D8B9E15A04A4A6B9BEB1">
    <w:name w:val="7E7DD7C07D2F4D8B9E15A04A4A6B9BEB1"/>
    <w:rsid w:val="00F03D8B"/>
  </w:style>
  <w:style w:type="paragraph" w:customStyle="1" w:styleId="3AD7D52F6CD64994843EE677372653121">
    <w:name w:val="3AD7D52F6CD64994843EE677372653121"/>
    <w:rsid w:val="00F03D8B"/>
  </w:style>
  <w:style w:type="paragraph" w:customStyle="1" w:styleId="84421AF27FDB45909CAD87CE7A7BCC741">
    <w:name w:val="84421AF27FDB45909CAD87CE7A7BCC741"/>
    <w:rsid w:val="00F03D8B"/>
  </w:style>
  <w:style w:type="paragraph" w:customStyle="1" w:styleId="5794395F19ED4D5EB864F00C697EF3FD1">
    <w:name w:val="5794395F19ED4D5EB864F00C697EF3FD1"/>
    <w:rsid w:val="00F03D8B"/>
  </w:style>
  <w:style w:type="paragraph" w:customStyle="1" w:styleId="B7A5C45FB0704F54BE6E57C8516858B71">
    <w:name w:val="B7A5C45FB0704F54BE6E57C8516858B71"/>
    <w:rsid w:val="00F03D8B"/>
  </w:style>
  <w:style w:type="paragraph" w:customStyle="1" w:styleId="3D9B060A6F0E48C99FC890E87F8D4FC61">
    <w:name w:val="3D9B060A6F0E48C99FC890E87F8D4FC61"/>
    <w:rsid w:val="00F03D8B"/>
  </w:style>
  <w:style w:type="paragraph" w:customStyle="1" w:styleId="26BC51BFB9D145549183D90F20BE95A51">
    <w:name w:val="26BC51BFB9D145549183D90F20BE95A51"/>
    <w:rsid w:val="00F03D8B"/>
  </w:style>
  <w:style w:type="paragraph" w:customStyle="1" w:styleId="652C7B2D99C64FD0AFC0822BF40168071">
    <w:name w:val="652C7B2D99C64FD0AFC0822BF40168071"/>
    <w:rsid w:val="00F03D8B"/>
  </w:style>
  <w:style w:type="paragraph" w:customStyle="1" w:styleId="0FA525FB21E946B4BAF4C1202E20B4681">
    <w:name w:val="0FA525FB21E946B4BAF4C1202E20B4681"/>
    <w:rsid w:val="00F03D8B"/>
  </w:style>
  <w:style w:type="paragraph" w:customStyle="1" w:styleId="4392A16ADF544D3889D3D146F6AD0C971">
    <w:name w:val="4392A16ADF544D3889D3D146F6AD0C971"/>
    <w:rsid w:val="00F03D8B"/>
  </w:style>
  <w:style w:type="paragraph" w:customStyle="1" w:styleId="798B81B3F22A4B698EE135DC8C8ED7C31">
    <w:name w:val="798B81B3F22A4B698EE135DC8C8ED7C31"/>
    <w:rsid w:val="00F03D8B"/>
  </w:style>
  <w:style w:type="paragraph" w:customStyle="1" w:styleId="11DF1C3B6C5C44D58F96E14F3DFE85B51">
    <w:name w:val="11DF1C3B6C5C44D58F96E14F3DFE85B51"/>
    <w:rsid w:val="00F03D8B"/>
  </w:style>
  <w:style w:type="paragraph" w:customStyle="1" w:styleId="48C6D73AABEB4D779C487C83DEA6591F1">
    <w:name w:val="48C6D73AABEB4D779C487C83DEA6591F1"/>
    <w:rsid w:val="00F03D8B"/>
  </w:style>
  <w:style w:type="paragraph" w:customStyle="1" w:styleId="8F25DA1BD263433C942A7605318BD7CF1">
    <w:name w:val="8F25DA1BD263433C942A7605318BD7CF1"/>
    <w:rsid w:val="00F03D8B"/>
  </w:style>
  <w:style w:type="paragraph" w:customStyle="1" w:styleId="F1F454545F3E466AAD796D83A3D8B2501">
    <w:name w:val="F1F454545F3E466AAD796D83A3D8B2501"/>
    <w:rsid w:val="00F03D8B"/>
  </w:style>
  <w:style w:type="paragraph" w:customStyle="1" w:styleId="846AE2968FD948159A1909BB0B29DD7A1">
    <w:name w:val="846AE2968FD948159A1909BB0B29DD7A1"/>
    <w:rsid w:val="00F03D8B"/>
  </w:style>
  <w:style w:type="paragraph" w:customStyle="1" w:styleId="E3A9FC9480BB4522B74462FB5EE0C78A1">
    <w:name w:val="E3A9FC9480BB4522B74462FB5EE0C78A1"/>
    <w:rsid w:val="00F03D8B"/>
  </w:style>
  <w:style w:type="paragraph" w:customStyle="1" w:styleId="36BA8ECF09304F8BB88140078830DEE51">
    <w:name w:val="36BA8ECF09304F8BB88140078830DEE51"/>
    <w:rsid w:val="00F03D8B"/>
  </w:style>
  <w:style w:type="paragraph" w:customStyle="1" w:styleId="FA77C71F13D943DC9FAA268040D32FC21">
    <w:name w:val="FA77C71F13D943DC9FAA268040D32FC21"/>
    <w:rsid w:val="00F03D8B"/>
  </w:style>
  <w:style w:type="paragraph" w:customStyle="1" w:styleId="98331ED267F246C680665365F70AEA6A1">
    <w:name w:val="98331ED267F246C680665365F70AEA6A1"/>
    <w:rsid w:val="00F03D8B"/>
  </w:style>
  <w:style w:type="paragraph" w:customStyle="1" w:styleId="E41C3C41C493406F9F8D8F4EA1A944D81">
    <w:name w:val="E41C3C41C493406F9F8D8F4EA1A944D81"/>
    <w:rsid w:val="00F03D8B"/>
  </w:style>
  <w:style w:type="paragraph" w:customStyle="1" w:styleId="4614B68020EF42BAA6573C4FE4CFE6491">
    <w:name w:val="4614B68020EF42BAA6573C4FE4CFE6491"/>
    <w:rsid w:val="00F03D8B"/>
  </w:style>
  <w:style w:type="paragraph" w:customStyle="1" w:styleId="5352DD7D9F044331BCA7EC60F70B066E2">
    <w:name w:val="5352DD7D9F044331BCA7EC60F70B066E2"/>
    <w:rsid w:val="00FD0B91"/>
  </w:style>
  <w:style w:type="paragraph" w:customStyle="1" w:styleId="F74FFE314E794A9BB8F2E2A11EE651952">
    <w:name w:val="F74FFE314E794A9BB8F2E2A11EE651952"/>
    <w:rsid w:val="00FD0B91"/>
  </w:style>
  <w:style w:type="paragraph" w:customStyle="1" w:styleId="7E7DD7C07D2F4D8B9E15A04A4A6B9BEB2">
    <w:name w:val="7E7DD7C07D2F4D8B9E15A04A4A6B9BEB2"/>
    <w:rsid w:val="00FD0B91"/>
  </w:style>
  <w:style w:type="paragraph" w:customStyle="1" w:styleId="3AD7D52F6CD64994843EE677372653122">
    <w:name w:val="3AD7D52F6CD64994843EE677372653122"/>
    <w:rsid w:val="00FD0B91"/>
  </w:style>
  <w:style w:type="paragraph" w:customStyle="1" w:styleId="84421AF27FDB45909CAD87CE7A7BCC742">
    <w:name w:val="84421AF27FDB45909CAD87CE7A7BCC742"/>
    <w:rsid w:val="00FD0B91"/>
  </w:style>
  <w:style w:type="paragraph" w:customStyle="1" w:styleId="5794395F19ED4D5EB864F00C697EF3FD2">
    <w:name w:val="5794395F19ED4D5EB864F00C697EF3FD2"/>
    <w:rsid w:val="00FD0B91"/>
  </w:style>
  <w:style w:type="paragraph" w:customStyle="1" w:styleId="B7A5C45FB0704F54BE6E57C8516858B72">
    <w:name w:val="B7A5C45FB0704F54BE6E57C8516858B72"/>
    <w:rsid w:val="00FD0B91"/>
  </w:style>
  <w:style w:type="paragraph" w:customStyle="1" w:styleId="3D9B060A6F0E48C99FC890E87F8D4FC62">
    <w:name w:val="3D9B060A6F0E48C99FC890E87F8D4FC62"/>
    <w:rsid w:val="00FD0B91"/>
  </w:style>
  <w:style w:type="paragraph" w:customStyle="1" w:styleId="26BC51BFB9D145549183D90F20BE95A52">
    <w:name w:val="26BC51BFB9D145549183D90F20BE95A52"/>
    <w:rsid w:val="00FD0B91"/>
  </w:style>
  <w:style w:type="paragraph" w:customStyle="1" w:styleId="652C7B2D99C64FD0AFC0822BF40168072">
    <w:name w:val="652C7B2D99C64FD0AFC0822BF40168072"/>
    <w:rsid w:val="00FD0B91"/>
  </w:style>
  <w:style w:type="paragraph" w:customStyle="1" w:styleId="0FA525FB21E946B4BAF4C1202E20B4682">
    <w:name w:val="0FA525FB21E946B4BAF4C1202E20B4682"/>
    <w:rsid w:val="00FD0B91"/>
  </w:style>
  <w:style w:type="paragraph" w:customStyle="1" w:styleId="4392A16ADF544D3889D3D146F6AD0C972">
    <w:name w:val="4392A16ADF544D3889D3D146F6AD0C972"/>
    <w:rsid w:val="00FD0B91"/>
  </w:style>
  <w:style w:type="paragraph" w:customStyle="1" w:styleId="798B81B3F22A4B698EE135DC8C8ED7C32">
    <w:name w:val="798B81B3F22A4B698EE135DC8C8ED7C32"/>
    <w:rsid w:val="00FD0B91"/>
  </w:style>
  <w:style w:type="paragraph" w:customStyle="1" w:styleId="11DF1C3B6C5C44D58F96E14F3DFE85B52">
    <w:name w:val="11DF1C3B6C5C44D58F96E14F3DFE85B52"/>
    <w:rsid w:val="00FD0B91"/>
  </w:style>
  <w:style w:type="paragraph" w:customStyle="1" w:styleId="48C6D73AABEB4D779C487C83DEA6591F2">
    <w:name w:val="48C6D73AABEB4D779C487C83DEA6591F2"/>
    <w:rsid w:val="00FD0B91"/>
  </w:style>
  <w:style w:type="paragraph" w:customStyle="1" w:styleId="8F25DA1BD263433C942A7605318BD7CF2">
    <w:name w:val="8F25DA1BD263433C942A7605318BD7CF2"/>
    <w:rsid w:val="00FD0B91"/>
  </w:style>
  <w:style w:type="paragraph" w:customStyle="1" w:styleId="F1F454545F3E466AAD796D83A3D8B2502">
    <w:name w:val="F1F454545F3E466AAD796D83A3D8B2502"/>
    <w:rsid w:val="00FD0B91"/>
  </w:style>
  <w:style w:type="paragraph" w:customStyle="1" w:styleId="846AE2968FD948159A1909BB0B29DD7A2">
    <w:name w:val="846AE2968FD948159A1909BB0B29DD7A2"/>
    <w:rsid w:val="00FD0B91"/>
  </w:style>
  <w:style w:type="paragraph" w:customStyle="1" w:styleId="E3A9FC9480BB4522B74462FB5EE0C78A2">
    <w:name w:val="E3A9FC9480BB4522B74462FB5EE0C78A2"/>
    <w:rsid w:val="00FD0B91"/>
  </w:style>
  <w:style w:type="paragraph" w:customStyle="1" w:styleId="36BA8ECF09304F8BB88140078830DEE52">
    <w:name w:val="36BA8ECF09304F8BB88140078830DEE52"/>
    <w:rsid w:val="00FD0B91"/>
  </w:style>
  <w:style w:type="paragraph" w:customStyle="1" w:styleId="FA77C71F13D943DC9FAA268040D32FC22">
    <w:name w:val="FA77C71F13D943DC9FAA268040D32FC22"/>
    <w:rsid w:val="00FD0B91"/>
  </w:style>
  <w:style w:type="paragraph" w:customStyle="1" w:styleId="98331ED267F246C680665365F70AEA6A2">
    <w:name w:val="98331ED267F246C680665365F70AEA6A2"/>
    <w:rsid w:val="00FD0B91"/>
  </w:style>
  <w:style w:type="paragraph" w:customStyle="1" w:styleId="E41C3C41C493406F9F8D8F4EA1A944D82">
    <w:name w:val="E41C3C41C493406F9F8D8F4EA1A944D82"/>
    <w:rsid w:val="00FD0B91"/>
  </w:style>
  <w:style w:type="paragraph" w:customStyle="1" w:styleId="4614B68020EF42BAA6573C4FE4CFE6492">
    <w:name w:val="4614B68020EF42BAA6573C4FE4CFE6492"/>
    <w:rsid w:val="00FD0B91"/>
  </w:style>
  <w:style w:type="paragraph" w:customStyle="1" w:styleId="5352DD7D9F044331BCA7EC60F70B066E3">
    <w:name w:val="5352DD7D9F044331BCA7EC60F70B066E3"/>
    <w:rsid w:val="00FD0B91"/>
  </w:style>
  <w:style w:type="paragraph" w:customStyle="1" w:styleId="F74FFE314E794A9BB8F2E2A11EE651953">
    <w:name w:val="F74FFE314E794A9BB8F2E2A11EE651953"/>
    <w:rsid w:val="00FD0B91"/>
  </w:style>
  <w:style w:type="paragraph" w:customStyle="1" w:styleId="7E7DD7C07D2F4D8B9E15A04A4A6B9BEB3">
    <w:name w:val="7E7DD7C07D2F4D8B9E15A04A4A6B9BEB3"/>
    <w:rsid w:val="00FD0B91"/>
  </w:style>
  <w:style w:type="paragraph" w:customStyle="1" w:styleId="3AD7D52F6CD64994843EE677372653123">
    <w:name w:val="3AD7D52F6CD64994843EE677372653123"/>
    <w:rsid w:val="00FD0B91"/>
  </w:style>
  <w:style w:type="paragraph" w:customStyle="1" w:styleId="84421AF27FDB45909CAD87CE7A7BCC743">
    <w:name w:val="84421AF27FDB45909CAD87CE7A7BCC743"/>
    <w:rsid w:val="00FD0B91"/>
  </w:style>
  <w:style w:type="paragraph" w:customStyle="1" w:styleId="5794395F19ED4D5EB864F00C697EF3FD3">
    <w:name w:val="5794395F19ED4D5EB864F00C697EF3FD3"/>
    <w:rsid w:val="00FD0B91"/>
  </w:style>
  <w:style w:type="paragraph" w:customStyle="1" w:styleId="B7A5C45FB0704F54BE6E57C8516858B73">
    <w:name w:val="B7A5C45FB0704F54BE6E57C8516858B73"/>
    <w:rsid w:val="00FD0B91"/>
  </w:style>
  <w:style w:type="paragraph" w:customStyle="1" w:styleId="3D9B060A6F0E48C99FC890E87F8D4FC63">
    <w:name w:val="3D9B060A6F0E48C99FC890E87F8D4FC63"/>
    <w:rsid w:val="00FD0B91"/>
  </w:style>
  <w:style w:type="paragraph" w:customStyle="1" w:styleId="26BC51BFB9D145549183D90F20BE95A53">
    <w:name w:val="26BC51BFB9D145549183D90F20BE95A53"/>
    <w:rsid w:val="00FD0B91"/>
  </w:style>
  <w:style w:type="paragraph" w:customStyle="1" w:styleId="652C7B2D99C64FD0AFC0822BF40168073">
    <w:name w:val="652C7B2D99C64FD0AFC0822BF40168073"/>
    <w:rsid w:val="00FD0B91"/>
  </w:style>
  <w:style w:type="paragraph" w:customStyle="1" w:styleId="0FA525FB21E946B4BAF4C1202E20B4683">
    <w:name w:val="0FA525FB21E946B4BAF4C1202E20B4683"/>
    <w:rsid w:val="00FD0B91"/>
  </w:style>
  <w:style w:type="paragraph" w:customStyle="1" w:styleId="4392A16ADF544D3889D3D146F6AD0C973">
    <w:name w:val="4392A16ADF544D3889D3D146F6AD0C973"/>
    <w:rsid w:val="00FD0B91"/>
  </w:style>
  <w:style w:type="paragraph" w:customStyle="1" w:styleId="798B81B3F22A4B698EE135DC8C8ED7C33">
    <w:name w:val="798B81B3F22A4B698EE135DC8C8ED7C33"/>
    <w:rsid w:val="00FD0B91"/>
  </w:style>
  <w:style w:type="paragraph" w:customStyle="1" w:styleId="11DF1C3B6C5C44D58F96E14F3DFE85B53">
    <w:name w:val="11DF1C3B6C5C44D58F96E14F3DFE85B53"/>
    <w:rsid w:val="00FD0B91"/>
  </w:style>
  <w:style w:type="paragraph" w:customStyle="1" w:styleId="48C6D73AABEB4D779C487C83DEA6591F3">
    <w:name w:val="48C6D73AABEB4D779C487C83DEA6591F3"/>
    <w:rsid w:val="00FD0B91"/>
  </w:style>
  <w:style w:type="paragraph" w:customStyle="1" w:styleId="8F25DA1BD263433C942A7605318BD7CF3">
    <w:name w:val="8F25DA1BD263433C942A7605318BD7CF3"/>
    <w:rsid w:val="00FD0B91"/>
  </w:style>
  <w:style w:type="paragraph" w:customStyle="1" w:styleId="F1F454545F3E466AAD796D83A3D8B2503">
    <w:name w:val="F1F454545F3E466AAD796D83A3D8B2503"/>
    <w:rsid w:val="00FD0B91"/>
  </w:style>
  <w:style w:type="paragraph" w:customStyle="1" w:styleId="846AE2968FD948159A1909BB0B29DD7A3">
    <w:name w:val="846AE2968FD948159A1909BB0B29DD7A3"/>
    <w:rsid w:val="00FD0B91"/>
  </w:style>
  <w:style w:type="paragraph" w:customStyle="1" w:styleId="E3A9FC9480BB4522B74462FB5EE0C78A3">
    <w:name w:val="E3A9FC9480BB4522B74462FB5EE0C78A3"/>
    <w:rsid w:val="00FD0B91"/>
  </w:style>
  <w:style w:type="paragraph" w:customStyle="1" w:styleId="36BA8ECF09304F8BB88140078830DEE53">
    <w:name w:val="36BA8ECF09304F8BB88140078830DEE53"/>
    <w:rsid w:val="00FD0B91"/>
  </w:style>
  <w:style w:type="paragraph" w:customStyle="1" w:styleId="FA77C71F13D943DC9FAA268040D32FC23">
    <w:name w:val="FA77C71F13D943DC9FAA268040D32FC23"/>
    <w:rsid w:val="00FD0B91"/>
  </w:style>
  <w:style w:type="paragraph" w:customStyle="1" w:styleId="98331ED267F246C680665365F70AEA6A3">
    <w:name w:val="98331ED267F246C680665365F70AEA6A3"/>
    <w:rsid w:val="00FD0B91"/>
  </w:style>
  <w:style w:type="paragraph" w:customStyle="1" w:styleId="E41C3C41C493406F9F8D8F4EA1A944D83">
    <w:name w:val="E41C3C41C493406F9F8D8F4EA1A944D83"/>
    <w:rsid w:val="00FD0B91"/>
  </w:style>
  <w:style w:type="paragraph" w:customStyle="1" w:styleId="4614B68020EF42BAA6573C4FE4CFE6493">
    <w:name w:val="4614B68020EF42BAA6573C4FE4CFE6493"/>
    <w:rsid w:val="00FD0B91"/>
  </w:style>
  <w:style w:type="paragraph" w:customStyle="1" w:styleId="5352DD7D9F044331BCA7EC60F70B066E4">
    <w:name w:val="5352DD7D9F044331BCA7EC60F70B066E4"/>
    <w:rsid w:val="00FD0B91"/>
  </w:style>
  <w:style w:type="paragraph" w:customStyle="1" w:styleId="F74FFE314E794A9BB8F2E2A11EE651954">
    <w:name w:val="F74FFE314E794A9BB8F2E2A11EE651954"/>
    <w:rsid w:val="00FD0B91"/>
  </w:style>
  <w:style w:type="paragraph" w:customStyle="1" w:styleId="7E7DD7C07D2F4D8B9E15A04A4A6B9BEB4">
    <w:name w:val="7E7DD7C07D2F4D8B9E15A04A4A6B9BEB4"/>
    <w:rsid w:val="00FD0B91"/>
  </w:style>
  <w:style w:type="paragraph" w:customStyle="1" w:styleId="3AD7D52F6CD64994843EE677372653124">
    <w:name w:val="3AD7D52F6CD64994843EE677372653124"/>
    <w:rsid w:val="00FD0B91"/>
  </w:style>
  <w:style w:type="paragraph" w:customStyle="1" w:styleId="84421AF27FDB45909CAD87CE7A7BCC744">
    <w:name w:val="84421AF27FDB45909CAD87CE7A7BCC744"/>
    <w:rsid w:val="00FD0B91"/>
  </w:style>
  <w:style w:type="paragraph" w:customStyle="1" w:styleId="5794395F19ED4D5EB864F00C697EF3FD4">
    <w:name w:val="5794395F19ED4D5EB864F00C697EF3FD4"/>
    <w:rsid w:val="00FD0B91"/>
  </w:style>
  <w:style w:type="paragraph" w:customStyle="1" w:styleId="B7A5C45FB0704F54BE6E57C8516858B74">
    <w:name w:val="B7A5C45FB0704F54BE6E57C8516858B74"/>
    <w:rsid w:val="00FD0B91"/>
  </w:style>
  <w:style w:type="paragraph" w:customStyle="1" w:styleId="3D9B060A6F0E48C99FC890E87F8D4FC64">
    <w:name w:val="3D9B060A6F0E48C99FC890E87F8D4FC64"/>
    <w:rsid w:val="00FD0B91"/>
  </w:style>
  <w:style w:type="paragraph" w:customStyle="1" w:styleId="26BC51BFB9D145549183D90F20BE95A54">
    <w:name w:val="26BC51BFB9D145549183D90F20BE95A54"/>
    <w:rsid w:val="00FD0B91"/>
  </w:style>
  <w:style w:type="paragraph" w:customStyle="1" w:styleId="652C7B2D99C64FD0AFC0822BF40168074">
    <w:name w:val="652C7B2D99C64FD0AFC0822BF40168074"/>
    <w:rsid w:val="00FD0B91"/>
  </w:style>
  <w:style w:type="paragraph" w:customStyle="1" w:styleId="0FA525FB21E946B4BAF4C1202E20B4684">
    <w:name w:val="0FA525FB21E946B4BAF4C1202E20B4684"/>
    <w:rsid w:val="00FD0B91"/>
  </w:style>
  <w:style w:type="paragraph" w:customStyle="1" w:styleId="4392A16ADF544D3889D3D146F6AD0C974">
    <w:name w:val="4392A16ADF544D3889D3D146F6AD0C974"/>
    <w:rsid w:val="00FD0B91"/>
  </w:style>
  <w:style w:type="paragraph" w:customStyle="1" w:styleId="798B81B3F22A4B698EE135DC8C8ED7C34">
    <w:name w:val="798B81B3F22A4B698EE135DC8C8ED7C34"/>
    <w:rsid w:val="00FD0B91"/>
  </w:style>
  <w:style w:type="paragraph" w:customStyle="1" w:styleId="11DF1C3B6C5C44D58F96E14F3DFE85B54">
    <w:name w:val="11DF1C3B6C5C44D58F96E14F3DFE85B54"/>
    <w:rsid w:val="00FD0B91"/>
  </w:style>
  <w:style w:type="paragraph" w:customStyle="1" w:styleId="48C6D73AABEB4D779C487C83DEA6591F4">
    <w:name w:val="48C6D73AABEB4D779C487C83DEA6591F4"/>
    <w:rsid w:val="00FD0B91"/>
  </w:style>
  <w:style w:type="paragraph" w:customStyle="1" w:styleId="8F25DA1BD263433C942A7605318BD7CF4">
    <w:name w:val="8F25DA1BD263433C942A7605318BD7CF4"/>
    <w:rsid w:val="00FD0B91"/>
  </w:style>
  <w:style w:type="paragraph" w:customStyle="1" w:styleId="F1F454545F3E466AAD796D83A3D8B2504">
    <w:name w:val="F1F454545F3E466AAD796D83A3D8B2504"/>
    <w:rsid w:val="00FD0B91"/>
  </w:style>
  <w:style w:type="paragraph" w:customStyle="1" w:styleId="846AE2968FD948159A1909BB0B29DD7A4">
    <w:name w:val="846AE2968FD948159A1909BB0B29DD7A4"/>
    <w:rsid w:val="00FD0B91"/>
  </w:style>
  <w:style w:type="paragraph" w:customStyle="1" w:styleId="E3A9FC9480BB4522B74462FB5EE0C78A4">
    <w:name w:val="E3A9FC9480BB4522B74462FB5EE0C78A4"/>
    <w:rsid w:val="00FD0B91"/>
  </w:style>
  <w:style w:type="paragraph" w:customStyle="1" w:styleId="36BA8ECF09304F8BB88140078830DEE54">
    <w:name w:val="36BA8ECF09304F8BB88140078830DEE54"/>
    <w:rsid w:val="00FD0B91"/>
  </w:style>
  <w:style w:type="paragraph" w:customStyle="1" w:styleId="FA77C71F13D943DC9FAA268040D32FC24">
    <w:name w:val="FA77C71F13D943DC9FAA268040D32FC24"/>
    <w:rsid w:val="00FD0B91"/>
  </w:style>
  <w:style w:type="paragraph" w:customStyle="1" w:styleId="98331ED267F246C680665365F70AEA6A4">
    <w:name w:val="98331ED267F246C680665365F70AEA6A4"/>
    <w:rsid w:val="00FD0B91"/>
  </w:style>
  <w:style w:type="paragraph" w:customStyle="1" w:styleId="E41C3C41C493406F9F8D8F4EA1A944D84">
    <w:name w:val="E41C3C41C493406F9F8D8F4EA1A944D84"/>
    <w:rsid w:val="00FD0B91"/>
  </w:style>
  <w:style w:type="paragraph" w:customStyle="1" w:styleId="4614B68020EF42BAA6573C4FE4CFE6494">
    <w:name w:val="4614B68020EF42BAA6573C4FE4CFE6494"/>
    <w:rsid w:val="00FD0B91"/>
  </w:style>
  <w:style w:type="paragraph" w:customStyle="1" w:styleId="5352DD7D9F044331BCA7EC60F70B066E5">
    <w:name w:val="5352DD7D9F044331BCA7EC60F70B066E5"/>
    <w:rsid w:val="00FD0B91"/>
  </w:style>
  <w:style w:type="paragraph" w:customStyle="1" w:styleId="F74FFE314E794A9BB8F2E2A11EE651955">
    <w:name w:val="F74FFE314E794A9BB8F2E2A11EE651955"/>
    <w:rsid w:val="00FD0B91"/>
  </w:style>
  <w:style w:type="paragraph" w:customStyle="1" w:styleId="7E7DD7C07D2F4D8B9E15A04A4A6B9BEB5">
    <w:name w:val="7E7DD7C07D2F4D8B9E15A04A4A6B9BEB5"/>
    <w:rsid w:val="00FD0B91"/>
  </w:style>
  <w:style w:type="paragraph" w:customStyle="1" w:styleId="3AD7D52F6CD64994843EE677372653125">
    <w:name w:val="3AD7D52F6CD64994843EE677372653125"/>
    <w:rsid w:val="00FD0B91"/>
  </w:style>
  <w:style w:type="paragraph" w:customStyle="1" w:styleId="84421AF27FDB45909CAD87CE7A7BCC745">
    <w:name w:val="84421AF27FDB45909CAD87CE7A7BCC745"/>
    <w:rsid w:val="00FD0B91"/>
  </w:style>
  <w:style w:type="paragraph" w:customStyle="1" w:styleId="5794395F19ED4D5EB864F00C697EF3FD5">
    <w:name w:val="5794395F19ED4D5EB864F00C697EF3FD5"/>
    <w:rsid w:val="00FD0B91"/>
  </w:style>
  <w:style w:type="paragraph" w:customStyle="1" w:styleId="B7A5C45FB0704F54BE6E57C8516858B75">
    <w:name w:val="B7A5C45FB0704F54BE6E57C8516858B75"/>
    <w:rsid w:val="00FD0B91"/>
  </w:style>
  <w:style w:type="paragraph" w:customStyle="1" w:styleId="3D9B060A6F0E48C99FC890E87F8D4FC65">
    <w:name w:val="3D9B060A6F0E48C99FC890E87F8D4FC65"/>
    <w:rsid w:val="00FD0B91"/>
  </w:style>
  <w:style w:type="paragraph" w:customStyle="1" w:styleId="26BC51BFB9D145549183D90F20BE95A55">
    <w:name w:val="26BC51BFB9D145549183D90F20BE95A55"/>
    <w:rsid w:val="00FD0B91"/>
  </w:style>
  <w:style w:type="paragraph" w:customStyle="1" w:styleId="652C7B2D99C64FD0AFC0822BF40168075">
    <w:name w:val="652C7B2D99C64FD0AFC0822BF40168075"/>
    <w:rsid w:val="00FD0B91"/>
  </w:style>
  <w:style w:type="paragraph" w:customStyle="1" w:styleId="0FA525FB21E946B4BAF4C1202E20B4685">
    <w:name w:val="0FA525FB21E946B4BAF4C1202E20B4685"/>
    <w:rsid w:val="00FD0B91"/>
  </w:style>
  <w:style w:type="paragraph" w:customStyle="1" w:styleId="4392A16ADF544D3889D3D146F6AD0C975">
    <w:name w:val="4392A16ADF544D3889D3D146F6AD0C975"/>
    <w:rsid w:val="00FD0B91"/>
  </w:style>
  <w:style w:type="paragraph" w:customStyle="1" w:styleId="798B81B3F22A4B698EE135DC8C8ED7C35">
    <w:name w:val="798B81B3F22A4B698EE135DC8C8ED7C35"/>
    <w:rsid w:val="00FD0B91"/>
  </w:style>
  <w:style w:type="paragraph" w:customStyle="1" w:styleId="11DF1C3B6C5C44D58F96E14F3DFE85B55">
    <w:name w:val="11DF1C3B6C5C44D58F96E14F3DFE85B55"/>
    <w:rsid w:val="00FD0B91"/>
  </w:style>
  <w:style w:type="paragraph" w:customStyle="1" w:styleId="48C6D73AABEB4D779C487C83DEA6591F5">
    <w:name w:val="48C6D73AABEB4D779C487C83DEA6591F5"/>
    <w:rsid w:val="00FD0B91"/>
  </w:style>
  <w:style w:type="paragraph" w:customStyle="1" w:styleId="8F25DA1BD263433C942A7605318BD7CF5">
    <w:name w:val="8F25DA1BD263433C942A7605318BD7CF5"/>
    <w:rsid w:val="00FD0B91"/>
  </w:style>
  <w:style w:type="paragraph" w:customStyle="1" w:styleId="F1F454545F3E466AAD796D83A3D8B2505">
    <w:name w:val="F1F454545F3E466AAD796D83A3D8B2505"/>
    <w:rsid w:val="00FD0B91"/>
  </w:style>
  <w:style w:type="paragraph" w:customStyle="1" w:styleId="846AE2968FD948159A1909BB0B29DD7A5">
    <w:name w:val="846AE2968FD948159A1909BB0B29DD7A5"/>
    <w:rsid w:val="00FD0B91"/>
  </w:style>
  <w:style w:type="paragraph" w:customStyle="1" w:styleId="231218C5AC194BB49649F7641136AD2D">
    <w:name w:val="231218C5AC194BB49649F7641136AD2D"/>
    <w:rsid w:val="00FD0B91"/>
  </w:style>
  <w:style w:type="paragraph" w:customStyle="1" w:styleId="E3A9FC9480BB4522B74462FB5EE0C78A5">
    <w:name w:val="E3A9FC9480BB4522B74462FB5EE0C78A5"/>
    <w:rsid w:val="00FD0B91"/>
  </w:style>
  <w:style w:type="paragraph" w:customStyle="1" w:styleId="36BA8ECF09304F8BB88140078830DEE55">
    <w:name w:val="36BA8ECF09304F8BB88140078830DEE55"/>
    <w:rsid w:val="00FD0B91"/>
  </w:style>
  <w:style w:type="paragraph" w:customStyle="1" w:styleId="FA77C71F13D943DC9FAA268040D32FC25">
    <w:name w:val="FA77C71F13D943DC9FAA268040D32FC25"/>
    <w:rsid w:val="00FD0B91"/>
  </w:style>
  <w:style w:type="paragraph" w:customStyle="1" w:styleId="98331ED267F246C680665365F70AEA6A5">
    <w:name w:val="98331ED267F246C680665365F70AEA6A5"/>
    <w:rsid w:val="00FD0B91"/>
  </w:style>
  <w:style w:type="paragraph" w:customStyle="1" w:styleId="E41C3C41C493406F9F8D8F4EA1A944D85">
    <w:name w:val="E41C3C41C493406F9F8D8F4EA1A944D85"/>
    <w:rsid w:val="00FD0B91"/>
  </w:style>
  <w:style w:type="paragraph" w:customStyle="1" w:styleId="4614B68020EF42BAA6573C4FE4CFE6495">
    <w:name w:val="4614B68020EF42BAA6573C4FE4CFE6495"/>
    <w:rsid w:val="00FD0B91"/>
  </w:style>
  <w:style w:type="paragraph" w:customStyle="1" w:styleId="5352DD7D9F044331BCA7EC60F70B066E6">
    <w:name w:val="5352DD7D9F044331BCA7EC60F70B066E6"/>
    <w:rsid w:val="00FD0B91"/>
  </w:style>
  <w:style w:type="paragraph" w:customStyle="1" w:styleId="F74FFE314E794A9BB8F2E2A11EE651956">
    <w:name w:val="F74FFE314E794A9BB8F2E2A11EE651956"/>
    <w:rsid w:val="00FD0B91"/>
  </w:style>
  <w:style w:type="paragraph" w:customStyle="1" w:styleId="7E7DD7C07D2F4D8B9E15A04A4A6B9BEB6">
    <w:name w:val="7E7DD7C07D2F4D8B9E15A04A4A6B9BEB6"/>
    <w:rsid w:val="00FD0B91"/>
  </w:style>
  <w:style w:type="paragraph" w:customStyle="1" w:styleId="3AD7D52F6CD64994843EE677372653126">
    <w:name w:val="3AD7D52F6CD64994843EE677372653126"/>
    <w:rsid w:val="00FD0B91"/>
  </w:style>
  <w:style w:type="paragraph" w:customStyle="1" w:styleId="84421AF27FDB45909CAD87CE7A7BCC746">
    <w:name w:val="84421AF27FDB45909CAD87CE7A7BCC746"/>
    <w:rsid w:val="00FD0B91"/>
  </w:style>
  <w:style w:type="paragraph" w:customStyle="1" w:styleId="5794395F19ED4D5EB864F00C697EF3FD6">
    <w:name w:val="5794395F19ED4D5EB864F00C697EF3FD6"/>
    <w:rsid w:val="00FD0B91"/>
  </w:style>
  <w:style w:type="paragraph" w:customStyle="1" w:styleId="B7A5C45FB0704F54BE6E57C8516858B76">
    <w:name w:val="B7A5C45FB0704F54BE6E57C8516858B76"/>
    <w:rsid w:val="00FD0B91"/>
  </w:style>
  <w:style w:type="paragraph" w:customStyle="1" w:styleId="3D9B060A6F0E48C99FC890E87F8D4FC66">
    <w:name w:val="3D9B060A6F0E48C99FC890E87F8D4FC66"/>
    <w:rsid w:val="00FD0B91"/>
  </w:style>
  <w:style w:type="paragraph" w:customStyle="1" w:styleId="26BC51BFB9D145549183D90F20BE95A56">
    <w:name w:val="26BC51BFB9D145549183D90F20BE95A56"/>
    <w:rsid w:val="00FD0B91"/>
  </w:style>
  <w:style w:type="paragraph" w:customStyle="1" w:styleId="652C7B2D99C64FD0AFC0822BF40168076">
    <w:name w:val="652C7B2D99C64FD0AFC0822BF40168076"/>
    <w:rsid w:val="00FD0B91"/>
  </w:style>
  <w:style w:type="paragraph" w:customStyle="1" w:styleId="0FA525FB21E946B4BAF4C1202E20B4686">
    <w:name w:val="0FA525FB21E946B4BAF4C1202E20B4686"/>
    <w:rsid w:val="00FD0B91"/>
  </w:style>
  <w:style w:type="paragraph" w:customStyle="1" w:styleId="4392A16ADF544D3889D3D146F6AD0C976">
    <w:name w:val="4392A16ADF544D3889D3D146F6AD0C976"/>
    <w:rsid w:val="00FD0B91"/>
  </w:style>
  <w:style w:type="paragraph" w:customStyle="1" w:styleId="798B81B3F22A4B698EE135DC8C8ED7C36">
    <w:name w:val="798B81B3F22A4B698EE135DC8C8ED7C36"/>
    <w:rsid w:val="00FD0B91"/>
  </w:style>
  <w:style w:type="paragraph" w:customStyle="1" w:styleId="11DF1C3B6C5C44D58F96E14F3DFE85B56">
    <w:name w:val="11DF1C3B6C5C44D58F96E14F3DFE85B56"/>
    <w:rsid w:val="00FD0B91"/>
  </w:style>
  <w:style w:type="paragraph" w:customStyle="1" w:styleId="48C6D73AABEB4D779C487C83DEA6591F6">
    <w:name w:val="48C6D73AABEB4D779C487C83DEA6591F6"/>
    <w:rsid w:val="00FD0B91"/>
  </w:style>
  <w:style w:type="paragraph" w:customStyle="1" w:styleId="8F25DA1BD263433C942A7605318BD7CF6">
    <w:name w:val="8F25DA1BD263433C942A7605318BD7CF6"/>
    <w:rsid w:val="00FD0B91"/>
  </w:style>
  <w:style w:type="paragraph" w:customStyle="1" w:styleId="F1F454545F3E466AAD796D83A3D8B2506">
    <w:name w:val="F1F454545F3E466AAD796D83A3D8B2506"/>
    <w:rsid w:val="00FD0B91"/>
  </w:style>
  <w:style w:type="paragraph" w:customStyle="1" w:styleId="846AE2968FD948159A1909BB0B29DD7A6">
    <w:name w:val="846AE2968FD948159A1909BB0B29DD7A6"/>
    <w:rsid w:val="00FD0B91"/>
  </w:style>
  <w:style w:type="paragraph" w:customStyle="1" w:styleId="231218C5AC194BB49649F7641136AD2D1">
    <w:name w:val="231218C5AC194BB49649F7641136AD2D1"/>
    <w:rsid w:val="00FD0B91"/>
  </w:style>
  <w:style w:type="paragraph" w:customStyle="1" w:styleId="E3A9FC9480BB4522B74462FB5EE0C78A6">
    <w:name w:val="E3A9FC9480BB4522B74462FB5EE0C78A6"/>
    <w:rsid w:val="00FD0B91"/>
  </w:style>
  <w:style w:type="paragraph" w:customStyle="1" w:styleId="36BA8ECF09304F8BB88140078830DEE56">
    <w:name w:val="36BA8ECF09304F8BB88140078830DEE56"/>
    <w:rsid w:val="00FD0B91"/>
  </w:style>
  <w:style w:type="paragraph" w:customStyle="1" w:styleId="FA77C71F13D943DC9FAA268040D32FC26">
    <w:name w:val="FA77C71F13D943DC9FAA268040D32FC26"/>
    <w:rsid w:val="00FD0B91"/>
  </w:style>
  <w:style w:type="paragraph" w:customStyle="1" w:styleId="98331ED267F246C680665365F70AEA6A6">
    <w:name w:val="98331ED267F246C680665365F70AEA6A6"/>
    <w:rsid w:val="00FD0B91"/>
  </w:style>
  <w:style w:type="paragraph" w:customStyle="1" w:styleId="E41C3C41C493406F9F8D8F4EA1A944D86">
    <w:name w:val="E41C3C41C493406F9F8D8F4EA1A944D86"/>
    <w:rsid w:val="00FD0B91"/>
  </w:style>
  <w:style w:type="paragraph" w:customStyle="1" w:styleId="4614B68020EF42BAA6573C4FE4CFE6496">
    <w:name w:val="4614B68020EF42BAA6573C4FE4CFE6496"/>
    <w:rsid w:val="00FD0B91"/>
  </w:style>
  <w:style w:type="paragraph" w:customStyle="1" w:styleId="5352DD7D9F044331BCA7EC60F70B066E7">
    <w:name w:val="5352DD7D9F044331BCA7EC60F70B066E7"/>
    <w:rsid w:val="00FD0B91"/>
  </w:style>
  <w:style w:type="paragraph" w:customStyle="1" w:styleId="F74FFE314E794A9BB8F2E2A11EE651957">
    <w:name w:val="F74FFE314E794A9BB8F2E2A11EE651957"/>
    <w:rsid w:val="00FD0B91"/>
  </w:style>
  <w:style w:type="paragraph" w:customStyle="1" w:styleId="7E7DD7C07D2F4D8B9E15A04A4A6B9BEB7">
    <w:name w:val="7E7DD7C07D2F4D8B9E15A04A4A6B9BEB7"/>
    <w:rsid w:val="00FD0B91"/>
  </w:style>
  <w:style w:type="paragraph" w:customStyle="1" w:styleId="3AD7D52F6CD64994843EE677372653127">
    <w:name w:val="3AD7D52F6CD64994843EE677372653127"/>
    <w:rsid w:val="00FD0B91"/>
  </w:style>
  <w:style w:type="paragraph" w:customStyle="1" w:styleId="84421AF27FDB45909CAD87CE7A7BCC747">
    <w:name w:val="84421AF27FDB45909CAD87CE7A7BCC747"/>
    <w:rsid w:val="00FD0B91"/>
  </w:style>
  <w:style w:type="paragraph" w:customStyle="1" w:styleId="5794395F19ED4D5EB864F00C697EF3FD7">
    <w:name w:val="5794395F19ED4D5EB864F00C697EF3FD7"/>
    <w:rsid w:val="00FD0B91"/>
  </w:style>
  <w:style w:type="paragraph" w:customStyle="1" w:styleId="B7A5C45FB0704F54BE6E57C8516858B77">
    <w:name w:val="B7A5C45FB0704F54BE6E57C8516858B77"/>
    <w:rsid w:val="00FD0B91"/>
  </w:style>
  <w:style w:type="paragraph" w:customStyle="1" w:styleId="3D9B060A6F0E48C99FC890E87F8D4FC67">
    <w:name w:val="3D9B060A6F0E48C99FC890E87F8D4FC67"/>
    <w:rsid w:val="00FD0B91"/>
  </w:style>
  <w:style w:type="paragraph" w:customStyle="1" w:styleId="26BC51BFB9D145549183D90F20BE95A57">
    <w:name w:val="26BC51BFB9D145549183D90F20BE95A57"/>
    <w:rsid w:val="00FD0B91"/>
  </w:style>
  <w:style w:type="paragraph" w:customStyle="1" w:styleId="652C7B2D99C64FD0AFC0822BF40168077">
    <w:name w:val="652C7B2D99C64FD0AFC0822BF40168077"/>
    <w:rsid w:val="00FD0B91"/>
  </w:style>
  <w:style w:type="paragraph" w:customStyle="1" w:styleId="0FA525FB21E946B4BAF4C1202E20B4687">
    <w:name w:val="0FA525FB21E946B4BAF4C1202E20B4687"/>
    <w:rsid w:val="00FD0B91"/>
  </w:style>
  <w:style w:type="paragraph" w:customStyle="1" w:styleId="4392A16ADF544D3889D3D146F6AD0C977">
    <w:name w:val="4392A16ADF544D3889D3D146F6AD0C977"/>
    <w:rsid w:val="00FD0B91"/>
  </w:style>
  <w:style w:type="paragraph" w:customStyle="1" w:styleId="798B81B3F22A4B698EE135DC8C8ED7C37">
    <w:name w:val="798B81B3F22A4B698EE135DC8C8ED7C37"/>
    <w:rsid w:val="00FD0B91"/>
  </w:style>
  <w:style w:type="paragraph" w:customStyle="1" w:styleId="11DF1C3B6C5C44D58F96E14F3DFE85B57">
    <w:name w:val="11DF1C3B6C5C44D58F96E14F3DFE85B57"/>
    <w:rsid w:val="00FD0B91"/>
  </w:style>
  <w:style w:type="paragraph" w:customStyle="1" w:styleId="48C6D73AABEB4D779C487C83DEA6591F7">
    <w:name w:val="48C6D73AABEB4D779C487C83DEA6591F7"/>
    <w:rsid w:val="00FD0B91"/>
  </w:style>
  <w:style w:type="paragraph" w:customStyle="1" w:styleId="8F25DA1BD263433C942A7605318BD7CF7">
    <w:name w:val="8F25DA1BD263433C942A7605318BD7CF7"/>
    <w:rsid w:val="00FD0B91"/>
  </w:style>
  <w:style w:type="paragraph" w:customStyle="1" w:styleId="F1F454545F3E466AAD796D83A3D8B2507">
    <w:name w:val="F1F454545F3E466AAD796D83A3D8B2507"/>
    <w:rsid w:val="00FD0B91"/>
  </w:style>
  <w:style w:type="paragraph" w:customStyle="1" w:styleId="846AE2968FD948159A1909BB0B29DD7A7">
    <w:name w:val="846AE2968FD948159A1909BB0B29DD7A7"/>
    <w:rsid w:val="00FD0B91"/>
  </w:style>
  <w:style w:type="paragraph" w:customStyle="1" w:styleId="231218C5AC194BB49649F7641136AD2D2">
    <w:name w:val="231218C5AC194BB49649F7641136AD2D2"/>
    <w:rsid w:val="00FD0B91"/>
  </w:style>
  <w:style w:type="paragraph" w:customStyle="1" w:styleId="E3A9FC9480BB4522B74462FB5EE0C78A7">
    <w:name w:val="E3A9FC9480BB4522B74462FB5EE0C78A7"/>
    <w:rsid w:val="00FD0B91"/>
  </w:style>
  <w:style w:type="paragraph" w:customStyle="1" w:styleId="36BA8ECF09304F8BB88140078830DEE57">
    <w:name w:val="36BA8ECF09304F8BB88140078830DEE57"/>
    <w:rsid w:val="00FD0B91"/>
  </w:style>
  <w:style w:type="paragraph" w:customStyle="1" w:styleId="FA77C71F13D943DC9FAA268040D32FC27">
    <w:name w:val="FA77C71F13D943DC9FAA268040D32FC27"/>
    <w:rsid w:val="00FD0B91"/>
  </w:style>
  <w:style w:type="paragraph" w:customStyle="1" w:styleId="98331ED267F246C680665365F70AEA6A7">
    <w:name w:val="98331ED267F246C680665365F70AEA6A7"/>
    <w:rsid w:val="00FD0B91"/>
  </w:style>
  <w:style w:type="paragraph" w:customStyle="1" w:styleId="E41C3C41C493406F9F8D8F4EA1A944D87">
    <w:name w:val="E41C3C41C493406F9F8D8F4EA1A944D87"/>
    <w:rsid w:val="00FD0B91"/>
  </w:style>
  <w:style w:type="paragraph" w:customStyle="1" w:styleId="4614B68020EF42BAA6573C4FE4CFE6497">
    <w:name w:val="4614B68020EF42BAA6573C4FE4CFE6497"/>
    <w:rsid w:val="00FD0B91"/>
  </w:style>
  <w:style w:type="paragraph" w:customStyle="1" w:styleId="5352DD7D9F044331BCA7EC60F70B066E8">
    <w:name w:val="5352DD7D9F044331BCA7EC60F70B066E8"/>
    <w:rsid w:val="00FD0B91"/>
  </w:style>
  <w:style w:type="paragraph" w:customStyle="1" w:styleId="F74FFE314E794A9BB8F2E2A11EE651958">
    <w:name w:val="F74FFE314E794A9BB8F2E2A11EE651958"/>
    <w:rsid w:val="00FD0B91"/>
  </w:style>
  <w:style w:type="paragraph" w:customStyle="1" w:styleId="7E7DD7C07D2F4D8B9E15A04A4A6B9BEB8">
    <w:name w:val="7E7DD7C07D2F4D8B9E15A04A4A6B9BEB8"/>
    <w:rsid w:val="00FD0B91"/>
  </w:style>
  <w:style w:type="paragraph" w:customStyle="1" w:styleId="3AD7D52F6CD64994843EE677372653128">
    <w:name w:val="3AD7D52F6CD64994843EE677372653128"/>
    <w:rsid w:val="00FD0B91"/>
  </w:style>
  <w:style w:type="paragraph" w:customStyle="1" w:styleId="84421AF27FDB45909CAD87CE7A7BCC748">
    <w:name w:val="84421AF27FDB45909CAD87CE7A7BCC748"/>
    <w:rsid w:val="00FD0B91"/>
  </w:style>
  <w:style w:type="paragraph" w:customStyle="1" w:styleId="5794395F19ED4D5EB864F00C697EF3FD8">
    <w:name w:val="5794395F19ED4D5EB864F00C697EF3FD8"/>
    <w:rsid w:val="00FD0B91"/>
  </w:style>
  <w:style w:type="paragraph" w:customStyle="1" w:styleId="B7A5C45FB0704F54BE6E57C8516858B78">
    <w:name w:val="B7A5C45FB0704F54BE6E57C8516858B78"/>
    <w:rsid w:val="00FD0B91"/>
  </w:style>
  <w:style w:type="paragraph" w:customStyle="1" w:styleId="3D9B060A6F0E48C99FC890E87F8D4FC68">
    <w:name w:val="3D9B060A6F0E48C99FC890E87F8D4FC68"/>
    <w:rsid w:val="00FD0B91"/>
  </w:style>
  <w:style w:type="paragraph" w:customStyle="1" w:styleId="26BC51BFB9D145549183D90F20BE95A58">
    <w:name w:val="26BC51BFB9D145549183D90F20BE95A58"/>
    <w:rsid w:val="00FD0B91"/>
  </w:style>
  <w:style w:type="paragraph" w:customStyle="1" w:styleId="652C7B2D99C64FD0AFC0822BF40168078">
    <w:name w:val="652C7B2D99C64FD0AFC0822BF40168078"/>
    <w:rsid w:val="00FD0B91"/>
  </w:style>
  <w:style w:type="paragraph" w:customStyle="1" w:styleId="0FA525FB21E946B4BAF4C1202E20B4688">
    <w:name w:val="0FA525FB21E946B4BAF4C1202E20B4688"/>
    <w:rsid w:val="00FD0B91"/>
  </w:style>
  <w:style w:type="paragraph" w:customStyle="1" w:styleId="4392A16ADF544D3889D3D146F6AD0C978">
    <w:name w:val="4392A16ADF544D3889D3D146F6AD0C978"/>
    <w:rsid w:val="00FD0B91"/>
  </w:style>
  <w:style w:type="paragraph" w:customStyle="1" w:styleId="798B81B3F22A4B698EE135DC8C8ED7C38">
    <w:name w:val="798B81B3F22A4B698EE135DC8C8ED7C38"/>
    <w:rsid w:val="00FD0B91"/>
  </w:style>
  <w:style w:type="paragraph" w:customStyle="1" w:styleId="11DF1C3B6C5C44D58F96E14F3DFE85B58">
    <w:name w:val="11DF1C3B6C5C44D58F96E14F3DFE85B58"/>
    <w:rsid w:val="00FD0B91"/>
  </w:style>
  <w:style w:type="paragraph" w:customStyle="1" w:styleId="48C6D73AABEB4D779C487C83DEA6591F8">
    <w:name w:val="48C6D73AABEB4D779C487C83DEA6591F8"/>
    <w:rsid w:val="00FD0B91"/>
  </w:style>
  <w:style w:type="paragraph" w:customStyle="1" w:styleId="8F25DA1BD263433C942A7605318BD7CF8">
    <w:name w:val="8F25DA1BD263433C942A7605318BD7CF8"/>
    <w:rsid w:val="00FD0B91"/>
  </w:style>
  <w:style w:type="paragraph" w:customStyle="1" w:styleId="F1F454545F3E466AAD796D83A3D8B2508">
    <w:name w:val="F1F454545F3E466AAD796D83A3D8B2508"/>
    <w:rsid w:val="00FD0B91"/>
  </w:style>
  <w:style w:type="paragraph" w:customStyle="1" w:styleId="846AE2968FD948159A1909BB0B29DD7A8">
    <w:name w:val="846AE2968FD948159A1909BB0B29DD7A8"/>
    <w:rsid w:val="00FD0B91"/>
  </w:style>
  <w:style w:type="paragraph" w:customStyle="1" w:styleId="231218C5AC194BB49649F7641136AD2D3">
    <w:name w:val="231218C5AC194BB49649F7641136AD2D3"/>
    <w:rsid w:val="00FD0B91"/>
  </w:style>
  <w:style w:type="paragraph" w:customStyle="1" w:styleId="E3A9FC9480BB4522B74462FB5EE0C78A8">
    <w:name w:val="E3A9FC9480BB4522B74462FB5EE0C78A8"/>
    <w:rsid w:val="00FD0B91"/>
  </w:style>
  <w:style w:type="paragraph" w:customStyle="1" w:styleId="36BA8ECF09304F8BB88140078830DEE58">
    <w:name w:val="36BA8ECF09304F8BB88140078830DEE58"/>
    <w:rsid w:val="00FD0B91"/>
  </w:style>
  <w:style w:type="paragraph" w:customStyle="1" w:styleId="FA77C71F13D943DC9FAA268040D32FC28">
    <w:name w:val="FA77C71F13D943DC9FAA268040D32FC28"/>
    <w:rsid w:val="00FD0B91"/>
  </w:style>
  <w:style w:type="paragraph" w:customStyle="1" w:styleId="98331ED267F246C680665365F70AEA6A8">
    <w:name w:val="98331ED267F246C680665365F70AEA6A8"/>
    <w:rsid w:val="00FD0B91"/>
  </w:style>
  <w:style w:type="paragraph" w:customStyle="1" w:styleId="E41C3C41C493406F9F8D8F4EA1A944D88">
    <w:name w:val="E41C3C41C493406F9F8D8F4EA1A944D88"/>
    <w:rsid w:val="00FD0B91"/>
  </w:style>
  <w:style w:type="paragraph" w:customStyle="1" w:styleId="4614B68020EF42BAA6573C4FE4CFE6498">
    <w:name w:val="4614B68020EF42BAA6573C4FE4CFE6498"/>
    <w:rsid w:val="00FD0B91"/>
  </w:style>
  <w:style w:type="paragraph" w:customStyle="1" w:styleId="5352DD7D9F044331BCA7EC60F70B066E9">
    <w:name w:val="5352DD7D9F044331BCA7EC60F70B066E9"/>
    <w:rsid w:val="00F220DA"/>
  </w:style>
  <w:style w:type="paragraph" w:customStyle="1" w:styleId="F74FFE314E794A9BB8F2E2A11EE651959">
    <w:name w:val="F74FFE314E794A9BB8F2E2A11EE651959"/>
    <w:rsid w:val="00F220DA"/>
  </w:style>
  <w:style w:type="paragraph" w:customStyle="1" w:styleId="7E7DD7C07D2F4D8B9E15A04A4A6B9BEB9">
    <w:name w:val="7E7DD7C07D2F4D8B9E15A04A4A6B9BEB9"/>
    <w:rsid w:val="00F220DA"/>
  </w:style>
  <w:style w:type="paragraph" w:customStyle="1" w:styleId="3AD7D52F6CD64994843EE677372653129">
    <w:name w:val="3AD7D52F6CD64994843EE677372653129"/>
    <w:rsid w:val="00F220DA"/>
  </w:style>
  <w:style w:type="paragraph" w:customStyle="1" w:styleId="84421AF27FDB45909CAD87CE7A7BCC749">
    <w:name w:val="84421AF27FDB45909CAD87CE7A7BCC749"/>
    <w:rsid w:val="00F220DA"/>
  </w:style>
  <w:style w:type="paragraph" w:customStyle="1" w:styleId="5794395F19ED4D5EB864F00C697EF3FD9">
    <w:name w:val="5794395F19ED4D5EB864F00C697EF3FD9"/>
    <w:rsid w:val="00F220DA"/>
  </w:style>
  <w:style w:type="paragraph" w:customStyle="1" w:styleId="B7A5C45FB0704F54BE6E57C8516858B79">
    <w:name w:val="B7A5C45FB0704F54BE6E57C8516858B79"/>
    <w:rsid w:val="00F220DA"/>
  </w:style>
  <w:style w:type="paragraph" w:customStyle="1" w:styleId="3D9B060A6F0E48C99FC890E87F8D4FC69">
    <w:name w:val="3D9B060A6F0E48C99FC890E87F8D4FC69"/>
    <w:rsid w:val="00F220DA"/>
  </w:style>
  <w:style w:type="paragraph" w:customStyle="1" w:styleId="26BC51BFB9D145549183D90F20BE95A59">
    <w:name w:val="26BC51BFB9D145549183D90F20BE95A59"/>
    <w:rsid w:val="00F220DA"/>
  </w:style>
  <w:style w:type="paragraph" w:customStyle="1" w:styleId="652C7B2D99C64FD0AFC0822BF40168079">
    <w:name w:val="652C7B2D99C64FD0AFC0822BF40168079"/>
    <w:rsid w:val="00F220DA"/>
  </w:style>
  <w:style w:type="paragraph" w:customStyle="1" w:styleId="0FA525FB21E946B4BAF4C1202E20B4689">
    <w:name w:val="0FA525FB21E946B4BAF4C1202E20B4689"/>
    <w:rsid w:val="00F220DA"/>
  </w:style>
  <w:style w:type="paragraph" w:customStyle="1" w:styleId="4392A16ADF544D3889D3D146F6AD0C979">
    <w:name w:val="4392A16ADF544D3889D3D146F6AD0C979"/>
    <w:rsid w:val="00F220DA"/>
  </w:style>
  <w:style w:type="paragraph" w:customStyle="1" w:styleId="798B81B3F22A4B698EE135DC8C8ED7C39">
    <w:name w:val="798B81B3F22A4B698EE135DC8C8ED7C39"/>
    <w:rsid w:val="00F220DA"/>
  </w:style>
  <w:style w:type="paragraph" w:customStyle="1" w:styleId="11DF1C3B6C5C44D58F96E14F3DFE85B59">
    <w:name w:val="11DF1C3B6C5C44D58F96E14F3DFE85B59"/>
    <w:rsid w:val="00F220DA"/>
  </w:style>
  <w:style w:type="paragraph" w:customStyle="1" w:styleId="48C6D73AABEB4D779C487C83DEA6591F9">
    <w:name w:val="48C6D73AABEB4D779C487C83DEA6591F9"/>
    <w:rsid w:val="00F220DA"/>
  </w:style>
  <w:style w:type="paragraph" w:customStyle="1" w:styleId="8F25DA1BD263433C942A7605318BD7CF9">
    <w:name w:val="8F25DA1BD263433C942A7605318BD7CF9"/>
    <w:rsid w:val="00F220DA"/>
  </w:style>
  <w:style w:type="paragraph" w:customStyle="1" w:styleId="F1F454545F3E466AAD796D83A3D8B2509">
    <w:name w:val="F1F454545F3E466AAD796D83A3D8B2509"/>
    <w:rsid w:val="00F220DA"/>
  </w:style>
  <w:style w:type="paragraph" w:customStyle="1" w:styleId="846AE2968FD948159A1909BB0B29DD7A9">
    <w:name w:val="846AE2968FD948159A1909BB0B29DD7A9"/>
    <w:rsid w:val="00F220DA"/>
  </w:style>
  <w:style w:type="paragraph" w:customStyle="1" w:styleId="231218C5AC194BB49649F7641136AD2D4">
    <w:name w:val="231218C5AC194BB49649F7641136AD2D4"/>
    <w:rsid w:val="00F220DA"/>
  </w:style>
  <w:style w:type="paragraph" w:customStyle="1" w:styleId="E3A9FC9480BB4522B74462FB5EE0C78A9">
    <w:name w:val="E3A9FC9480BB4522B74462FB5EE0C78A9"/>
    <w:rsid w:val="00F220DA"/>
  </w:style>
  <w:style w:type="paragraph" w:customStyle="1" w:styleId="36BA8ECF09304F8BB88140078830DEE59">
    <w:name w:val="36BA8ECF09304F8BB88140078830DEE59"/>
    <w:rsid w:val="00F220DA"/>
  </w:style>
  <w:style w:type="paragraph" w:customStyle="1" w:styleId="FA77C71F13D943DC9FAA268040D32FC29">
    <w:name w:val="FA77C71F13D943DC9FAA268040D32FC29"/>
    <w:rsid w:val="00F220DA"/>
  </w:style>
  <w:style w:type="paragraph" w:customStyle="1" w:styleId="98331ED267F246C680665365F70AEA6A9">
    <w:name w:val="98331ED267F246C680665365F70AEA6A9"/>
    <w:rsid w:val="00F220DA"/>
  </w:style>
  <w:style w:type="paragraph" w:customStyle="1" w:styleId="E41C3C41C493406F9F8D8F4EA1A944D89">
    <w:name w:val="E41C3C41C493406F9F8D8F4EA1A944D89"/>
    <w:rsid w:val="00F220DA"/>
  </w:style>
  <w:style w:type="paragraph" w:customStyle="1" w:styleId="4614B68020EF42BAA6573C4FE4CFE6499">
    <w:name w:val="4614B68020EF42BAA6573C4FE4CFE6499"/>
    <w:rsid w:val="00F220DA"/>
  </w:style>
  <w:style w:type="paragraph" w:customStyle="1" w:styleId="5352DD7D9F044331BCA7EC60F70B066E10">
    <w:name w:val="5352DD7D9F044331BCA7EC60F70B066E10"/>
    <w:rsid w:val="00F220DA"/>
  </w:style>
  <w:style w:type="paragraph" w:customStyle="1" w:styleId="F74FFE314E794A9BB8F2E2A11EE6519510">
    <w:name w:val="F74FFE314E794A9BB8F2E2A11EE6519510"/>
    <w:rsid w:val="00F220DA"/>
  </w:style>
  <w:style w:type="paragraph" w:customStyle="1" w:styleId="7E7DD7C07D2F4D8B9E15A04A4A6B9BEB10">
    <w:name w:val="7E7DD7C07D2F4D8B9E15A04A4A6B9BEB10"/>
    <w:rsid w:val="00F220DA"/>
  </w:style>
  <w:style w:type="paragraph" w:customStyle="1" w:styleId="3AD7D52F6CD64994843EE6773726531210">
    <w:name w:val="3AD7D52F6CD64994843EE6773726531210"/>
    <w:rsid w:val="00F220DA"/>
  </w:style>
  <w:style w:type="paragraph" w:customStyle="1" w:styleId="84421AF27FDB45909CAD87CE7A7BCC7410">
    <w:name w:val="84421AF27FDB45909CAD87CE7A7BCC7410"/>
    <w:rsid w:val="00F220DA"/>
  </w:style>
  <w:style w:type="paragraph" w:customStyle="1" w:styleId="5794395F19ED4D5EB864F00C697EF3FD10">
    <w:name w:val="5794395F19ED4D5EB864F00C697EF3FD10"/>
    <w:rsid w:val="00F220DA"/>
  </w:style>
  <w:style w:type="paragraph" w:customStyle="1" w:styleId="B7A5C45FB0704F54BE6E57C8516858B710">
    <w:name w:val="B7A5C45FB0704F54BE6E57C8516858B710"/>
    <w:rsid w:val="00F220DA"/>
  </w:style>
  <w:style w:type="paragraph" w:customStyle="1" w:styleId="3D9B060A6F0E48C99FC890E87F8D4FC610">
    <w:name w:val="3D9B060A6F0E48C99FC890E87F8D4FC610"/>
    <w:rsid w:val="00F220DA"/>
  </w:style>
  <w:style w:type="paragraph" w:customStyle="1" w:styleId="26BC51BFB9D145549183D90F20BE95A510">
    <w:name w:val="26BC51BFB9D145549183D90F20BE95A510"/>
    <w:rsid w:val="00F220DA"/>
  </w:style>
  <w:style w:type="paragraph" w:customStyle="1" w:styleId="652C7B2D99C64FD0AFC0822BF401680710">
    <w:name w:val="652C7B2D99C64FD0AFC0822BF401680710"/>
    <w:rsid w:val="00F220DA"/>
  </w:style>
  <w:style w:type="paragraph" w:customStyle="1" w:styleId="0FA525FB21E946B4BAF4C1202E20B46810">
    <w:name w:val="0FA525FB21E946B4BAF4C1202E20B46810"/>
    <w:rsid w:val="00F220DA"/>
  </w:style>
  <w:style w:type="paragraph" w:customStyle="1" w:styleId="4392A16ADF544D3889D3D146F6AD0C9710">
    <w:name w:val="4392A16ADF544D3889D3D146F6AD0C9710"/>
    <w:rsid w:val="00F220DA"/>
  </w:style>
  <w:style w:type="paragraph" w:customStyle="1" w:styleId="798B81B3F22A4B698EE135DC8C8ED7C310">
    <w:name w:val="798B81B3F22A4B698EE135DC8C8ED7C310"/>
    <w:rsid w:val="00F220DA"/>
  </w:style>
  <w:style w:type="paragraph" w:customStyle="1" w:styleId="11DF1C3B6C5C44D58F96E14F3DFE85B510">
    <w:name w:val="11DF1C3B6C5C44D58F96E14F3DFE85B510"/>
    <w:rsid w:val="00F220DA"/>
  </w:style>
  <w:style w:type="paragraph" w:customStyle="1" w:styleId="48C6D73AABEB4D779C487C83DEA6591F10">
    <w:name w:val="48C6D73AABEB4D779C487C83DEA6591F10"/>
    <w:rsid w:val="00F220DA"/>
  </w:style>
  <w:style w:type="paragraph" w:customStyle="1" w:styleId="8F25DA1BD263433C942A7605318BD7CF10">
    <w:name w:val="8F25DA1BD263433C942A7605318BD7CF10"/>
    <w:rsid w:val="00F220DA"/>
  </w:style>
  <w:style w:type="paragraph" w:customStyle="1" w:styleId="F1F454545F3E466AAD796D83A3D8B25010">
    <w:name w:val="F1F454545F3E466AAD796D83A3D8B25010"/>
    <w:rsid w:val="00F220DA"/>
  </w:style>
  <w:style w:type="paragraph" w:customStyle="1" w:styleId="846AE2968FD948159A1909BB0B29DD7A10">
    <w:name w:val="846AE2968FD948159A1909BB0B29DD7A10"/>
    <w:rsid w:val="00F220DA"/>
  </w:style>
  <w:style w:type="paragraph" w:customStyle="1" w:styleId="36BA8ECF09304F8BB88140078830DEE510">
    <w:name w:val="36BA8ECF09304F8BB88140078830DEE510"/>
    <w:rsid w:val="00F220DA"/>
  </w:style>
  <w:style w:type="paragraph" w:customStyle="1" w:styleId="FA77C71F13D943DC9FAA268040D32FC210">
    <w:name w:val="FA77C71F13D943DC9FAA268040D32FC210"/>
    <w:rsid w:val="00F220DA"/>
  </w:style>
  <w:style w:type="paragraph" w:customStyle="1" w:styleId="98331ED267F246C680665365F70AEA6A10">
    <w:name w:val="98331ED267F246C680665365F70AEA6A10"/>
    <w:rsid w:val="00F220DA"/>
  </w:style>
  <w:style w:type="paragraph" w:customStyle="1" w:styleId="E41C3C41C493406F9F8D8F4EA1A944D810">
    <w:name w:val="E41C3C41C493406F9F8D8F4EA1A944D810"/>
    <w:rsid w:val="00F220DA"/>
  </w:style>
  <w:style w:type="paragraph" w:customStyle="1" w:styleId="4614B68020EF42BAA6573C4FE4CFE64910">
    <w:name w:val="4614B68020EF42BAA6573C4FE4CFE64910"/>
    <w:rsid w:val="00F220DA"/>
  </w:style>
  <w:style w:type="paragraph" w:customStyle="1" w:styleId="5352DD7D9F044331BCA7EC60F70B066E11">
    <w:name w:val="5352DD7D9F044331BCA7EC60F70B066E11"/>
    <w:rsid w:val="000F2B9F"/>
  </w:style>
  <w:style w:type="paragraph" w:customStyle="1" w:styleId="F74FFE314E794A9BB8F2E2A11EE6519511">
    <w:name w:val="F74FFE314E794A9BB8F2E2A11EE6519511"/>
    <w:rsid w:val="000F2B9F"/>
  </w:style>
  <w:style w:type="paragraph" w:customStyle="1" w:styleId="7E7DD7C07D2F4D8B9E15A04A4A6B9BEB11">
    <w:name w:val="7E7DD7C07D2F4D8B9E15A04A4A6B9BEB11"/>
    <w:rsid w:val="000F2B9F"/>
  </w:style>
  <w:style w:type="paragraph" w:customStyle="1" w:styleId="3AD7D52F6CD64994843EE6773726531211">
    <w:name w:val="3AD7D52F6CD64994843EE6773726531211"/>
    <w:rsid w:val="000F2B9F"/>
  </w:style>
  <w:style w:type="paragraph" w:customStyle="1" w:styleId="84421AF27FDB45909CAD87CE7A7BCC7411">
    <w:name w:val="84421AF27FDB45909CAD87CE7A7BCC7411"/>
    <w:rsid w:val="000F2B9F"/>
  </w:style>
  <w:style w:type="paragraph" w:customStyle="1" w:styleId="E587F7E4EBD34F609649F1B4A454518A">
    <w:name w:val="E587F7E4EBD34F609649F1B4A454518A"/>
    <w:rsid w:val="000F2B9F"/>
  </w:style>
  <w:style w:type="paragraph" w:customStyle="1" w:styleId="B7A5C45FB0704F54BE6E57C8516858B711">
    <w:name w:val="B7A5C45FB0704F54BE6E57C8516858B711"/>
    <w:rsid w:val="000F2B9F"/>
  </w:style>
  <w:style w:type="paragraph" w:customStyle="1" w:styleId="3D9B060A6F0E48C99FC890E87F8D4FC611">
    <w:name w:val="3D9B060A6F0E48C99FC890E87F8D4FC611"/>
    <w:rsid w:val="000F2B9F"/>
  </w:style>
  <w:style w:type="paragraph" w:customStyle="1" w:styleId="26BC51BFB9D145549183D90F20BE95A511">
    <w:name w:val="26BC51BFB9D145549183D90F20BE95A511"/>
    <w:rsid w:val="000F2B9F"/>
  </w:style>
  <w:style w:type="paragraph" w:customStyle="1" w:styleId="652C7B2D99C64FD0AFC0822BF401680711">
    <w:name w:val="652C7B2D99C64FD0AFC0822BF401680711"/>
    <w:rsid w:val="000F2B9F"/>
  </w:style>
  <w:style w:type="paragraph" w:customStyle="1" w:styleId="0FA525FB21E946B4BAF4C1202E20B46811">
    <w:name w:val="0FA525FB21E946B4BAF4C1202E20B46811"/>
    <w:rsid w:val="000F2B9F"/>
  </w:style>
  <w:style w:type="paragraph" w:customStyle="1" w:styleId="4392A16ADF544D3889D3D146F6AD0C9711">
    <w:name w:val="4392A16ADF544D3889D3D146F6AD0C9711"/>
    <w:rsid w:val="000F2B9F"/>
  </w:style>
  <w:style w:type="paragraph" w:customStyle="1" w:styleId="798B81B3F22A4B698EE135DC8C8ED7C311">
    <w:name w:val="798B81B3F22A4B698EE135DC8C8ED7C311"/>
    <w:rsid w:val="000F2B9F"/>
  </w:style>
  <w:style w:type="paragraph" w:customStyle="1" w:styleId="11DF1C3B6C5C44D58F96E14F3DFE85B511">
    <w:name w:val="11DF1C3B6C5C44D58F96E14F3DFE85B511"/>
    <w:rsid w:val="000F2B9F"/>
  </w:style>
  <w:style w:type="paragraph" w:customStyle="1" w:styleId="48C6D73AABEB4D779C487C83DEA6591F11">
    <w:name w:val="48C6D73AABEB4D779C487C83DEA6591F11"/>
    <w:rsid w:val="000F2B9F"/>
  </w:style>
  <w:style w:type="paragraph" w:customStyle="1" w:styleId="8F25DA1BD263433C942A7605318BD7CF11">
    <w:name w:val="8F25DA1BD263433C942A7605318BD7CF11"/>
    <w:rsid w:val="000F2B9F"/>
  </w:style>
  <w:style w:type="paragraph" w:customStyle="1" w:styleId="F1F454545F3E466AAD796D83A3D8B25011">
    <w:name w:val="F1F454545F3E466AAD796D83A3D8B25011"/>
    <w:rsid w:val="000F2B9F"/>
  </w:style>
  <w:style w:type="paragraph" w:customStyle="1" w:styleId="846AE2968FD948159A1909BB0B29DD7A11">
    <w:name w:val="846AE2968FD948159A1909BB0B29DD7A11"/>
    <w:rsid w:val="000F2B9F"/>
  </w:style>
  <w:style w:type="paragraph" w:customStyle="1" w:styleId="231218C5AC194BB49649F7641136AD2D5">
    <w:name w:val="231218C5AC194BB49649F7641136AD2D5"/>
    <w:rsid w:val="000F2B9F"/>
  </w:style>
  <w:style w:type="paragraph" w:customStyle="1" w:styleId="E3A9FC9480BB4522B74462FB5EE0C78A10">
    <w:name w:val="E3A9FC9480BB4522B74462FB5EE0C78A10"/>
    <w:rsid w:val="000F2B9F"/>
  </w:style>
  <w:style w:type="paragraph" w:customStyle="1" w:styleId="36BA8ECF09304F8BB88140078830DEE511">
    <w:name w:val="36BA8ECF09304F8BB88140078830DEE511"/>
    <w:rsid w:val="000F2B9F"/>
  </w:style>
  <w:style w:type="paragraph" w:customStyle="1" w:styleId="FA77C71F13D943DC9FAA268040D32FC211">
    <w:name w:val="FA77C71F13D943DC9FAA268040D32FC211"/>
    <w:rsid w:val="000F2B9F"/>
  </w:style>
  <w:style w:type="paragraph" w:customStyle="1" w:styleId="98331ED267F246C680665365F70AEA6A11">
    <w:name w:val="98331ED267F246C680665365F70AEA6A11"/>
    <w:rsid w:val="000F2B9F"/>
  </w:style>
  <w:style w:type="paragraph" w:customStyle="1" w:styleId="E41C3C41C493406F9F8D8F4EA1A944D811">
    <w:name w:val="E41C3C41C493406F9F8D8F4EA1A944D811"/>
    <w:rsid w:val="000F2B9F"/>
  </w:style>
  <w:style w:type="paragraph" w:customStyle="1" w:styleId="4614B68020EF42BAA6573C4FE4CFE64911">
    <w:name w:val="4614B68020EF42BAA6573C4FE4CFE64911"/>
    <w:rsid w:val="000F2B9F"/>
  </w:style>
  <w:style w:type="paragraph" w:customStyle="1" w:styleId="97F4373BE362495EAC886E1ACDE69A41">
    <w:name w:val="97F4373BE362495EAC886E1ACDE69A41"/>
    <w:rsid w:val="00F26EA8"/>
  </w:style>
  <w:style w:type="paragraph" w:customStyle="1" w:styleId="5352DD7D9F044331BCA7EC60F70B066E12">
    <w:name w:val="5352DD7D9F044331BCA7EC60F70B066E12"/>
    <w:rsid w:val="00F26EA8"/>
  </w:style>
  <w:style w:type="paragraph" w:customStyle="1" w:styleId="F74FFE314E794A9BB8F2E2A11EE6519512">
    <w:name w:val="F74FFE314E794A9BB8F2E2A11EE6519512"/>
    <w:rsid w:val="00F26EA8"/>
  </w:style>
  <w:style w:type="paragraph" w:customStyle="1" w:styleId="7E7DD7C07D2F4D8B9E15A04A4A6B9BEB12">
    <w:name w:val="7E7DD7C07D2F4D8B9E15A04A4A6B9BEB12"/>
    <w:rsid w:val="00F26EA8"/>
  </w:style>
  <w:style w:type="paragraph" w:customStyle="1" w:styleId="3AD7D52F6CD64994843EE6773726531212">
    <w:name w:val="3AD7D52F6CD64994843EE6773726531212"/>
    <w:rsid w:val="00F26EA8"/>
  </w:style>
  <w:style w:type="paragraph" w:customStyle="1" w:styleId="84421AF27FDB45909CAD87CE7A7BCC7412">
    <w:name w:val="84421AF27FDB45909CAD87CE7A7BCC7412"/>
    <w:rsid w:val="00F26EA8"/>
  </w:style>
  <w:style w:type="paragraph" w:customStyle="1" w:styleId="E587F7E4EBD34F609649F1B4A454518A1">
    <w:name w:val="E587F7E4EBD34F609649F1B4A454518A1"/>
    <w:rsid w:val="00F26EA8"/>
  </w:style>
  <w:style w:type="paragraph" w:customStyle="1" w:styleId="B7A5C45FB0704F54BE6E57C8516858B712">
    <w:name w:val="B7A5C45FB0704F54BE6E57C8516858B712"/>
    <w:rsid w:val="00F26EA8"/>
  </w:style>
  <w:style w:type="paragraph" w:customStyle="1" w:styleId="3D9B060A6F0E48C99FC890E87F8D4FC612">
    <w:name w:val="3D9B060A6F0E48C99FC890E87F8D4FC612"/>
    <w:rsid w:val="00F26EA8"/>
  </w:style>
  <w:style w:type="paragraph" w:customStyle="1" w:styleId="26BC51BFB9D145549183D90F20BE95A512">
    <w:name w:val="26BC51BFB9D145549183D90F20BE95A512"/>
    <w:rsid w:val="00F26EA8"/>
  </w:style>
  <w:style w:type="paragraph" w:customStyle="1" w:styleId="652C7B2D99C64FD0AFC0822BF401680712">
    <w:name w:val="652C7B2D99C64FD0AFC0822BF401680712"/>
    <w:rsid w:val="00F26EA8"/>
  </w:style>
  <w:style w:type="paragraph" w:customStyle="1" w:styleId="0FA525FB21E946B4BAF4C1202E20B46812">
    <w:name w:val="0FA525FB21E946B4BAF4C1202E20B46812"/>
    <w:rsid w:val="00F26EA8"/>
  </w:style>
  <w:style w:type="paragraph" w:customStyle="1" w:styleId="97F4373BE362495EAC886E1ACDE69A411">
    <w:name w:val="97F4373BE362495EAC886E1ACDE69A411"/>
    <w:rsid w:val="00F26EA8"/>
  </w:style>
  <w:style w:type="paragraph" w:customStyle="1" w:styleId="4392A16ADF544D3889D3D146F6AD0C9712">
    <w:name w:val="4392A16ADF544D3889D3D146F6AD0C9712"/>
    <w:rsid w:val="00F26EA8"/>
  </w:style>
  <w:style w:type="paragraph" w:customStyle="1" w:styleId="798B81B3F22A4B698EE135DC8C8ED7C312">
    <w:name w:val="798B81B3F22A4B698EE135DC8C8ED7C312"/>
    <w:rsid w:val="00F26EA8"/>
  </w:style>
  <w:style w:type="paragraph" w:customStyle="1" w:styleId="11DF1C3B6C5C44D58F96E14F3DFE85B512">
    <w:name w:val="11DF1C3B6C5C44D58F96E14F3DFE85B512"/>
    <w:rsid w:val="00F26EA8"/>
  </w:style>
  <w:style w:type="paragraph" w:customStyle="1" w:styleId="48C6D73AABEB4D779C487C83DEA6591F12">
    <w:name w:val="48C6D73AABEB4D779C487C83DEA6591F12"/>
    <w:rsid w:val="00F26EA8"/>
  </w:style>
  <w:style w:type="paragraph" w:customStyle="1" w:styleId="8F25DA1BD263433C942A7605318BD7CF12">
    <w:name w:val="8F25DA1BD263433C942A7605318BD7CF12"/>
    <w:rsid w:val="00F26EA8"/>
  </w:style>
  <w:style w:type="paragraph" w:customStyle="1" w:styleId="F1F454545F3E466AAD796D83A3D8B25012">
    <w:name w:val="F1F454545F3E466AAD796D83A3D8B25012"/>
    <w:rsid w:val="00F26EA8"/>
  </w:style>
  <w:style w:type="paragraph" w:customStyle="1" w:styleId="846AE2968FD948159A1909BB0B29DD7A12">
    <w:name w:val="846AE2968FD948159A1909BB0B29DD7A12"/>
    <w:rsid w:val="00F26EA8"/>
  </w:style>
  <w:style w:type="paragraph" w:customStyle="1" w:styleId="231218C5AC194BB49649F7641136AD2D6">
    <w:name w:val="231218C5AC194BB49649F7641136AD2D6"/>
    <w:rsid w:val="00F26EA8"/>
  </w:style>
  <w:style w:type="paragraph" w:customStyle="1" w:styleId="E3A9FC9480BB4522B74462FB5EE0C78A11">
    <w:name w:val="E3A9FC9480BB4522B74462FB5EE0C78A11"/>
    <w:rsid w:val="00F26EA8"/>
  </w:style>
  <w:style w:type="paragraph" w:customStyle="1" w:styleId="36BA8ECF09304F8BB88140078830DEE512">
    <w:name w:val="36BA8ECF09304F8BB88140078830DEE512"/>
    <w:rsid w:val="00F26EA8"/>
  </w:style>
  <w:style w:type="paragraph" w:customStyle="1" w:styleId="FA77C71F13D943DC9FAA268040D32FC212">
    <w:name w:val="FA77C71F13D943DC9FAA268040D32FC212"/>
    <w:rsid w:val="00F26EA8"/>
  </w:style>
  <w:style w:type="paragraph" w:customStyle="1" w:styleId="98331ED267F246C680665365F70AEA6A12">
    <w:name w:val="98331ED267F246C680665365F70AEA6A12"/>
    <w:rsid w:val="00F26EA8"/>
  </w:style>
  <w:style w:type="paragraph" w:customStyle="1" w:styleId="E41C3C41C493406F9F8D8F4EA1A944D812">
    <w:name w:val="E41C3C41C493406F9F8D8F4EA1A944D812"/>
    <w:rsid w:val="00F26EA8"/>
  </w:style>
  <w:style w:type="paragraph" w:customStyle="1" w:styleId="4614B68020EF42BAA6573C4FE4CFE64912">
    <w:name w:val="4614B68020EF42BAA6573C4FE4CFE64912"/>
    <w:rsid w:val="00F26EA8"/>
  </w:style>
  <w:style w:type="paragraph" w:customStyle="1" w:styleId="5352DD7D9F044331BCA7EC60F70B066E13">
    <w:name w:val="5352DD7D9F044331BCA7EC60F70B066E13"/>
    <w:rsid w:val="00F26EA8"/>
  </w:style>
  <w:style w:type="paragraph" w:customStyle="1" w:styleId="F74FFE314E794A9BB8F2E2A11EE6519513">
    <w:name w:val="F74FFE314E794A9BB8F2E2A11EE6519513"/>
    <w:rsid w:val="00F26EA8"/>
  </w:style>
  <w:style w:type="paragraph" w:customStyle="1" w:styleId="7E7DD7C07D2F4D8B9E15A04A4A6B9BEB13">
    <w:name w:val="7E7DD7C07D2F4D8B9E15A04A4A6B9BEB13"/>
    <w:rsid w:val="00F26EA8"/>
  </w:style>
  <w:style w:type="paragraph" w:customStyle="1" w:styleId="3AD7D52F6CD64994843EE6773726531213">
    <w:name w:val="3AD7D52F6CD64994843EE6773726531213"/>
    <w:rsid w:val="00F26EA8"/>
  </w:style>
  <w:style w:type="paragraph" w:customStyle="1" w:styleId="84421AF27FDB45909CAD87CE7A7BCC7413">
    <w:name w:val="84421AF27FDB45909CAD87CE7A7BCC7413"/>
    <w:rsid w:val="00F26EA8"/>
  </w:style>
  <w:style w:type="paragraph" w:customStyle="1" w:styleId="E587F7E4EBD34F609649F1B4A454518A2">
    <w:name w:val="E587F7E4EBD34F609649F1B4A454518A2"/>
    <w:rsid w:val="00F26EA8"/>
  </w:style>
  <w:style w:type="paragraph" w:customStyle="1" w:styleId="B7A5C45FB0704F54BE6E57C8516858B713">
    <w:name w:val="B7A5C45FB0704F54BE6E57C8516858B713"/>
    <w:rsid w:val="00F26EA8"/>
  </w:style>
  <w:style w:type="paragraph" w:customStyle="1" w:styleId="3D9B060A6F0E48C99FC890E87F8D4FC613">
    <w:name w:val="3D9B060A6F0E48C99FC890E87F8D4FC613"/>
    <w:rsid w:val="00F26EA8"/>
  </w:style>
  <w:style w:type="paragraph" w:customStyle="1" w:styleId="26BC51BFB9D145549183D90F20BE95A513">
    <w:name w:val="26BC51BFB9D145549183D90F20BE95A513"/>
    <w:rsid w:val="00F26EA8"/>
  </w:style>
  <w:style w:type="paragraph" w:customStyle="1" w:styleId="652C7B2D99C64FD0AFC0822BF401680713">
    <w:name w:val="652C7B2D99C64FD0AFC0822BF401680713"/>
    <w:rsid w:val="00F26EA8"/>
  </w:style>
  <w:style w:type="paragraph" w:customStyle="1" w:styleId="0FA525FB21E946B4BAF4C1202E20B46813">
    <w:name w:val="0FA525FB21E946B4BAF4C1202E20B46813"/>
    <w:rsid w:val="00F26EA8"/>
  </w:style>
  <w:style w:type="paragraph" w:customStyle="1" w:styleId="97F4373BE362495EAC886E1ACDE69A412">
    <w:name w:val="97F4373BE362495EAC886E1ACDE69A412"/>
    <w:rsid w:val="00F26EA8"/>
  </w:style>
  <w:style w:type="paragraph" w:customStyle="1" w:styleId="4392A16ADF544D3889D3D146F6AD0C9713">
    <w:name w:val="4392A16ADF544D3889D3D146F6AD0C9713"/>
    <w:rsid w:val="00F26EA8"/>
  </w:style>
  <w:style w:type="paragraph" w:customStyle="1" w:styleId="798B81B3F22A4B698EE135DC8C8ED7C313">
    <w:name w:val="798B81B3F22A4B698EE135DC8C8ED7C313"/>
    <w:rsid w:val="00F26EA8"/>
  </w:style>
  <w:style w:type="paragraph" w:customStyle="1" w:styleId="11DF1C3B6C5C44D58F96E14F3DFE85B513">
    <w:name w:val="11DF1C3B6C5C44D58F96E14F3DFE85B513"/>
    <w:rsid w:val="00F26EA8"/>
  </w:style>
  <w:style w:type="paragraph" w:customStyle="1" w:styleId="48C6D73AABEB4D779C487C83DEA6591F13">
    <w:name w:val="48C6D73AABEB4D779C487C83DEA6591F13"/>
    <w:rsid w:val="00F26EA8"/>
  </w:style>
  <w:style w:type="paragraph" w:customStyle="1" w:styleId="8F25DA1BD263433C942A7605318BD7CF13">
    <w:name w:val="8F25DA1BD263433C942A7605318BD7CF13"/>
    <w:rsid w:val="00F26EA8"/>
  </w:style>
  <w:style w:type="paragraph" w:customStyle="1" w:styleId="F1F454545F3E466AAD796D83A3D8B25013">
    <w:name w:val="F1F454545F3E466AAD796D83A3D8B25013"/>
    <w:rsid w:val="00F26EA8"/>
  </w:style>
  <w:style w:type="paragraph" w:customStyle="1" w:styleId="846AE2968FD948159A1909BB0B29DD7A13">
    <w:name w:val="846AE2968FD948159A1909BB0B29DD7A13"/>
    <w:rsid w:val="00F26EA8"/>
  </w:style>
  <w:style w:type="paragraph" w:customStyle="1" w:styleId="231218C5AC194BB49649F7641136AD2D7">
    <w:name w:val="231218C5AC194BB49649F7641136AD2D7"/>
    <w:rsid w:val="00F26EA8"/>
  </w:style>
  <w:style w:type="paragraph" w:customStyle="1" w:styleId="E3A9FC9480BB4522B74462FB5EE0C78A12">
    <w:name w:val="E3A9FC9480BB4522B74462FB5EE0C78A12"/>
    <w:rsid w:val="00F26EA8"/>
  </w:style>
  <w:style w:type="paragraph" w:customStyle="1" w:styleId="36BA8ECF09304F8BB88140078830DEE513">
    <w:name w:val="36BA8ECF09304F8BB88140078830DEE513"/>
    <w:rsid w:val="00F26EA8"/>
  </w:style>
  <w:style w:type="paragraph" w:customStyle="1" w:styleId="FA77C71F13D943DC9FAA268040D32FC213">
    <w:name w:val="FA77C71F13D943DC9FAA268040D32FC213"/>
    <w:rsid w:val="00F26EA8"/>
  </w:style>
  <w:style w:type="paragraph" w:customStyle="1" w:styleId="98331ED267F246C680665365F70AEA6A13">
    <w:name w:val="98331ED267F246C680665365F70AEA6A13"/>
    <w:rsid w:val="00F26EA8"/>
  </w:style>
  <w:style w:type="paragraph" w:customStyle="1" w:styleId="E41C3C41C493406F9F8D8F4EA1A944D813">
    <w:name w:val="E41C3C41C493406F9F8D8F4EA1A944D813"/>
    <w:rsid w:val="00F26EA8"/>
  </w:style>
  <w:style w:type="paragraph" w:customStyle="1" w:styleId="4614B68020EF42BAA6573C4FE4CFE64913">
    <w:name w:val="4614B68020EF42BAA6573C4FE4CFE64913"/>
    <w:rsid w:val="00F26EA8"/>
  </w:style>
  <w:style w:type="paragraph" w:customStyle="1" w:styleId="5352DD7D9F044331BCA7EC60F70B066E14">
    <w:name w:val="5352DD7D9F044331BCA7EC60F70B066E14"/>
    <w:rsid w:val="00F26EA8"/>
  </w:style>
  <w:style w:type="paragraph" w:customStyle="1" w:styleId="F74FFE314E794A9BB8F2E2A11EE6519514">
    <w:name w:val="F74FFE314E794A9BB8F2E2A11EE6519514"/>
    <w:rsid w:val="00F26EA8"/>
  </w:style>
  <w:style w:type="paragraph" w:customStyle="1" w:styleId="7E7DD7C07D2F4D8B9E15A04A4A6B9BEB14">
    <w:name w:val="7E7DD7C07D2F4D8B9E15A04A4A6B9BEB14"/>
    <w:rsid w:val="00F26EA8"/>
  </w:style>
  <w:style w:type="paragraph" w:customStyle="1" w:styleId="3AD7D52F6CD64994843EE6773726531214">
    <w:name w:val="3AD7D52F6CD64994843EE6773726531214"/>
    <w:rsid w:val="00F26EA8"/>
  </w:style>
  <w:style w:type="paragraph" w:customStyle="1" w:styleId="84421AF27FDB45909CAD87CE7A7BCC7414">
    <w:name w:val="84421AF27FDB45909CAD87CE7A7BCC7414"/>
    <w:rsid w:val="00F26EA8"/>
  </w:style>
  <w:style w:type="paragraph" w:customStyle="1" w:styleId="E587F7E4EBD34F609649F1B4A454518A3">
    <w:name w:val="E587F7E4EBD34F609649F1B4A454518A3"/>
    <w:rsid w:val="00F26EA8"/>
  </w:style>
  <w:style w:type="paragraph" w:customStyle="1" w:styleId="B7A5C45FB0704F54BE6E57C8516858B714">
    <w:name w:val="B7A5C45FB0704F54BE6E57C8516858B714"/>
    <w:rsid w:val="00F26EA8"/>
  </w:style>
  <w:style w:type="paragraph" w:customStyle="1" w:styleId="3D9B060A6F0E48C99FC890E87F8D4FC614">
    <w:name w:val="3D9B060A6F0E48C99FC890E87F8D4FC614"/>
    <w:rsid w:val="00F26EA8"/>
  </w:style>
  <w:style w:type="paragraph" w:customStyle="1" w:styleId="26BC51BFB9D145549183D90F20BE95A514">
    <w:name w:val="26BC51BFB9D145549183D90F20BE95A514"/>
    <w:rsid w:val="00F26EA8"/>
  </w:style>
  <w:style w:type="paragraph" w:customStyle="1" w:styleId="652C7B2D99C64FD0AFC0822BF401680714">
    <w:name w:val="652C7B2D99C64FD0AFC0822BF401680714"/>
    <w:rsid w:val="00F26EA8"/>
  </w:style>
  <w:style w:type="paragraph" w:customStyle="1" w:styleId="0FA525FB21E946B4BAF4C1202E20B46814">
    <w:name w:val="0FA525FB21E946B4BAF4C1202E20B46814"/>
    <w:rsid w:val="00F26EA8"/>
  </w:style>
  <w:style w:type="paragraph" w:customStyle="1" w:styleId="97F4373BE362495EAC886E1ACDE69A413">
    <w:name w:val="97F4373BE362495EAC886E1ACDE69A413"/>
    <w:rsid w:val="00F26EA8"/>
  </w:style>
  <w:style w:type="paragraph" w:customStyle="1" w:styleId="4392A16ADF544D3889D3D146F6AD0C9714">
    <w:name w:val="4392A16ADF544D3889D3D146F6AD0C9714"/>
    <w:rsid w:val="00F26EA8"/>
  </w:style>
  <w:style w:type="paragraph" w:customStyle="1" w:styleId="798B81B3F22A4B698EE135DC8C8ED7C314">
    <w:name w:val="798B81B3F22A4B698EE135DC8C8ED7C314"/>
    <w:rsid w:val="00F26EA8"/>
  </w:style>
  <w:style w:type="paragraph" w:customStyle="1" w:styleId="11DF1C3B6C5C44D58F96E14F3DFE85B514">
    <w:name w:val="11DF1C3B6C5C44D58F96E14F3DFE85B514"/>
    <w:rsid w:val="00F26EA8"/>
  </w:style>
  <w:style w:type="paragraph" w:customStyle="1" w:styleId="48C6D73AABEB4D779C487C83DEA6591F14">
    <w:name w:val="48C6D73AABEB4D779C487C83DEA6591F14"/>
    <w:rsid w:val="00F26EA8"/>
  </w:style>
  <w:style w:type="paragraph" w:customStyle="1" w:styleId="8F25DA1BD263433C942A7605318BD7CF14">
    <w:name w:val="8F25DA1BD263433C942A7605318BD7CF14"/>
    <w:rsid w:val="00F26EA8"/>
  </w:style>
  <w:style w:type="paragraph" w:customStyle="1" w:styleId="F1F454545F3E466AAD796D83A3D8B25014">
    <w:name w:val="F1F454545F3E466AAD796D83A3D8B25014"/>
    <w:rsid w:val="00F26EA8"/>
  </w:style>
  <w:style w:type="paragraph" w:customStyle="1" w:styleId="846AE2968FD948159A1909BB0B29DD7A14">
    <w:name w:val="846AE2968FD948159A1909BB0B29DD7A14"/>
    <w:rsid w:val="00F26EA8"/>
  </w:style>
  <w:style w:type="paragraph" w:customStyle="1" w:styleId="231218C5AC194BB49649F7641136AD2D8">
    <w:name w:val="231218C5AC194BB49649F7641136AD2D8"/>
    <w:rsid w:val="00F26EA8"/>
  </w:style>
  <w:style w:type="paragraph" w:customStyle="1" w:styleId="E3A9FC9480BB4522B74462FB5EE0C78A13">
    <w:name w:val="E3A9FC9480BB4522B74462FB5EE0C78A13"/>
    <w:rsid w:val="00F26EA8"/>
  </w:style>
  <w:style w:type="paragraph" w:customStyle="1" w:styleId="36BA8ECF09304F8BB88140078830DEE514">
    <w:name w:val="36BA8ECF09304F8BB88140078830DEE514"/>
    <w:rsid w:val="00F26EA8"/>
  </w:style>
  <w:style w:type="paragraph" w:customStyle="1" w:styleId="FA77C71F13D943DC9FAA268040D32FC214">
    <w:name w:val="FA77C71F13D943DC9FAA268040D32FC214"/>
    <w:rsid w:val="00F26EA8"/>
  </w:style>
  <w:style w:type="paragraph" w:customStyle="1" w:styleId="98331ED267F246C680665365F70AEA6A14">
    <w:name w:val="98331ED267F246C680665365F70AEA6A14"/>
    <w:rsid w:val="00F26EA8"/>
  </w:style>
  <w:style w:type="paragraph" w:customStyle="1" w:styleId="E41C3C41C493406F9F8D8F4EA1A944D814">
    <w:name w:val="E41C3C41C493406F9F8D8F4EA1A944D814"/>
    <w:rsid w:val="00F26EA8"/>
  </w:style>
  <w:style w:type="paragraph" w:customStyle="1" w:styleId="4614B68020EF42BAA6573C4FE4CFE64914">
    <w:name w:val="4614B68020EF42BAA6573C4FE4CFE64914"/>
    <w:rsid w:val="00F26EA8"/>
  </w:style>
  <w:style w:type="paragraph" w:customStyle="1" w:styleId="5352DD7D9F044331BCA7EC60F70B066E15">
    <w:name w:val="5352DD7D9F044331BCA7EC60F70B066E15"/>
    <w:rsid w:val="0002191A"/>
  </w:style>
  <w:style w:type="paragraph" w:customStyle="1" w:styleId="F74FFE314E794A9BB8F2E2A11EE6519515">
    <w:name w:val="F74FFE314E794A9BB8F2E2A11EE6519515"/>
    <w:rsid w:val="0002191A"/>
  </w:style>
  <w:style w:type="paragraph" w:customStyle="1" w:styleId="7E7DD7C07D2F4D8B9E15A04A4A6B9BEB15">
    <w:name w:val="7E7DD7C07D2F4D8B9E15A04A4A6B9BEB15"/>
    <w:rsid w:val="0002191A"/>
  </w:style>
  <w:style w:type="paragraph" w:customStyle="1" w:styleId="3AD7D52F6CD64994843EE6773726531215">
    <w:name w:val="3AD7D52F6CD64994843EE6773726531215"/>
    <w:rsid w:val="0002191A"/>
  </w:style>
  <w:style w:type="paragraph" w:customStyle="1" w:styleId="84421AF27FDB45909CAD87CE7A7BCC7415">
    <w:name w:val="84421AF27FDB45909CAD87CE7A7BCC7415"/>
    <w:rsid w:val="0002191A"/>
  </w:style>
  <w:style w:type="paragraph" w:customStyle="1" w:styleId="E587F7E4EBD34F609649F1B4A454518A4">
    <w:name w:val="E587F7E4EBD34F609649F1B4A454518A4"/>
    <w:rsid w:val="0002191A"/>
  </w:style>
  <w:style w:type="paragraph" w:customStyle="1" w:styleId="B7A5C45FB0704F54BE6E57C8516858B715">
    <w:name w:val="B7A5C45FB0704F54BE6E57C8516858B715"/>
    <w:rsid w:val="0002191A"/>
  </w:style>
  <w:style w:type="paragraph" w:customStyle="1" w:styleId="3D9B060A6F0E48C99FC890E87F8D4FC615">
    <w:name w:val="3D9B060A6F0E48C99FC890E87F8D4FC615"/>
    <w:rsid w:val="0002191A"/>
  </w:style>
  <w:style w:type="paragraph" w:customStyle="1" w:styleId="26BC51BFB9D145549183D90F20BE95A515">
    <w:name w:val="26BC51BFB9D145549183D90F20BE95A515"/>
    <w:rsid w:val="0002191A"/>
  </w:style>
  <w:style w:type="paragraph" w:customStyle="1" w:styleId="652C7B2D99C64FD0AFC0822BF401680715">
    <w:name w:val="652C7B2D99C64FD0AFC0822BF401680715"/>
    <w:rsid w:val="0002191A"/>
  </w:style>
  <w:style w:type="paragraph" w:customStyle="1" w:styleId="0FA525FB21E946B4BAF4C1202E20B46815">
    <w:name w:val="0FA525FB21E946B4BAF4C1202E20B46815"/>
    <w:rsid w:val="0002191A"/>
  </w:style>
  <w:style w:type="paragraph" w:customStyle="1" w:styleId="97F4373BE362495EAC886E1ACDE69A414">
    <w:name w:val="97F4373BE362495EAC886E1ACDE69A414"/>
    <w:rsid w:val="0002191A"/>
  </w:style>
  <w:style w:type="paragraph" w:customStyle="1" w:styleId="4392A16ADF544D3889D3D146F6AD0C9715">
    <w:name w:val="4392A16ADF544D3889D3D146F6AD0C9715"/>
    <w:rsid w:val="0002191A"/>
  </w:style>
  <w:style w:type="paragraph" w:customStyle="1" w:styleId="798B81B3F22A4B698EE135DC8C8ED7C315">
    <w:name w:val="798B81B3F22A4B698EE135DC8C8ED7C315"/>
    <w:rsid w:val="0002191A"/>
  </w:style>
  <w:style w:type="paragraph" w:customStyle="1" w:styleId="11DF1C3B6C5C44D58F96E14F3DFE85B515">
    <w:name w:val="11DF1C3B6C5C44D58F96E14F3DFE85B515"/>
    <w:rsid w:val="0002191A"/>
  </w:style>
  <w:style w:type="paragraph" w:customStyle="1" w:styleId="48C6D73AABEB4D779C487C83DEA6591F15">
    <w:name w:val="48C6D73AABEB4D779C487C83DEA6591F15"/>
    <w:rsid w:val="0002191A"/>
  </w:style>
  <w:style w:type="paragraph" w:customStyle="1" w:styleId="8F25DA1BD263433C942A7605318BD7CF15">
    <w:name w:val="8F25DA1BD263433C942A7605318BD7CF15"/>
    <w:rsid w:val="0002191A"/>
  </w:style>
  <w:style w:type="paragraph" w:customStyle="1" w:styleId="F1F454545F3E466AAD796D83A3D8B25015">
    <w:name w:val="F1F454545F3E466AAD796D83A3D8B25015"/>
    <w:rsid w:val="0002191A"/>
  </w:style>
  <w:style w:type="paragraph" w:customStyle="1" w:styleId="846AE2968FD948159A1909BB0B29DD7A15">
    <w:name w:val="846AE2968FD948159A1909BB0B29DD7A15"/>
    <w:rsid w:val="0002191A"/>
  </w:style>
  <w:style w:type="paragraph" w:customStyle="1" w:styleId="E3A9FC9480BB4522B74462FB5EE0C78A14">
    <w:name w:val="E3A9FC9480BB4522B74462FB5EE0C78A14"/>
    <w:rsid w:val="0002191A"/>
  </w:style>
  <w:style w:type="paragraph" w:customStyle="1" w:styleId="36BA8ECF09304F8BB88140078830DEE515">
    <w:name w:val="36BA8ECF09304F8BB88140078830DEE515"/>
    <w:rsid w:val="0002191A"/>
  </w:style>
  <w:style w:type="paragraph" w:customStyle="1" w:styleId="FA77C71F13D943DC9FAA268040D32FC215">
    <w:name w:val="FA77C71F13D943DC9FAA268040D32FC215"/>
    <w:rsid w:val="0002191A"/>
  </w:style>
  <w:style w:type="paragraph" w:customStyle="1" w:styleId="98331ED267F246C680665365F70AEA6A15">
    <w:name w:val="98331ED267F246C680665365F70AEA6A15"/>
    <w:rsid w:val="0002191A"/>
  </w:style>
  <w:style w:type="paragraph" w:customStyle="1" w:styleId="E41C3C41C493406F9F8D8F4EA1A944D815">
    <w:name w:val="E41C3C41C493406F9F8D8F4EA1A944D815"/>
    <w:rsid w:val="0002191A"/>
  </w:style>
  <w:style w:type="paragraph" w:customStyle="1" w:styleId="4614B68020EF42BAA6573C4FE4CFE64915">
    <w:name w:val="4614B68020EF42BAA6573C4FE4CFE64915"/>
    <w:rsid w:val="0002191A"/>
  </w:style>
  <w:style w:type="paragraph" w:customStyle="1" w:styleId="5352DD7D9F044331BCA7EC60F70B066E16">
    <w:name w:val="5352DD7D9F044331BCA7EC60F70B066E16"/>
    <w:rsid w:val="00EF6646"/>
  </w:style>
  <w:style w:type="paragraph" w:customStyle="1" w:styleId="F74FFE314E794A9BB8F2E2A11EE6519516">
    <w:name w:val="F74FFE314E794A9BB8F2E2A11EE6519516"/>
    <w:rsid w:val="00EF6646"/>
  </w:style>
  <w:style w:type="paragraph" w:customStyle="1" w:styleId="7E7DD7C07D2F4D8B9E15A04A4A6B9BEB16">
    <w:name w:val="7E7DD7C07D2F4D8B9E15A04A4A6B9BEB16"/>
    <w:rsid w:val="00EF6646"/>
  </w:style>
  <w:style w:type="paragraph" w:customStyle="1" w:styleId="3AD7D52F6CD64994843EE6773726531216">
    <w:name w:val="3AD7D52F6CD64994843EE6773726531216"/>
    <w:rsid w:val="00EF6646"/>
  </w:style>
  <w:style w:type="paragraph" w:customStyle="1" w:styleId="84421AF27FDB45909CAD87CE7A7BCC7416">
    <w:name w:val="84421AF27FDB45909CAD87CE7A7BCC7416"/>
    <w:rsid w:val="00EF6646"/>
  </w:style>
  <w:style w:type="paragraph" w:customStyle="1" w:styleId="E587F7E4EBD34F609649F1B4A454518A5">
    <w:name w:val="E587F7E4EBD34F609649F1B4A454518A5"/>
    <w:rsid w:val="00EF6646"/>
  </w:style>
  <w:style w:type="paragraph" w:customStyle="1" w:styleId="B7A5C45FB0704F54BE6E57C8516858B716">
    <w:name w:val="B7A5C45FB0704F54BE6E57C8516858B716"/>
    <w:rsid w:val="00EF6646"/>
  </w:style>
  <w:style w:type="paragraph" w:customStyle="1" w:styleId="3D9B060A6F0E48C99FC890E87F8D4FC616">
    <w:name w:val="3D9B060A6F0E48C99FC890E87F8D4FC616"/>
    <w:rsid w:val="00EF6646"/>
  </w:style>
  <w:style w:type="paragraph" w:customStyle="1" w:styleId="26BC51BFB9D145549183D90F20BE95A516">
    <w:name w:val="26BC51BFB9D145549183D90F20BE95A516"/>
    <w:rsid w:val="00EF6646"/>
  </w:style>
  <w:style w:type="paragraph" w:customStyle="1" w:styleId="652C7B2D99C64FD0AFC0822BF401680716">
    <w:name w:val="652C7B2D99C64FD0AFC0822BF401680716"/>
    <w:rsid w:val="00EF6646"/>
  </w:style>
  <w:style w:type="paragraph" w:customStyle="1" w:styleId="0FA525FB21E946B4BAF4C1202E20B46816">
    <w:name w:val="0FA525FB21E946B4BAF4C1202E20B46816"/>
    <w:rsid w:val="00EF6646"/>
  </w:style>
  <w:style w:type="paragraph" w:customStyle="1" w:styleId="97F4373BE362495EAC886E1ACDE69A415">
    <w:name w:val="97F4373BE362495EAC886E1ACDE69A415"/>
    <w:rsid w:val="00EF6646"/>
  </w:style>
  <w:style w:type="paragraph" w:customStyle="1" w:styleId="4392A16ADF544D3889D3D146F6AD0C9716">
    <w:name w:val="4392A16ADF544D3889D3D146F6AD0C9716"/>
    <w:rsid w:val="00EF6646"/>
  </w:style>
  <w:style w:type="paragraph" w:customStyle="1" w:styleId="798B81B3F22A4B698EE135DC8C8ED7C316">
    <w:name w:val="798B81B3F22A4B698EE135DC8C8ED7C316"/>
    <w:rsid w:val="00EF6646"/>
  </w:style>
  <w:style w:type="paragraph" w:customStyle="1" w:styleId="11DF1C3B6C5C44D58F96E14F3DFE85B516">
    <w:name w:val="11DF1C3B6C5C44D58F96E14F3DFE85B516"/>
    <w:rsid w:val="00EF6646"/>
  </w:style>
  <w:style w:type="paragraph" w:customStyle="1" w:styleId="48C6D73AABEB4D779C487C83DEA6591F16">
    <w:name w:val="48C6D73AABEB4D779C487C83DEA6591F16"/>
    <w:rsid w:val="00EF6646"/>
  </w:style>
  <w:style w:type="paragraph" w:customStyle="1" w:styleId="8F25DA1BD263433C942A7605318BD7CF16">
    <w:name w:val="8F25DA1BD263433C942A7605318BD7CF16"/>
    <w:rsid w:val="00EF6646"/>
  </w:style>
  <w:style w:type="paragraph" w:customStyle="1" w:styleId="F1F454545F3E466AAD796D83A3D8B25016">
    <w:name w:val="F1F454545F3E466AAD796D83A3D8B25016"/>
    <w:rsid w:val="00EF6646"/>
  </w:style>
  <w:style w:type="paragraph" w:customStyle="1" w:styleId="846AE2968FD948159A1909BB0B29DD7A16">
    <w:name w:val="846AE2968FD948159A1909BB0B29DD7A16"/>
    <w:rsid w:val="00EF6646"/>
  </w:style>
  <w:style w:type="paragraph" w:customStyle="1" w:styleId="E3A9FC9480BB4522B74462FB5EE0C78A15">
    <w:name w:val="E3A9FC9480BB4522B74462FB5EE0C78A15"/>
    <w:rsid w:val="00EF6646"/>
  </w:style>
  <w:style w:type="paragraph" w:customStyle="1" w:styleId="36BA8ECF09304F8BB88140078830DEE516">
    <w:name w:val="36BA8ECF09304F8BB88140078830DEE516"/>
    <w:rsid w:val="00EF6646"/>
  </w:style>
  <w:style w:type="paragraph" w:customStyle="1" w:styleId="FA77C71F13D943DC9FAA268040D32FC216">
    <w:name w:val="FA77C71F13D943DC9FAA268040D32FC216"/>
    <w:rsid w:val="00EF6646"/>
  </w:style>
  <w:style w:type="paragraph" w:customStyle="1" w:styleId="98331ED267F246C680665365F70AEA6A16">
    <w:name w:val="98331ED267F246C680665365F70AEA6A16"/>
    <w:rsid w:val="00EF6646"/>
  </w:style>
  <w:style w:type="paragraph" w:customStyle="1" w:styleId="E41C3C41C493406F9F8D8F4EA1A944D816">
    <w:name w:val="E41C3C41C493406F9F8D8F4EA1A944D816"/>
    <w:rsid w:val="00EF6646"/>
  </w:style>
  <w:style w:type="paragraph" w:customStyle="1" w:styleId="4614B68020EF42BAA6573C4FE4CFE64916">
    <w:name w:val="4614B68020EF42BAA6573C4FE4CFE64916"/>
    <w:rsid w:val="00EF6646"/>
  </w:style>
  <w:style w:type="paragraph" w:customStyle="1" w:styleId="5352DD7D9F044331BCA7EC60F70B066E17">
    <w:name w:val="5352DD7D9F044331BCA7EC60F70B066E17"/>
    <w:rsid w:val="00112FE9"/>
  </w:style>
  <w:style w:type="paragraph" w:customStyle="1" w:styleId="F74FFE314E794A9BB8F2E2A11EE6519517">
    <w:name w:val="F74FFE314E794A9BB8F2E2A11EE6519517"/>
    <w:rsid w:val="00112FE9"/>
  </w:style>
  <w:style w:type="paragraph" w:customStyle="1" w:styleId="7E7DD7C07D2F4D8B9E15A04A4A6B9BEB17">
    <w:name w:val="7E7DD7C07D2F4D8B9E15A04A4A6B9BEB17"/>
    <w:rsid w:val="00112FE9"/>
  </w:style>
  <w:style w:type="paragraph" w:customStyle="1" w:styleId="3AD7D52F6CD64994843EE6773726531217">
    <w:name w:val="3AD7D52F6CD64994843EE6773726531217"/>
    <w:rsid w:val="00112FE9"/>
  </w:style>
  <w:style w:type="paragraph" w:customStyle="1" w:styleId="84421AF27FDB45909CAD87CE7A7BCC7417">
    <w:name w:val="84421AF27FDB45909CAD87CE7A7BCC7417"/>
    <w:rsid w:val="00112FE9"/>
  </w:style>
  <w:style w:type="paragraph" w:customStyle="1" w:styleId="E587F7E4EBD34F609649F1B4A454518A6">
    <w:name w:val="E587F7E4EBD34F609649F1B4A454518A6"/>
    <w:rsid w:val="00112FE9"/>
  </w:style>
  <w:style w:type="paragraph" w:customStyle="1" w:styleId="B7A5C45FB0704F54BE6E57C8516858B717">
    <w:name w:val="B7A5C45FB0704F54BE6E57C8516858B717"/>
    <w:rsid w:val="00112FE9"/>
  </w:style>
  <w:style w:type="paragraph" w:customStyle="1" w:styleId="3D9B060A6F0E48C99FC890E87F8D4FC617">
    <w:name w:val="3D9B060A6F0E48C99FC890E87F8D4FC617"/>
    <w:rsid w:val="00112FE9"/>
  </w:style>
  <w:style w:type="paragraph" w:customStyle="1" w:styleId="26BC51BFB9D145549183D90F20BE95A517">
    <w:name w:val="26BC51BFB9D145549183D90F20BE95A517"/>
    <w:rsid w:val="00112FE9"/>
  </w:style>
  <w:style w:type="paragraph" w:customStyle="1" w:styleId="652C7B2D99C64FD0AFC0822BF401680717">
    <w:name w:val="652C7B2D99C64FD0AFC0822BF401680717"/>
    <w:rsid w:val="00112FE9"/>
  </w:style>
  <w:style w:type="paragraph" w:customStyle="1" w:styleId="0FA525FB21E946B4BAF4C1202E20B46817">
    <w:name w:val="0FA525FB21E946B4BAF4C1202E20B46817"/>
    <w:rsid w:val="00112FE9"/>
  </w:style>
  <w:style w:type="paragraph" w:customStyle="1" w:styleId="97F4373BE362495EAC886E1ACDE69A416">
    <w:name w:val="97F4373BE362495EAC886E1ACDE69A416"/>
    <w:rsid w:val="00112FE9"/>
  </w:style>
  <w:style w:type="paragraph" w:customStyle="1" w:styleId="4392A16ADF544D3889D3D146F6AD0C9717">
    <w:name w:val="4392A16ADF544D3889D3D146F6AD0C9717"/>
    <w:rsid w:val="00112FE9"/>
  </w:style>
  <w:style w:type="paragraph" w:customStyle="1" w:styleId="798B81B3F22A4B698EE135DC8C8ED7C317">
    <w:name w:val="798B81B3F22A4B698EE135DC8C8ED7C317"/>
    <w:rsid w:val="00112FE9"/>
  </w:style>
  <w:style w:type="paragraph" w:customStyle="1" w:styleId="11DF1C3B6C5C44D58F96E14F3DFE85B517">
    <w:name w:val="11DF1C3B6C5C44D58F96E14F3DFE85B517"/>
    <w:rsid w:val="00112FE9"/>
  </w:style>
  <w:style w:type="paragraph" w:customStyle="1" w:styleId="48C6D73AABEB4D779C487C83DEA6591F17">
    <w:name w:val="48C6D73AABEB4D779C487C83DEA6591F17"/>
    <w:rsid w:val="00112FE9"/>
  </w:style>
  <w:style w:type="paragraph" w:customStyle="1" w:styleId="8F25DA1BD263433C942A7605318BD7CF17">
    <w:name w:val="8F25DA1BD263433C942A7605318BD7CF17"/>
    <w:rsid w:val="00112FE9"/>
  </w:style>
  <w:style w:type="paragraph" w:customStyle="1" w:styleId="F1F454545F3E466AAD796D83A3D8B25017">
    <w:name w:val="F1F454545F3E466AAD796D83A3D8B25017"/>
    <w:rsid w:val="00112FE9"/>
  </w:style>
  <w:style w:type="paragraph" w:customStyle="1" w:styleId="846AE2968FD948159A1909BB0B29DD7A17">
    <w:name w:val="846AE2968FD948159A1909BB0B29DD7A17"/>
    <w:rsid w:val="00112FE9"/>
  </w:style>
  <w:style w:type="paragraph" w:customStyle="1" w:styleId="E3A9FC9480BB4522B74462FB5EE0C78A16">
    <w:name w:val="E3A9FC9480BB4522B74462FB5EE0C78A16"/>
    <w:rsid w:val="00112FE9"/>
  </w:style>
  <w:style w:type="paragraph" w:customStyle="1" w:styleId="36BA8ECF09304F8BB88140078830DEE517">
    <w:name w:val="36BA8ECF09304F8BB88140078830DEE517"/>
    <w:rsid w:val="00112FE9"/>
  </w:style>
  <w:style w:type="paragraph" w:customStyle="1" w:styleId="FA77C71F13D943DC9FAA268040D32FC217">
    <w:name w:val="FA77C71F13D943DC9FAA268040D32FC217"/>
    <w:rsid w:val="00112FE9"/>
  </w:style>
  <w:style w:type="paragraph" w:customStyle="1" w:styleId="98331ED267F246C680665365F70AEA6A17">
    <w:name w:val="98331ED267F246C680665365F70AEA6A17"/>
    <w:rsid w:val="00112FE9"/>
  </w:style>
  <w:style w:type="paragraph" w:customStyle="1" w:styleId="E41C3C41C493406F9F8D8F4EA1A944D817">
    <w:name w:val="E41C3C41C493406F9F8D8F4EA1A944D817"/>
    <w:rsid w:val="00112FE9"/>
  </w:style>
  <w:style w:type="paragraph" w:customStyle="1" w:styleId="4614B68020EF42BAA6573C4FE4CFE64917">
    <w:name w:val="4614B68020EF42BAA6573C4FE4CFE64917"/>
    <w:rsid w:val="00112FE9"/>
  </w:style>
  <w:style w:type="paragraph" w:customStyle="1" w:styleId="5352DD7D9F044331BCA7EC60F70B066E18">
    <w:name w:val="5352DD7D9F044331BCA7EC60F70B066E18"/>
    <w:rsid w:val="00112FE9"/>
  </w:style>
  <w:style w:type="paragraph" w:customStyle="1" w:styleId="F74FFE314E794A9BB8F2E2A11EE6519518">
    <w:name w:val="F74FFE314E794A9BB8F2E2A11EE6519518"/>
    <w:rsid w:val="00112FE9"/>
  </w:style>
  <w:style w:type="paragraph" w:customStyle="1" w:styleId="7E7DD7C07D2F4D8B9E15A04A4A6B9BEB18">
    <w:name w:val="7E7DD7C07D2F4D8B9E15A04A4A6B9BEB18"/>
    <w:rsid w:val="00112FE9"/>
  </w:style>
  <w:style w:type="paragraph" w:customStyle="1" w:styleId="3AD7D52F6CD64994843EE6773726531218">
    <w:name w:val="3AD7D52F6CD64994843EE6773726531218"/>
    <w:rsid w:val="00112FE9"/>
  </w:style>
  <w:style w:type="paragraph" w:customStyle="1" w:styleId="84421AF27FDB45909CAD87CE7A7BCC7418">
    <w:name w:val="84421AF27FDB45909CAD87CE7A7BCC7418"/>
    <w:rsid w:val="00112FE9"/>
  </w:style>
  <w:style w:type="paragraph" w:customStyle="1" w:styleId="E587F7E4EBD34F609649F1B4A454518A7">
    <w:name w:val="E587F7E4EBD34F609649F1B4A454518A7"/>
    <w:rsid w:val="00112FE9"/>
  </w:style>
  <w:style w:type="paragraph" w:customStyle="1" w:styleId="B7A5C45FB0704F54BE6E57C8516858B718">
    <w:name w:val="B7A5C45FB0704F54BE6E57C8516858B718"/>
    <w:rsid w:val="00112FE9"/>
  </w:style>
  <w:style w:type="paragraph" w:customStyle="1" w:styleId="3D9B060A6F0E48C99FC890E87F8D4FC618">
    <w:name w:val="3D9B060A6F0E48C99FC890E87F8D4FC618"/>
    <w:rsid w:val="00112FE9"/>
  </w:style>
  <w:style w:type="paragraph" w:customStyle="1" w:styleId="26BC51BFB9D145549183D90F20BE95A518">
    <w:name w:val="26BC51BFB9D145549183D90F20BE95A518"/>
    <w:rsid w:val="00112FE9"/>
  </w:style>
  <w:style w:type="paragraph" w:customStyle="1" w:styleId="652C7B2D99C64FD0AFC0822BF401680718">
    <w:name w:val="652C7B2D99C64FD0AFC0822BF401680718"/>
    <w:rsid w:val="00112FE9"/>
  </w:style>
  <w:style w:type="paragraph" w:customStyle="1" w:styleId="0FA525FB21E946B4BAF4C1202E20B46818">
    <w:name w:val="0FA525FB21E946B4BAF4C1202E20B46818"/>
    <w:rsid w:val="00112FE9"/>
  </w:style>
  <w:style w:type="paragraph" w:customStyle="1" w:styleId="97F4373BE362495EAC886E1ACDE69A417">
    <w:name w:val="97F4373BE362495EAC886E1ACDE69A417"/>
    <w:rsid w:val="00112FE9"/>
  </w:style>
  <w:style w:type="paragraph" w:customStyle="1" w:styleId="4392A16ADF544D3889D3D146F6AD0C9718">
    <w:name w:val="4392A16ADF544D3889D3D146F6AD0C9718"/>
    <w:rsid w:val="00112FE9"/>
  </w:style>
  <w:style w:type="paragraph" w:customStyle="1" w:styleId="798B81B3F22A4B698EE135DC8C8ED7C318">
    <w:name w:val="798B81B3F22A4B698EE135DC8C8ED7C318"/>
    <w:rsid w:val="00112FE9"/>
  </w:style>
  <w:style w:type="paragraph" w:customStyle="1" w:styleId="11DF1C3B6C5C44D58F96E14F3DFE85B518">
    <w:name w:val="11DF1C3B6C5C44D58F96E14F3DFE85B518"/>
    <w:rsid w:val="00112FE9"/>
  </w:style>
  <w:style w:type="paragraph" w:customStyle="1" w:styleId="48C6D73AABEB4D779C487C83DEA6591F18">
    <w:name w:val="48C6D73AABEB4D779C487C83DEA6591F18"/>
    <w:rsid w:val="00112FE9"/>
  </w:style>
  <w:style w:type="paragraph" w:customStyle="1" w:styleId="8F25DA1BD263433C942A7605318BD7CF18">
    <w:name w:val="8F25DA1BD263433C942A7605318BD7CF18"/>
    <w:rsid w:val="00112FE9"/>
  </w:style>
  <w:style w:type="paragraph" w:customStyle="1" w:styleId="F1F454545F3E466AAD796D83A3D8B25018">
    <w:name w:val="F1F454545F3E466AAD796D83A3D8B25018"/>
    <w:rsid w:val="00112FE9"/>
  </w:style>
  <w:style w:type="paragraph" w:customStyle="1" w:styleId="846AE2968FD948159A1909BB0B29DD7A18">
    <w:name w:val="846AE2968FD948159A1909BB0B29DD7A18"/>
    <w:rsid w:val="00112FE9"/>
  </w:style>
  <w:style w:type="paragraph" w:customStyle="1" w:styleId="E3A9FC9480BB4522B74462FB5EE0C78A17">
    <w:name w:val="E3A9FC9480BB4522B74462FB5EE0C78A17"/>
    <w:rsid w:val="00112FE9"/>
  </w:style>
  <w:style w:type="paragraph" w:customStyle="1" w:styleId="36BA8ECF09304F8BB88140078830DEE518">
    <w:name w:val="36BA8ECF09304F8BB88140078830DEE518"/>
    <w:rsid w:val="00112FE9"/>
  </w:style>
  <w:style w:type="paragraph" w:customStyle="1" w:styleId="FA77C71F13D943DC9FAA268040D32FC218">
    <w:name w:val="FA77C71F13D943DC9FAA268040D32FC218"/>
    <w:rsid w:val="00112FE9"/>
  </w:style>
  <w:style w:type="paragraph" w:customStyle="1" w:styleId="98331ED267F246C680665365F70AEA6A18">
    <w:name w:val="98331ED267F246C680665365F70AEA6A18"/>
    <w:rsid w:val="00112FE9"/>
  </w:style>
  <w:style w:type="paragraph" w:customStyle="1" w:styleId="E41C3C41C493406F9F8D8F4EA1A944D818">
    <w:name w:val="E41C3C41C493406F9F8D8F4EA1A944D818"/>
    <w:rsid w:val="00112FE9"/>
  </w:style>
  <w:style w:type="paragraph" w:customStyle="1" w:styleId="4614B68020EF42BAA6573C4FE4CFE64918">
    <w:name w:val="4614B68020EF42BAA6573C4FE4CFE64918"/>
    <w:rsid w:val="00112FE9"/>
  </w:style>
  <w:style w:type="paragraph" w:customStyle="1" w:styleId="5352DD7D9F044331BCA7EC60F70B066E19">
    <w:name w:val="5352DD7D9F044331BCA7EC60F70B066E19"/>
    <w:rsid w:val="00112FE9"/>
  </w:style>
  <w:style w:type="paragraph" w:customStyle="1" w:styleId="F74FFE314E794A9BB8F2E2A11EE6519519">
    <w:name w:val="F74FFE314E794A9BB8F2E2A11EE6519519"/>
    <w:rsid w:val="00112FE9"/>
  </w:style>
  <w:style w:type="paragraph" w:customStyle="1" w:styleId="7E7DD7C07D2F4D8B9E15A04A4A6B9BEB19">
    <w:name w:val="7E7DD7C07D2F4D8B9E15A04A4A6B9BEB19"/>
    <w:rsid w:val="00112FE9"/>
  </w:style>
  <w:style w:type="paragraph" w:customStyle="1" w:styleId="3AD7D52F6CD64994843EE6773726531219">
    <w:name w:val="3AD7D52F6CD64994843EE6773726531219"/>
    <w:rsid w:val="00112FE9"/>
  </w:style>
  <w:style w:type="paragraph" w:customStyle="1" w:styleId="84421AF27FDB45909CAD87CE7A7BCC7419">
    <w:name w:val="84421AF27FDB45909CAD87CE7A7BCC7419"/>
    <w:rsid w:val="00112FE9"/>
  </w:style>
  <w:style w:type="paragraph" w:customStyle="1" w:styleId="E587F7E4EBD34F609649F1B4A454518A8">
    <w:name w:val="E587F7E4EBD34F609649F1B4A454518A8"/>
    <w:rsid w:val="00112FE9"/>
  </w:style>
  <w:style w:type="paragraph" w:customStyle="1" w:styleId="B7A5C45FB0704F54BE6E57C8516858B719">
    <w:name w:val="B7A5C45FB0704F54BE6E57C8516858B719"/>
    <w:rsid w:val="00112FE9"/>
  </w:style>
  <w:style w:type="paragraph" w:customStyle="1" w:styleId="3D9B060A6F0E48C99FC890E87F8D4FC619">
    <w:name w:val="3D9B060A6F0E48C99FC890E87F8D4FC619"/>
    <w:rsid w:val="00112FE9"/>
  </w:style>
  <w:style w:type="paragraph" w:customStyle="1" w:styleId="26BC51BFB9D145549183D90F20BE95A519">
    <w:name w:val="26BC51BFB9D145549183D90F20BE95A519"/>
    <w:rsid w:val="00112FE9"/>
  </w:style>
  <w:style w:type="paragraph" w:customStyle="1" w:styleId="652C7B2D99C64FD0AFC0822BF401680719">
    <w:name w:val="652C7B2D99C64FD0AFC0822BF401680719"/>
    <w:rsid w:val="00112FE9"/>
  </w:style>
  <w:style w:type="paragraph" w:customStyle="1" w:styleId="0FA525FB21E946B4BAF4C1202E20B46819">
    <w:name w:val="0FA525FB21E946B4BAF4C1202E20B46819"/>
    <w:rsid w:val="00112FE9"/>
  </w:style>
  <w:style w:type="paragraph" w:customStyle="1" w:styleId="97F4373BE362495EAC886E1ACDE69A418">
    <w:name w:val="97F4373BE362495EAC886E1ACDE69A418"/>
    <w:rsid w:val="00112FE9"/>
  </w:style>
  <w:style w:type="paragraph" w:customStyle="1" w:styleId="4392A16ADF544D3889D3D146F6AD0C9719">
    <w:name w:val="4392A16ADF544D3889D3D146F6AD0C9719"/>
    <w:rsid w:val="00112FE9"/>
  </w:style>
  <w:style w:type="paragraph" w:customStyle="1" w:styleId="798B81B3F22A4B698EE135DC8C8ED7C319">
    <w:name w:val="798B81B3F22A4B698EE135DC8C8ED7C319"/>
    <w:rsid w:val="00112FE9"/>
  </w:style>
  <w:style w:type="paragraph" w:customStyle="1" w:styleId="11DF1C3B6C5C44D58F96E14F3DFE85B519">
    <w:name w:val="11DF1C3B6C5C44D58F96E14F3DFE85B519"/>
    <w:rsid w:val="00112FE9"/>
  </w:style>
  <w:style w:type="paragraph" w:customStyle="1" w:styleId="48C6D73AABEB4D779C487C83DEA6591F19">
    <w:name w:val="48C6D73AABEB4D779C487C83DEA6591F19"/>
    <w:rsid w:val="00112FE9"/>
  </w:style>
  <w:style w:type="paragraph" w:customStyle="1" w:styleId="8F25DA1BD263433C942A7605318BD7CF19">
    <w:name w:val="8F25DA1BD263433C942A7605318BD7CF19"/>
    <w:rsid w:val="00112FE9"/>
  </w:style>
  <w:style w:type="paragraph" w:customStyle="1" w:styleId="F1F454545F3E466AAD796D83A3D8B25019">
    <w:name w:val="F1F454545F3E466AAD796D83A3D8B25019"/>
    <w:rsid w:val="00112FE9"/>
  </w:style>
  <w:style w:type="paragraph" w:customStyle="1" w:styleId="846AE2968FD948159A1909BB0B29DD7A19">
    <w:name w:val="846AE2968FD948159A1909BB0B29DD7A19"/>
    <w:rsid w:val="00112FE9"/>
  </w:style>
  <w:style w:type="paragraph" w:customStyle="1" w:styleId="E3A9FC9480BB4522B74462FB5EE0C78A18">
    <w:name w:val="E3A9FC9480BB4522B74462FB5EE0C78A18"/>
    <w:rsid w:val="00112FE9"/>
  </w:style>
  <w:style w:type="paragraph" w:customStyle="1" w:styleId="36BA8ECF09304F8BB88140078830DEE519">
    <w:name w:val="36BA8ECF09304F8BB88140078830DEE519"/>
    <w:rsid w:val="00112FE9"/>
  </w:style>
  <w:style w:type="paragraph" w:customStyle="1" w:styleId="FA77C71F13D943DC9FAA268040D32FC219">
    <w:name w:val="FA77C71F13D943DC9FAA268040D32FC219"/>
    <w:rsid w:val="00112FE9"/>
  </w:style>
  <w:style w:type="paragraph" w:customStyle="1" w:styleId="98331ED267F246C680665365F70AEA6A19">
    <w:name w:val="98331ED267F246C680665365F70AEA6A19"/>
    <w:rsid w:val="00112FE9"/>
  </w:style>
  <w:style w:type="paragraph" w:customStyle="1" w:styleId="E41C3C41C493406F9F8D8F4EA1A944D819">
    <w:name w:val="E41C3C41C493406F9F8D8F4EA1A944D819"/>
    <w:rsid w:val="00112FE9"/>
  </w:style>
  <w:style w:type="paragraph" w:customStyle="1" w:styleId="4614B68020EF42BAA6573C4FE4CFE64919">
    <w:name w:val="4614B68020EF42BAA6573C4FE4CFE64919"/>
    <w:rsid w:val="00112FE9"/>
  </w:style>
  <w:style w:type="paragraph" w:customStyle="1" w:styleId="5352DD7D9F044331BCA7EC60F70B066E20">
    <w:name w:val="5352DD7D9F044331BCA7EC60F70B066E20"/>
    <w:rsid w:val="00112FE9"/>
  </w:style>
  <w:style w:type="paragraph" w:customStyle="1" w:styleId="F74FFE314E794A9BB8F2E2A11EE6519520">
    <w:name w:val="F74FFE314E794A9BB8F2E2A11EE6519520"/>
    <w:rsid w:val="00112FE9"/>
  </w:style>
  <w:style w:type="paragraph" w:customStyle="1" w:styleId="7E7DD7C07D2F4D8B9E15A04A4A6B9BEB20">
    <w:name w:val="7E7DD7C07D2F4D8B9E15A04A4A6B9BEB20"/>
    <w:rsid w:val="00112FE9"/>
  </w:style>
  <w:style w:type="paragraph" w:customStyle="1" w:styleId="3AD7D52F6CD64994843EE6773726531220">
    <w:name w:val="3AD7D52F6CD64994843EE6773726531220"/>
    <w:rsid w:val="00112FE9"/>
  </w:style>
  <w:style w:type="paragraph" w:customStyle="1" w:styleId="84421AF27FDB45909CAD87CE7A7BCC7420">
    <w:name w:val="84421AF27FDB45909CAD87CE7A7BCC7420"/>
    <w:rsid w:val="00112FE9"/>
  </w:style>
  <w:style w:type="paragraph" w:customStyle="1" w:styleId="E587F7E4EBD34F609649F1B4A454518A9">
    <w:name w:val="E587F7E4EBD34F609649F1B4A454518A9"/>
    <w:rsid w:val="00112FE9"/>
  </w:style>
  <w:style w:type="paragraph" w:customStyle="1" w:styleId="B7A5C45FB0704F54BE6E57C8516858B720">
    <w:name w:val="B7A5C45FB0704F54BE6E57C8516858B720"/>
    <w:rsid w:val="00112FE9"/>
  </w:style>
  <w:style w:type="paragraph" w:customStyle="1" w:styleId="3D9B060A6F0E48C99FC890E87F8D4FC620">
    <w:name w:val="3D9B060A6F0E48C99FC890E87F8D4FC620"/>
    <w:rsid w:val="00112FE9"/>
  </w:style>
  <w:style w:type="paragraph" w:customStyle="1" w:styleId="26BC51BFB9D145549183D90F20BE95A520">
    <w:name w:val="26BC51BFB9D145549183D90F20BE95A520"/>
    <w:rsid w:val="00112FE9"/>
  </w:style>
  <w:style w:type="paragraph" w:customStyle="1" w:styleId="652C7B2D99C64FD0AFC0822BF401680720">
    <w:name w:val="652C7B2D99C64FD0AFC0822BF401680720"/>
    <w:rsid w:val="00112FE9"/>
  </w:style>
  <w:style w:type="paragraph" w:customStyle="1" w:styleId="0FA525FB21E946B4BAF4C1202E20B46820">
    <w:name w:val="0FA525FB21E946B4BAF4C1202E20B46820"/>
    <w:rsid w:val="00112FE9"/>
  </w:style>
  <w:style w:type="paragraph" w:customStyle="1" w:styleId="97F4373BE362495EAC886E1ACDE69A419">
    <w:name w:val="97F4373BE362495EAC886E1ACDE69A419"/>
    <w:rsid w:val="00112FE9"/>
  </w:style>
  <w:style w:type="paragraph" w:customStyle="1" w:styleId="4392A16ADF544D3889D3D146F6AD0C9720">
    <w:name w:val="4392A16ADF544D3889D3D146F6AD0C9720"/>
    <w:rsid w:val="00112FE9"/>
  </w:style>
  <w:style w:type="paragraph" w:customStyle="1" w:styleId="798B81B3F22A4B698EE135DC8C8ED7C320">
    <w:name w:val="798B81B3F22A4B698EE135DC8C8ED7C320"/>
    <w:rsid w:val="00112FE9"/>
  </w:style>
  <w:style w:type="paragraph" w:customStyle="1" w:styleId="11DF1C3B6C5C44D58F96E14F3DFE85B520">
    <w:name w:val="11DF1C3B6C5C44D58F96E14F3DFE85B520"/>
    <w:rsid w:val="00112FE9"/>
  </w:style>
  <w:style w:type="paragraph" w:customStyle="1" w:styleId="48C6D73AABEB4D779C487C83DEA6591F20">
    <w:name w:val="48C6D73AABEB4D779C487C83DEA6591F20"/>
    <w:rsid w:val="00112FE9"/>
  </w:style>
  <w:style w:type="paragraph" w:customStyle="1" w:styleId="8F25DA1BD263433C942A7605318BD7CF20">
    <w:name w:val="8F25DA1BD263433C942A7605318BD7CF20"/>
    <w:rsid w:val="00112FE9"/>
  </w:style>
  <w:style w:type="paragraph" w:customStyle="1" w:styleId="F1F454545F3E466AAD796D83A3D8B25020">
    <w:name w:val="F1F454545F3E466AAD796D83A3D8B25020"/>
    <w:rsid w:val="00112FE9"/>
  </w:style>
  <w:style w:type="paragraph" w:customStyle="1" w:styleId="846AE2968FD948159A1909BB0B29DD7A20">
    <w:name w:val="846AE2968FD948159A1909BB0B29DD7A20"/>
    <w:rsid w:val="00112FE9"/>
  </w:style>
  <w:style w:type="paragraph" w:customStyle="1" w:styleId="E3A9FC9480BB4522B74462FB5EE0C78A19">
    <w:name w:val="E3A9FC9480BB4522B74462FB5EE0C78A19"/>
    <w:rsid w:val="00112FE9"/>
  </w:style>
  <w:style w:type="paragraph" w:customStyle="1" w:styleId="36BA8ECF09304F8BB88140078830DEE520">
    <w:name w:val="36BA8ECF09304F8BB88140078830DEE520"/>
    <w:rsid w:val="00112FE9"/>
  </w:style>
  <w:style w:type="paragraph" w:customStyle="1" w:styleId="FA77C71F13D943DC9FAA268040D32FC220">
    <w:name w:val="FA77C71F13D943DC9FAA268040D32FC220"/>
    <w:rsid w:val="00112FE9"/>
  </w:style>
  <w:style w:type="paragraph" w:customStyle="1" w:styleId="98331ED267F246C680665365F70AEA6A20">
    <w:name w:val="98331ED267F246C680665365F70AEA6A20"/>
    <w:rsid w:val="00112FE9"/>
  </w:style>
  <w:style w:type="paragraph" w:customStyle="1" w:styleId="E41C3C41C493406F9F8D8F4EA1A944D820">
    <w:name w:val="E41C3C41C493406F9F8D8F4EA1A944D820"/>
    <w:rsid w:val="00112FE9"/>
  </w:style>
  <w:style w:type="paragraph" w:customStyle="1" w:styleId="4614B68020EF42BAA6573C4FE4CFE64920">
    <w:name w:val="4614B68020EF42BAA6573C4FE4CFE64920"/>
    <w:rsid w:val="00112FE9"/>
  </w:style>
  <w:style w:type="paragraph" w:customStyle="1" w:styleId="5352DD7D9F044331BCA7EC60F70B066E21">
    <w:name w:val="5352DD7D9F044331BCA7EC60F70B066E21"/>
    <w:rsid w:val="00824B0A"/>
  </w:style>
  <w:style w:type="paragraph" w:customStyle="1" w:styleId="F74FFE314E794A9BB8F2E2A11EE6519521">
    <w:name w:val="F74FFE314E794A9BB8F2E2A11EE6519521"/>
    <w:rsid w:val="00824B0A"/>
  </w:style>
  <w:style w:type="paragraph" w:customStyle="1" w:styleId="7E7DD7C07D2F4D8B9E15A04A4A6B9BEB21">
    <w:name w:val="7E7DD7C07D2F4D8B9E15A04A4A6B9BEB21"/>
    <w:rsid w:val="00824B0A"/>
  </w:style>
  <w:style w:type="paragraph" w:customStyle="1" w:styleId="3AD7D52F6CD64994843EE6773726531221">
    <w:name w:val="3AD7D52F6CD64994843EE6773726531221"/>
    <w:rsid w:val="00824B0A"/>
  </w:style>
  <w:style w:type="paragraph" w:customStyle="1" w:styleId="84421AF27FDB45909CAD87CE7A7BCC7421">
    <w:name w:val="84421AF27FDB45909CAD87CE7A7BCC7421"/>
    <w:rsid w:val="00824B0A"/>
  </w:style>
  <w:style w:type="paragraph" w:customStyle="1" w:styleId="E587F7E4EBD34F609649F1B4A454518A10">
    <w:name w:val="E587F7E4EBD34F609649F1B4A454518A10"/>
    <w:rsid w:val="00824B0A"/>
  </w:style>
  <w:style w:type="paragraph" w:customStyle="1" w:styleId="B7A5C45FB0704F54BE6E57C8516858B721">
    <w:name w:val="B7A5C45FB0704F54BE6E57C8516858B721"/>
    <w:rsid w:val="00824B0A"/>
  </w:style>
  <w:style w:type="paragraph" w:customStyle="1" w:styleId="3D9B060A6F0E48C99FC890E87F8D4FC621">
    <w:name w:val="3D9B060A6F0E48C99FC890E87F8D4FC621"/>
    <w:rsid w:val="00824B0A"/>
  </w:style>
  <w:style w:type="paragraph" w:customStyle="1" w:styleId="26BC51BFB9D145549183D90F20BE95A521">
    <w:name w:val="26BC51BFB9D145549183D90F20BE95A521"/>
    <w:rsid w:val="00824B0A"/>
  </w:style>
  <w:style w:type="paragraph" w:customStyle="1" w:styleId="652C7B2D99C64FD0AFC0822BF401680721">
    <w:name w:val="652C7B2D99C64FD0AFC0822BF401680721"/>
    <w:rsid w:val="00824B0A"/>
  </w:style>
  <w:style w:type="paragraph" w:customStyle="1" w:styleId="0FA525FB21E946B4BAF4C1202E20B46821">
    <w:name w:val="0FA525FB21E946B4BAF4C1202E20B46821"/>
    <w:rsid w:val="00824B0A"/>
  </w:style>
  <w:style w:type="paragraph" w:customStyle="1" w:styleId="97F4373BE362495EAC886E1ACDE69A4110">
    <w:name w:val="97F4373BE362495EAC886E1ACDE69A4110"/>
    <w:rsid w:val="00824B0A"/>
  </w:style>
  <w:style w:type="paragraph" w:customStyle="1" w:styleId="4392A16ADF544D3889D3D146F6AD0C9721">
    <w:name w:val="4392A16ADF544D3889D3D146F6AD0C9721"/>
    <w:rsid w:val="00824B0A"/>
  </w:style>
  <w:style w:type="paragraph" w:customStyle="1" w:styleId="798B81B3F22A4B698EE135DC8C8ED7C321">
    <w:name w:val="798B81B3F22A4B698EE135DC8C8ED7C321"/>
    <w:rsid w:val="00824B0A"/>
  </w:style>
  <w:style w:type="paragraph" w:customStyle="1" w:styleId="11DF1C3B6C5C44D58F96E14F3DFE85B521">
    <w:name w:val="11DF1C3B6C5C44D58F96E14F3DFE85B521"/>
    <w:rsid w:val="00824B0A"/>
  </w:style>
  <w:style w:type="paragraph" w:customStyle="1" w:styleId="48C6D73AABEB4D779C487C83DEA6591F21">
    <w:name w:val="48C6D73AABEB4D779C487C83DEA6591F21"/>
    <w:rsid w:val="00824B0A"/>
  </w:style>
  <w:style w:type="paragraph" w:customStyle="1" w:styleId="8F25DA1BD263433C942A7605318BD7CF21">
    <w:name w:val="8F25DA1BD263433C942A7605318BD7CF21"/>
    <w:rsid w:val="00824B0A"/>
  </w:style>
  <w:style w:type="paragraph" w:customStyle="1" w:styleId="F1F454545F3E466AAD796D83A3D8B25021">
    <w:name w:val="F1F454545F3E466AAD796D83A3D8B25021"/>
    <w:rsid w:val="00824B0A"/>
  </w:style>
  <w:style w:type="paragraph" w:customStyle="1" w:styleId="846AE2968FD948159A1909BB0B29DD7A21">
    <w:name w:val="846AE2968FD948159A1909BB0B29DD7A21"/>
    <w:rsid w:val="00824B0A"/>
  </w:style>
  <w:style w:type="paragraph" w:customStyle="1" w:styleId="E3A9FC9480BB4522B74462FB5EE0C78A20">
    <w:name w:val="E3A9FC9480BB4522B74462FB5EE0C78A20"/>
    <w:rsid w:val="00824B0A"/>
  </w:style>
  <w:style w:type="paragraph" w:customStyle="1" w:styleId="36BA8ECF09304F8BB88140078830DEE521">
    <w:name w:val="36BA8ECF09304F8BB88140078830DEE521"/>
    <w:rsid w:val="00824B0A"/>
  </w:style>
  <w:style w:type="paragraph" w:customStyle="1" w:styleId="FA77C71F13D943DC9FAA268040D32FC221">
    <w:name w:val="FA77C71F13D943DC9FAA268040D32FC221"/>
    <w:rsid w:val="00824B0A"/>
  </w:style>
  <w:style w:type="paragraph" w:customStyle="1" w:styleId="98331ED267F246C680665365F70AEA6A21">
    <w:name w:val="98331ED267F246C680665365F70AEA6A21"/>
    <w:rsid w:val="00824B0A"/>
  </w:style>
  <w:style w:type="paragraph" w:customStyle="1" w:styleId="E41C3C41C493406F9F8D8F4EA1A944D821">
    <w:name w:val="E41C3C41C493406F9F8D8F4EA1A944D821"/>
    <w:rsid w:val="00824B0A"/>
  </w:style>
  <w:style w:type="paragraph" w:customStyle="1" w:styleId="4614B68020EF42BAA6573C4FE4CFE64921">
    <w:name w:val="4614B68020EF42BAA6573C4FE4CFE64921"/>
    <w:rsid w:val="00824B0A"/>
  </w:style>
  <w:style w:type="paragraph" w:customStyle="1" w:styleId="5352DD7D9F044331BCA7EC60F70B066E22">
    <w:name w:val="5352DD7D9F044331BCA7EC60F70B066E22"/>
    <w:rsid w:val="006A0036"/>
  </w:style>
  <w:style w:type="paragraph" w:customStyle="1" w:styleId="F74FFE314E794A9BB8F2E2A11EE6519522">
    <w:name w:val="F74FFE314E794A9BB8F2E2A11EE6519522"/>
    <w:rsid w:val="006A0036"/>
  </w:style>
  <w:style w:type="paragraph" w:customStyle="1" w:styleId="7E7DD7C07D2F4D8B9E15A04A4A6B9BEB22">
    <w:name w:val="7E7DD7C07D2F4D8B9E15A04A4A6B9BEB22"/>
    <w:rsid w:val="006A0036"/>
  </w:style>
  <w:style w:type="paragraph" w:customStyle="1" w:styleId="3AD7D52F6CD64994843EE6773726531222">
    <w:name w:val="3AD7D52F6CD64994843EE6773726531222"/>
    <w:rsid w:val="006A0036"/>
  </w:style>
  <w:style w:type="paragraph" w:customStyle="1" w:styleId="84421AF27FDB45909CAD87CE7A7BCC7422">
    <w:name w:val="84421AF27FDB45909CAD87CE7A7BCC7422"/>
    <w:rsid w:val="006A0036"/>
  </w:style>
  <w:style w:type="paragraph" w:customStyle="1" w:styleId="E587F7E4EBD34F609649F1B4A454518A11">
    <w:name w:val="E587F7E4EBD34F609649F1B4A454518A11"/>
    <w:rsid w:val="006A0036"/>
  </w:style>
  <w:style w:type="paragraph" w:customStyle="1" w:styleId="B7A5C45FB0704F54BE6E57C8516858B722">
    <w:name w:val="B7A5C45FB0704F54BE6E57C8516858B722"/>
    <w:rsid w:val="006A0036"/>
  </w:style>
  <w:style w:type="paragraph" w:customStyle="1" w:styleId="3D9B060A6F0E48C99FC890E87F8D4FC622">
    <w:name w:val="3D9B060A6F0E48C99FC890E87F8D4FC622"/>
    <w:rsid w:val="006A0036"/>
  </w:style>
  <w:style w:type="paragraph" w:customStyle="1" w:styleId="26BC51BFB9D145549183D90F20BE95A522">
    <w:name w:val="26BC51BFB9D145549183D90F20BE95A522"/>
    <w:rsid w:val="006A0036"/>
  </w:style>
  <w:style w:type="paragraph" w:customStyle="1" w:styleId="652C7B2D99C64FD0AFC0822BF401680722">
    <w:name w:val="652C7B2D99C64FD0AFC0822BF401680722"/>
    <w:rsid w:val="006A0036"/>
  </w:style>
  <w:style w:type="paragraph" w:customStyle="1" w:styleId="0FA525FB21E946B4BAF4C1202E20B46822">
    <w:name w:val="0FA525FB21E946B4BAF4C1202E20B46822"/>
    <w:rsid w:val="006A0036"/>
  </w:style>
  <w:style w:type="paragraph" w:customStyle="1" w:styleId="97F4373BE362495EAC886E1ACDE69A4111">
    <w:name w:val="97F4373BE362495EAC886E1ACDE69A4111"/>
    <w:rsid w:val="006A0036"/>
  </w:style>
  <w:style w:type="paragraph" w:customStyle="1" w:styleId="4392A16ADF544D3889D3D146F6AD0C9722">
    <w:name w:val="4392A16ADF544D3889D3D146F6AD0C9722"/>
    <w:rsid w:val="006A0036"/>
  </w:style>
  <w:style w:type="paragraph" w:customStyle="1" w:styleId="798B81B3F22A4B698EE135DC8C8ED7C322">
    <w:name w:val="798B81B3F22A4B698EE135DC8C8ED7C322"/>
    <w:rsid w:val="006A0036"/>
  </w:style>
  <w:style w:type="paragraph" w:customStyle="1" w:styleId="11DF1C3B6C5C44D58F96E14F3DFE85B522">
    <w:name w:val="11DF1C3B6C5C44D58F96E14F3DFE85B522"/>
    <w:rsid w:val="006A0036"/>
  </w:style>
  <w:style w:type="paragraph" w:customStyle="1" w:styleId="48C6D73AABEB4D779C487C83DEA6591F22">
    <w:name w:val="48C6D73AABEB4D779C487C83DEA6591F22"/>
    <w:rsid w:val="006A0036"/>
  </w:style>
  <w:style w:type="paragraph" w:customStyle="1" w:styleId="8F25DA1BD263433C942A7605318BD7CF22">
    <w:name w:val="8F25DA1BD263433C942A7605318BD7CF22"/>
    <w:rsid w:val="006A0036"/>
  </w:style>
  <w:style w:type="paragraph" w:customStyle="1" w:styleId="F1F454545F3E466AAD796D83A3D8B25022">
    <w:name w:val="F1F454545F3E466AAD796D83A3D8B25022"/>
    <w:rsid w:val="006A0036"/>
  </w:style>
  <w:style w:type="paragraph" w:customStyle="1" w:styleId="846AE2968FD948159A1909BB0B29DD7A22">
    <w:name w:val="846AE2968FD948159A1909BB0B29DD7A22"/>
    <w:rsid w:val="006A0036"/>
  </w:style>
  <w:style w:type="paragraph" w:customStyle="1" w:styleId="E3A9FC9480BB4522B74462FB5EE0C78A21">
    <w:name w:val="E3A9FC9480BB4522B74462FB5EE0C78A21"/>
    <w:rsid w:val="006A0036"/>
  </w:style>
  <w:style w:type="paragraph" w:customStyle="1" w:styleId="36BA8ECF09304F8BB88140078830DEE522">
    <w:name w:val="36BA8ECF09304F8BB88140078830DEE522"/>
    <w:rsid w:val="006A0036"/>
  </w:style>
  <w:style w:type="paragraph" w:customStyle="1" w:styleId="FA77C71F13D943DC9FAA268040D32FC222">
    <w:name w:val="FA77C71F13D943DC9FAA268040D32FC222"/>
    <w:rsid w:val="006A0036"/>
  </w:style>
  <w:style w:type="paragraph" w:customStyle="1" w:styleId="98331ED267F246C680665365F70AEA6A22">
    <w:name w:val="98331ED267F246C680665365F70AEA6A22"/>
    <w:rsid w:val="006A0036"/>
  </w:style>
  <w:style w:type="paragraph" w:customStyle="1" w:styleId="E41C3C41C493406F9F8D8F4EA1A944D822">
    <w:name w:val="E41C3C41C493406F9F8D8F4EA1A944D822"/>
    <w:rsid w:val="006A0036"/>
  </w:style>
  <w:style w:type="paragraph" w:customStyle="1" w:styleId="4614B68020EF42BAA6573C4FE4CFE64922">
    <w:name w:val="4614B68020EF42BAA6573C4FE4CFE64922"/>
    <w:rsid w:val="006A0036"/>
  </w:style>
  <w:style w:type="paragraph" w:customStyle="1" w:styleId="5352DD7D9F044331BCA7EC60F70B066E23">
    <w:name w:val="5352DD7D9F044331BCA7EC60F70B066E23"/>
    <w:rsid w:val="006A0036"/>
  </w:style>
  <w:style w:type="paragraph" w:customStyle="1" w:styleId="F74FFE314E794A9BB8F2E2A11EE6519523">
    <w:name w:val="F74FFE314E794A9BB8F2E2A11EE6519523"/>
    <w:rsid w:val="006A0036"/>
  </w:style>
  <w:style w:type="paragraph" w:customStyle="1" w:styleId="7E7DD7C07D2F4D8B9E15A04A4A6B9BEB23">
    <w:name w:val="7E7DD7C07D2F4D8B9E15A04A4A6B9BEB23"/>
    <w:rsid w:val="006A0036"/>
  </w:style>
  <w:style w:type="paragraph" w:customStyle="1" w:styleId="3AD7D52F6CD64994843EE6773726531223">
    <w:name w:val="3AD7D52F6CD64994843EE6773726531223"/>
    <w:rsid w:val="006A0036"/>
  </w:style>
  <w:style w:type="paragraph" w:customStyle="1" w:styleId="84421AF27FDB45909CAD87CE7A7BCC7423">
    <w:name w:val="84421AF27FDB45909CAD87CE7A7BCC7423"/>
    <w:rsid w:val="006A0036"/>
  </w:style>
  <w:style w:type="paragraph" w:customStyle="1" w:styleId="E587F7E4EBD34F609649F1B4A454518A12">
    <w:name w:val="E587F7E4EBD34F609649F1B4A454518A12"/>
    <w:rsid w:val="006A0036"/>
  </w:style>
  <w:style w:type="paragraph" w:customStyle="1" w:styleId="B7A5C45FB0704F54BE6E57C8516858B723">
    <w:name w:val="B7A5C45FB0704F54BE6E57C8516858B723"/>
    <w:rsid w:val="006A0036"/>
  </w:style>
  <w:style w:type="paragraph" w:customStyle="1" w:styleId="3D9B060A6F0E48C99FC890E87F8D4FC623">
    <w:name w:val="3D9B060A6F0E48C99FC890E87F8D4FC623"/>
    <w:rsid w:val="006A0036"/>
  </w:style>
  <w:style w:type="paragraph" w:customStyle="1" w:styleId="26BC51BFB9D145549183D90F20BE95A523">
    <w:name w:val="26BC51BFB9D145549183D90F20BE95A523"/>
    <w:rsid w:val="006A0036"/>
  </w:style>
  <w:style w:type="paragraph" w:customStyle="1" w:styleId="652C7B2D99C64FD0AFC0822BF401680723">
    <w:name w:val="652C7B2D99C64FD0AFC0822BF401680723"/>
    <w:rsid w:val="006A0036"/>
  </w:style>
  <w:style w:type="paragraph" w:customStyle="1" w:styleId="0FA525FB21E946B4BAF4C1202E20B46823">
    <w:name w:val="0FA525FB21E946B4BAF4C1202E20B46823"/>
    <w:rsid w:val="006A0036"/>
  </w:style>
  <w:style w:type="paragraph" w:customStyle="1" w:styleId="97F4373BE362495EAC886E1ACDE69A4112">
    <w:name w:val="97F4373BE362495EAC886E1ACDE69A4112"/>
    <w:rsid w:val="006A0036"/>
  </w:style>
  <w:style w:type="paragraph" w:customStyle="1" w:styleId="4392A16ADF544D3889D3D146F6AD0C9723">
    <w:name w:val="4392A16ADF544D3889D3D146F6AD0C9723"/>
    <w:rsid w:val="006A0036"/>
  </w:style>
  <w:style w:type="paragraph" w:customStyle="1" w:styleId="798B81B3F22A4B698EE135DC8C8ED7C323">
    <w:name w:val="798B81B3F22A4B698EE135DC8C8ED7C323"/>
    <w:rsid w:val="006A0036"/>
  </w:style>
  <w:style w:type="paragraph" w:customStyle="1" w:styleId="11DF1C3B6C5C44D58F96E14F3DFE85B523">
    <w:name w:val="11DF1C3B6C5C44D58F96E14F3DFE85B523"/>
    <w:rsid w:val="006A0036"/>
  </w:style>
  <w:style w:type="paragraph" w:customStyle="1" w:styleId="48C6D73AABEB4D779C487C83DEA6591F23">
    <w:name w:val="48C6D73AABEB4D779C487C83DEA6591F23"/>
    <w:rsid w:val="006A0036"/>
  </w:style>
  <w:style w:type="paragraph" w:customStyle="1" w:styleId="8F25DA1BD263433C942A7605318BD7CF23">
    <w:name w:val="8F25DA1BD263433C942A7605318BD7CF23"/>
    <w:rsid w:val="006A0036"/>
  </w:style>
  <w:style w:type="paragraph" w:customStyle="1" w:styleId="F1F454545F3E466AAD796D83A3D8B25023">
    <w:name w:val="F1F454545F3E466AAD796D83A3D8B25023"/>
    <w:rsid w:val="006A0036"/>
  </w:style>
  <w:style w:type="paragraph" w:customStyle="1" w:styleId="846AE2968FD948159A1909BB0B29DD7A23">
    <w:name w:val="846AE2968FD948159A1909BB0B29DD7A23"/>
    <w:rsid w:val="006A0036"/>
  </w:style>
  <w:style w:type="paragraph" w:customStyle="1" w:styleId="E3A9FC9480BB4522B74462FB5EE0C78A22">
    <w:name w:val="E3A9FC9480BB4522B74462FB5EE0C78A22"/>
    <w:rsid w:val="006A0036"/>
  </w:style>
  <w:style w:type="paragraph" w:customStyle="1" w:styleId="36BA8ECF09304F8BB88140078830DEE523">
    <w:name w:val="36BA8ECF09304F8BB88140078830DEE523"/>
    <w:rsid w:val="006A0036"/>
  </w:style>
  <w:style w:type="paragraph" w:customStyle="1" w:styleId="FA77C71F13D943DC9FAA268040D32FC223">
    <w:name w:val="FA77C71F13D943DC9FAA268040D32FC223"/>
    <w:rsid w:val="006A0036"/>
  </w:style>
  <w:style w:type="paragraph" w:customStyle="1" w:styleId="98331ED267F246C680665365F70AEA6A23">
    <w:name w:val="98331ED267F246C680665365F70AEA6A23"/>
    <w:rsid w:val="006A0036"/>
  </w:style>
  <w:style w:type="paragraph" w:customStyle="1" w:styleId="E41C3C41C493406F9F8D8F4EA1A944D823">
    <w:name w:val="E41C3C41C493406F9F8D8F4EA1A944D823"/>
    <w:rsid w:val="006A0036"/>
  </w:style>
  <w:style w:type="paragraph" w:customStyle="1" w:styleId="4614B68020EF42BAA6573C4FE4CFE64923">
    <w:name w:val="4614B68020EF42BAA6573C4FE4CFE64923"/>
    <w:rsid w:val="006A0036"/>
  </w:style>
  <w:style w:type="paragraph" w:customStyle="1" w:styleId="5352DD7D9F044331BCA7EC60F70B066E24">
    <w:name w:val="5352DD7D9F044331BCA7EC60F70B066E24"/>
    <w:rsid w:val="006A0036"/>
  </w:style>
  <w:style w:type="paragraph" w:customStyle="1" w:styleId="F74FFE314E794A9BB8F2E2A11EE6519524">
    <w:name w:val="F74FFE314E794A9BB8F2E2A11EE6519524"/>
    <w:rsid w:val="006A0036"/>
  </w:style>
  <w:style w:type="paragraph" w:customStyle="1" w:styleId="7E7DD7C07D2F4D8B9E15A04A4A6B9BEB24">
    <w:name w:val="7E7DD7C07D2F4D8B9E15A04A4A6B9BEB24"/>
    <w:rsid w:val="006A0036"/>
  </w:style>
  <w:style w:type="paragraph" w:customStyle="1" w:styleId="3AD7D52F6CD64994843EE6773726531224">
    <w:name w:val="3AD7D52F6CD64994843EE6773726531224"/>
    <w:rsid w:val="006A0036"/>
  </w:style>
  <w:style w:type="paragraph" w:customStyle="1" w:styleId="84421AF27FDB45909CAD87CE7A7BCC7424">
    <w:name w:val="84421AF27FDB45909CAD87CE7A7BCC7424"/>
    <w:rsid w:val="006A0036"/>
  </w:style>
  <w:style w:type="paragraph" w:customStyle="1" w:styleId="E587F7E4EBD34F609649F1B4A454518A13">
    <w:name w:val="E587F7E4EBD34F609649F1B4A454518A13"/>
    <w:rsid w:val="006A0036"/>
  </w:style>
  <w:style w:type="paragraph" w:customStyle="1" w:styleId="B7A5C45FB0704F54BE6E57C8516858B724">
    <w:name w:val="B7A5C45FB0704F54BE6E57C8516858B724"/>
    <w:rsid w:val="006A0036"/>
  </w:style>
  <w:style w:type="paragraph" w:customStyle="1" w:styleId="3D9B060A6F0E48C99FC890E87F8D4FC624">
    <w:name w:val="3D9B060A6F0E48C99FC890E87F8D4FC624"/>
    <w:rsid w:val="006A0036"/>
  </w:style>
  <w:style w:type="paragraph" w:customStyle="1" w:styleId="26BC51BFB9D145549183D90F20BE95A524">
    <w:name w:val="26BC51BFB9D145549183D90F20BE95A524"/>
    <w:rsid w:val="006A0036"/>
  </w:style>
  <w:style w:type="paragraph" w:customStyle="1" w:styleId="652C7B2D99C64FD0AFC0822BF401680724">
    <w:name w:val="652C7B2D99C64FD0AFC0822BF401680724"/>
    <w:rsid w:val="006A0036"/>
  </w:style>
  <w:style w:type="paragraph" w:customStyle="1" w:styleId="0FA525FB21E946B4BAF4C1202E20B46824">
    <w:name w:val="0FA525FB21E946B4BAF4C1202E20B46824"/>
    <w:rsid w:val="006A0036"/>
  </w:style>
  <w:style w:type="paragraph" w:customStyle="1" w:styleId="97F4373BE362495EAC886E1ACDE69A4113">
    <w:name w:val="97F4373BE362495EAC886E1ACDE69A4113"/>
    <w:rsid w:val="006A0036"/>
  </w:style>
  <w:style w:type="paragraph" w:customStyle="1" w:styleId="4392A16ADF544D3889D3D146F6AD0C9724">
    <w:name w:val="4392A16ADF544D3889D3D146F6AD0C9724"/>
    <w:rsid w:val="006A0036"/>
  </w:style>
  <w:style w:type="paragraph" w:customStyle="1" w:styleId="798B81B3F22A4B698EE135DC8C8ED7C324">
    <w:name w:val="798B81B3F22A4B698EE135DC8C8ED7C324"/>
    <w:rsid w:val="006A0036"/>
  </w:style>
  <w:style w:type="paragraph" w:customStyle="1" w:styleId="11DF1C3B6C5C44D58F96E14F3DFE85B524">
    <w:name w:val="11DF1C3B6C5C44D58F96E14F3DFE85B524"/>
    <w:rsid w:val="006A0036"/>
  </w:style>
  <w:style w:type="paragraph" w:customStyle="1" w:styleId="48C6D73AABEB4D779C487C83DEA6591F24">
    <w:name w:val="48C6D73AABEB4D779C487C83DEA6591F24"/>
    <w:rsid w:val="006A0036"/>
  </w:style>
  <w:style w:type="paragraph" w:customStyle="1" w:styleId="8F25DA1BD263433C942A7605318BD7CF24">
    <w:name w:val="8F25DA1BD263433C942A7605318BD7CF24"/>
    <w:rsid w:val="006A0036"/>
  </w:style>
  <w:style w:type="paragraph" w:customStyle="1" w:styleId="F1F454545F3E466AAD796D83A3D8B25024">
    <w:name w:val="F1F454545F3E466AAD796D83A3D8B25024"/>
    <w:rsid w:val="006A0036"/>
  </w:style>
  <w:style w:type="paragraph" w:customStyle="1" w:styleId="846AE2968FD948159A1909BB0B29DD7A24">
    <w:name w:val="846AE2968FD948159A1909BB0B29DD7A24"/>
    <w:rsid w:val="006A0036"/>
  </w:style>
  <w:style w:type="paragraph" w:customStyle="1" w:styleId="E3A9FC9480BB4522B74462FB5EE0C78A23">
    <w:name w:val="E3A9FC9480BB4522B74462FB5EE0C78A23"/>
    <w:rsid w:val="006A0036"/>
  </w:style>
  <w:style w:type="paragraph" w:customStyle="1" w:styleId="36BA8ECF09304F8BB88140078830DEE524">
    <w:name w:val="36BA8ECF09304F8BB88140078830DEE524"/>
    <w:rsid w:val="006A0036"/>
  </w:style>
  <w:style w:type="paragraph" w:customStyle="1" w:styleId="FA77C71F13D943DC9FAA268040D32FC224">
    <w:name w:val="FA77C71F13D943DC9FAA268040D32FC224"/>
    <w:rsid w:val="006A0036"/>
  </w:style>
  <w:style w:type="paragraph" w:customStyle="1" w:styleId="98331ED267F246C680665365F70AEA6A24">
    <w:name w:val="98331ED267F246C680665365F70AEA6A24"/>
    <w:rsid w:val="006A0036"/>
  </w:style>
  <w:style w:type="paragraph" w:customStyle="1" w:styleId="E41C3C41C493406F9F8D8F4EA1A944D824">
    <w:name w:val="E41C3C41C493406F9F8D8F4EA1A944D824"/>
    <w:rsid w:val="006A0036"/>
  </w:style>
  <w:style w:type="paragraph" w:customStyle="1" w:styleId="4614B68020EF42BAA6573C4FE4CFE64924">
    <w:name w:val="4614B68020EF42BAA6573C4FE4CFE64924"/>
    <w:rsid w:val="006A0036"/>
  </w:style>
  <w:style w:type="paragraph" w:customStyle="1" w:styleId="5352DD7D9F044331BCA7EC60F70B066E25">
    <w:name w:val="5352DD7D9F044331BCA7EC60F70B066E25"/>
    <w:rsid w:val="0093676B"/>
  </w:style>
  <w:style w:type="paragraph" w:customStyle="1" w:styleId="F74FFE314E794A9BB8F2E2A11EE6519525">
    <w:name w:val="F74FFE314E794A9BB8F2E2A11EE6519525"/>
    <w:rsid w:val="0093676B"/>
  </w:style>
  <w:style w:type="paragraph" w:customStyle="1" w:styleId="7E7DD7C07D2F4D8B9E15A04A4A6B9BEB25">
    <w:name w:val="7E7DD7C07D2F4D8B9E15A04A4A6B9BEB25"/>
    <w:rsid w:val="0093676B"/>
  </w:style>
  <w:style w:type="paragraph" w:customStyle="1" w:styleId="3AD7D52F6CD64994843EE6773726531225">
    <w:name w:val="3AD7D52F6CD64994843EE6773726531225"/>
    <w:rsid w:val="0093676B"/>
  </w:style>
  <w:style w:type="paragraph" w:customStyle="1" w:styleId="84421AF27FDB45909CAD87CE7A7BCC7425">
    <w:name w:val="84421AF27FDB45909CAD87CE7A7BCC7425"/>
    <w:rsid w:val="0093676B"/>
  </w:style>
  <w:style w:type="paragraph" w:customStyle="1" w:styleId="E587F7E4EBD34F609649F1B4A454518A14">
    <w:name w:val="E587F7E4EBD34F609649F1B4A454518A14"/>
    <w:rsid w:val="0093676B"/>
  </w:style>
  <w:style w:type="paragraph" w:customStyle="1" w:styleId="B7A5C45FB0704F54BE6E57C8516858B725">
    <w:name w:val="B7A5C45FB0704F54BE6E57C8516858B725"/>
    <w:rsid w:val="0093676B"/>
  </w:style>
  <w:style w:type="paragraph" w:customStyle="1" w:styleId="3D9B060A6F0E48C99FC890E87F8D4FC625">
    <w:name w:val="3D9B060A6F0E48C99FC890E87F8D4FC625"/>
    <w:rsid w:val="0093676B"/>
  </w:style>
  <w:style w:type="paragraph" w:customStyle="1" w:styleId="26BC51BFB9D145549183D90F20BE95A525">
    <w:name w:val="26BC51BFB9D145549183D90F20BE95A525"/>
    <w:rsid w:val="0093676B"/>
  </w:style>
  <w:style w:type="paragraph" w:customStyle="1" w:styleId="652C7B2D99C64FD0AFC0822BF401680725">
    <w:name w:val="652C7B2D99C64FD0AFC0822BF401680725"/>
    <w:rsid w:val="0093676B"/>
  </w:style>
  <w:style w:type="paragraph" w:customStyle="1" w:styleId="0FA525FB21E946B4BAF4C1202E20B46825">
    <w:name w:val="0FA525FB21E946B4BAF4C1202E20B46825"/>
    <w:rsid w:val="0093676B"/>
  </w:style>
  <w:style w:type="paragraph" w:customStyle="1" w:styleId="97F4373BE362495EAC886E1ACDE69A4114">
    <w:name w:val="97F4373BE362495EAC886E1ACDE69A4114"/>
    <w:rsid w:val="0093676B"/>
  </w:style>
  <w:style w:type="paragraph" w:customStyle="1" w:styleId="4392A16ADF544D3889D3D146F6AD0C9725">
    <w:name w:val="4392A16ADF544D3889D3D146F6AD0C9725"/>
    <w:rsid w:val="0093676B"/>
  </w:style>
  <w:style w:type="paragraph" w:customStyle="1" w:styleId="798B81B3F22A4B698EE135DC8C8ED7C325">
    <w:name w:val="798B81B3F22A4B698EE135DC8C8ED7C325"/>
    <w:rsid w:val="0093676B"/>
  </w:style>
  <w:style w:type="paragraph" w:customStyle="1" w:styleId="11DF1C3B6C5C44D58F96E14F3DFE85B525">
    <w:name w:val="11DF1C3B6C5C44D58F96E14F3DFE85B525"/>
    <w:rsid w:val="0093676B"/>
  </w:style>
  <w:style w:type="paragraph" w:customStyle="1" w:styleId="48C6D73AABEB4D779C487C83DEA6591F25">
    <w:name w:val="48C6D73AABEB4D779C487C83DEA6591F25"/>
    <w:rsid w:val="0093676B"/>
  </w:style>
  <w:style w:type="paragraph" w:customStyle="1" w:styleId="8F25DA1BD263433C942A7605318BD7CF25">
    <w:name w:val="8F25DA1BD263433C942A7605318BD7CF25"/>
    <w:rsid w:val="0093676B"/>
  </w:style>
  <w:style w:type="paragraph" w:customStyle="1" w:styleId="F1F454545F3E466AAD796D83A3D8B25025">
    <w:name w:val="F1F454545F3E466AAD796D83A3D8B25025"/>
    <w:rsid w:val="0093676B"/>
  </w:style>
  <w:style w:type="paragraph" w:customStyle="1" w:styleId="846AE2968FD948159A1909BB0B29DD7A25">
    <w:name w:val="846AE2968FD948159A1909BB0B29DD7A25"/>
    <w:rsid w:val="0093676B"/>
  </w:style>
  <w:style w:type="paragraph" w:customStyle="1" w:styleId="E3A9FC9480BB4522B74462FB5EE0C78A24">
    <w:name w:val="E3A9FC9480BB4522B74462FB5EE0C78A24"/>
    <w:rsid w:val="0093676B"/>
  </w:style>
  <w:style w:type="paragraph" w:customStyle="1" w:styleId="36BA8ECF09304F8BB88140078830DEE525">
    <w:name w:val="36BA8ECF09304F8BB88140078830DEE525"/>
    <w:rsid w:val="0093676B"/>
  </w:style>
  <w:style w:type="paragraph" w:customStyle="1" w:styleId="FA77C71F13D943DC9FAA268040D32FC225">
    <w:name w:val="FA77C71F13D943DC9FAA268040D32FC225"/>
    <w:rsid w:val="0093676B"/>
  </w:style>
  <w:style w:type="paragraph" w:customStyle="1" w:styleId="98331ED267F246C680665365F70AEA6A25">
    <w:name w:val="98331ED267F246C680665365F70AEA6A25"/>
    <w:rsid w:val="0093676B"/>
  </w:style>
  <w:style w:type="paragraph" w:customStyle="1" w:styleId="E41C3C41C493406F9F8D8F4EA1A944D825">
    <w:name w:val="E41C3C41C493406F9F8D8F4EA1A944D825"/>
    <w:rsid w:val="0093676B"/>
  </w:style>
  <w:style w:type="paragraph" w:customStyle="1" w:styleId="4614B68020EF42BAA6573C4FE4CFE64925">
    <w:name w:val="4614B68020EF42BAA6573C4FE4CFE64925"/>
    <w:rsid w:val="0093676B"/>
  </w:style>
  <w:style w:type="paragraph" w:customStyle="1" w:styleId="5352DD7D9F044331BCA7EC60F70B066E26">
    <w:name w:val="5352DD7D9F044331BCA7EC60F70B066E26"/>
    <w:rsid w:val="003D0B9F"/>
  </w:style>
  <w:style w:type="paragraph" w:customStyle="1" w:styleId="F74FFE314E794A9BB8F2E2A11EE6519526">
    <w:name w:val="F74FFE314E794A9BB8F2E2A11EE6519526"/>
    <w:rsid w:val="003D0B9F"/>
  </w:style>
  <w:style w:type="paragraph" w:customStyle="1" w:styleId="7E7DD7C07D2F4D8B9E15A04A4A6B9BEB26">
    <w:name w:val="7E7DD7C07D2F4D8B9E15A04A4A6B9BEB26"/>
    <w:rsid w:val="003D0B9F"/>
  </w:style>
  <w:style w:type="paragraph" w:customStyle="1" w:styleId="3AD7D52F6CD64994843EE6773726531226">
    <w:name w:val="3AD7D52F6CD64994843EE6773726531226"/>
    <w:rsid w:val="003D0B9F"/>
  </w:style>
  <w:style w:type="paragraph" w:customStyle="1" w:styleId="84421AF27FDB45909CAD87CE7A7BCC7426">
    <w:name w:val="84421AF27FDB45909CAD87CE7A7BCC7426"/>
    <w:rsid w:val="003D0B9F"/>
  </w:style>
  <w:style w:type="paragraph" w:customStyle="1" w:styleId="E587F7E4EBD34F609649F1B4A454518A15">
    <w:name w:val="E587F7E4EBD34F609649F1B4A454518A15"/>
    <w:rsid w:val="003D0B9F"/>
  </w:style>
  <w:style w:type="paragraph" w:customStyle="1" w:styleId="B7A5C45FB0704F54BE6E57C8516858B726">
    <w:name w:val="B7A5C45FB0704F54BE6E57C8516858B726"/>
    <w:rsid w:val="003D0B9F"/>
  </w:style>
  <w:style w:type="paragraph" w:customStyle="1" w:styleId="3D9B060A6F0E48C99FC890E87F8D4FC626">
    <w:name w:val="3D9B060A6F0E48C99FC890E87F8D4FC626"/>
    <w:rsid w:val="003D0B9F"/>
  </w:style>
  <w:style w:type="paragraph" w:customStyle="1" w:styleId="26BC51BFB9D145549183D90F20BE95A526">
    <w:name w:val="26BC51BFB9D145549183D90F20BE95A526"/>
    <w:rsid w:val="003D0B9F"/>
  </w:style>
  <w:style w:type="paragraph" w:customStyle="1" w:styleId="652C7B2D99C64FD0AFC0822BF401680726">
    <w:name w:val="652C7B2D99C64FD0AFC0822BF401680726"/>
    <w:rsid w:val="003D0B9F"/>
  </w:style>
  <w:style w:type="paragraph" w:customStyle="1" w:styleId="0FA525FB21E946B4BAF4C1202E20B46826">
    <w:name w:val="0FA525FB21E946B4BAF4C1202E20B46826"/>
    <w:rsid w:val="003D0B9F"/>
  </w:style>
  <w:style w:type="paragraph" w:customStyle="1" w:styleId="97F4373BE362495EAC886E1ACDE69A4115">
    <w:name w:val="97F4373BE362495EAC886E1ACDE69A4115"/>
    <w:rsid w:val="003D0B9F"/>
  </w:style>
  <w:style w:type="paragraph" w:customStyle="1" w:styleId="4392A16ADF544D3889D3D146F6AD0C9726">
    <w:name w:val="4392A16ADF544D3889D3D146F6AD0C9726"/>
    <w:rsid w:val="003D0B9F"/>
  </w:style>
  <w:style w:type="paragraph" w:customStyle="1" w:styleId="798B81B3F22A4B698EE135DC8C8ED7C326">
    <w:name w:val="798B81B3F22A4B698EE135DC8C8ED7C326"/>
    <w:rsid w:val="003D0B9F"/>
  </w:style>
  <w:style w:type="paragraph" w:customStyle="1" w:styleId="11DF1C3B6C5C44D58F96E14F3DFE85B526">
    <w:name w:val="11DF1C3B6C5C44D58F96E14F3DFE85B526"/>
    <w:rsid w:val="003D0B9F"/>
  </w:style>
  <w:style w:type="paragraph" w:customStyle="1" w:styleId="48C6D73AABEB4D779C487C83DEA6591F26">
    <w:name w:val="48C6D73AABEB4D779C487C83DEA6591F26"/>
    <w:rsid w:val="003D0B9F"/>
  </w:style>
  <w:style w:type="paragraph" w:customStyle="1" w:styleId="8F25DA1BD263433C942A7605318BD7CF26">
    <w:name w:val="8F25DA1BD263433C942A7605318BD7CF26"/>
    <w:rsid w:val="003D0B9F"/>
  </w:style>
  <w:style w:type="paragraph" w:customStyle="1" w:styleId="F1F454545F3E466AAD796D83A3D8B25026">
    <w:name w:val="F1F454545F3E466AAD796D83A3D8B25026"/>
    <w:rsid w:val="003D0B9F"/>
  </w:style>
  <w:style w:type="paragraph" w:customStyle="1" w:styleId="846AE2968FD948159A1909BB0B29DD7A26">
    <w:name w:val="846AE2968FD948159A1909BB0B29DD7A26"/>
    <w:rsid w:val="003D0B9F"/>
  </w:style>
  <w:style w:type="paragraph" w:customStyle="1" w:styleId="E3A9FC9480BB4522B74462FB5EE0C78A25">
    <w:name w:val="E3A9FC9480BB4522B74462FB5EE0C78A25"/>
    <w:rsid w:val="003D0B9F"/>
  </w:style>
  <w:style w:type="paragraph" w:customStyle="1" w:styleId="36BA8ECF09304F8BB88140078830DEE526">
    <w:name w:val="36BA8ECF09304F8BB88140078830DEE526"/>
    <w:rsid w:val="003D0B9F"/>
  </w:style>
  <w:style w:type="paragraph" w:customStyle="1" w:styleId="FA77C71F13D943DC9FAA268040D32FC226">
    <w:name w:val="FA77C71F13D943DC9FAA268040D32FC226"/>
    <w:rsid w:val="003D0B9F"/>
  </w:style>
  <w:style w:type="paragraph" w:customStyle="1" w:styleId="98331ED267F246C680665365F70AEA6A26">
    <w:name w:val="98331ED267F246C680665365F70AEA6A26"/>
    <w:rsid w:val="003D0B9F"/>
  </w:style>
  <w:style w:type="paragraph" w:customStyle="1" w:styleId="E41C3C41C493406F9F8D8F4EA1A944D826">
    <w:name w:val="E41C3C41C493406F9F8D8F4EA1A944D826"/>
    <w:rsid w:val="003D0B9F"/>
  </w:style>
  <w:style w:type="paragraph" w:customStyle="1" w:styleId="4614B68020EF42BAA6573C4FE4CFE64926">
    <w:name w:val="4614B68020EF42BAA6573C4FE4CFE64926"/>
    <w:rsid w:val="003D0B9F"/>
  </w:style>
  <w:style w:type="paragraph" w:customStyle="1" w:styleId="5352DD7D9F044331BCA7EC60F70B066E27">
    <w:name w:val="5352DD7D9F044331BCA7EC60F70B066E27"/>
    <w:rsid w:val="003D0B9F"/>
  </w:style>
  <w:style w:type="paragraph" w:customStyle="1" w:styleId="F74FFE314E794A9BB8F2E2A11EE6519527">
    <w:name w:val="F74FFE314E794A9BB8F2E2A11EE6519527"/>
    <w:rsid w:val="003D0B9F"/>
  </w:style>
  <w:style w:type="paragraph" w:customStyle="1" w:styleId="7E7DD7C07D2F4D8B9E15A04A4A6B9BEB27">
    <w:name w:val="7E7DD7C07D2F4D8B9E15A04A4A6B9BEB27"/>
    <w:rsid w:val="003D0B9F"/>
  </w:style>
  <w:style w:type="paragraph" w:customStyle="1" w:styleId="3AD7D52F6CD64994843EE6773726531227">
    <w:name w:val="3AD7D52F6CD64994843EE6773726531227"/>
    <w:rsid w:val="003D0B9F"/>
  </w:style>
  <w:style w:type="paragraph" w:customStyle="1" w:styleId="84421AF27FDB45909CAD87CE7A7BCC7427">
    <w:name w:val="84421AF27FDB45909CAD87CE7A7BCC7427"/>
    <w:rsid w:val="003D0B9F"/>
  </w:style>
  <w:style w:type="paragraph" w:customStyle="1" w:styleId="E587F7E4EBD34F609649F1B4A454518A16">
    <w:name w:val="E587F7E4EBD34F609649F1B4A454518A16"/>
    <w:rsid w:val="003D0B9F"/>
  </w:style>
  <w:style w:type="paragraph" w:customStyle="1" w:styleId="B7A5C45FB0704F54BE6E57C8516858B727">
    <w:name w:val="B7A5C45FB0704F54BE6E57C8516858B727"/>
    <w:rsid w:val="003D0B9F"/>
  </w:style>
  <w:style w:type="paragraph" w:customStyle="1" w:styleId="3D9B060A6F0E48C99FC890E87F8D4FC627">
    <w:name w:val="3D9B060A6F0E48C99FC890E87F8D4FC627"/>
    <w:rsid w:val="003D0B9F"/>
  </w:style>
  <w:style w:type="paragraph" w:customStyle="1" w:styleId="26BC51BFB9D145549183D90F20BE95A527">
    <w:name w:val="26BC51BFB9D145549183D90F20BE95A527"/>
    <w:rsid w:val="003D0B9F"/>
  </w:style>
  <w:style w:type="paragraph" w:customStyle="1" w:styleId="652C7B2D99C64FD0AFC0822BF401680727">
    <w:name w:val="652C7B2D99C64FD0AFC0822BF401680727"/>
    <w:rsid w:val="003D0B9F"/>
  </w:style>
  <w:style w:type="paragraph" w:customStyle="1" w:styleId="0FA525FB21E946B4BAF4C1202E20B46827">
    <w:name w:val="0FA525FB21E946B4BAF4C1202E20B46827"/>
    <w:rsid w:val="003D0B9F"/>
  </w:style>
  <w:style w:type="paragraph" w:customStyle="1" w:styleId="97F4373BE362495EAC886E1ACDE69A4116">
    <w:name w:val="97F4373BE362495EAC886E1ACDE69A4116"/>
    <w:rsid w:val="003D0B9F"/>
  </w:style>
  <w:style w:type="paragraph" w:customStyle="1" w:styleId="4392A16ADF544D3889D3D146F6AD0C9727">
    <w:name w:val="4392A16ADF544D3889D3D146F6AD0C9727"/>
    <w:rsid w:val="003D0B9F"/>
  </w:style>
  <w:style w:type="paragraph" w:customStyle="1" w:styleId="798B81B3F22A4B698EE135DC8C8ED7C327">
    <w:name w:val="798B81B3F22A4B698EE135DC8C8ED7C327"/>
    <w:rsid w:val="003D0B9F"/>
  </w:style>
  <w:style w:type="paragraph" w:customStyle="1" w:styleId="11DF1C3B6C5C44D58F96E14F3DFE85B527">
    <w:name w:val="11DF1C3B6C5C44D58F96E14F3DFE85B527"/>
    <w:rsid w:val="003D0B9F"/>
  </w:style>
  <w:style w:type="paragraph" w:customStyle="1" w:styleId="48C6D73AABEB4D779C487C83DEA6591F27">
    <w:name w:val="48C6D73AABEB4D779C487C83DEA6591F27"/>
    <w:rsid w:val="003D0B9F"/>
  </w:style>
  <w:style w:type="paragraph" w:customStyle="1" w:styleId="8F25DA1BD263433C942A7605318BD7CF27">
    <w:name w:val="8F25DA1BD263433C942A7605318BD7CF27"/>
    <w:rsid w:val="003D0B9F"/>
  </w:style>
  <w:style w:type="paragraph" w:customStyle="1" w:styleId="F1F454545F3E466AAD796D83A3D8B25027">
    <w:name w:val="F1F454545F3E466AAD796D83A3D8B25027"/>
    <w:rsid w:val="003D0B9F"/>
  </w:style>
  <w:style w:type="paragraph" w:customStyle="1" w:styleId="846AE2968FD948159A1909BB0B29DD7A27">
    <w:name w:val="846AE2968FD948159A1909BB0B29DD7A27"/>
    <w:rsid w:val="003D0B9F"/>
  </w:style>
  <w:style w:type="paragraph" w:customStyle="1" w:styleId="E3A9FC9480BB4522B74462FB5EE0C78A26">
    <w:name w:val="E3A9FC9480BB4522B74462FB5EE0C78A26"/>
    <w:rsid w:val="003D0B9F"/>
  </w:style>
  <w:style w:type="paragraph" w:customStyle="1" w:styleId="36BA8ECF09304F8BB88140078830DEE527">
    <w:name w:val="36BA8ECF09304F8BB88140078830DEE527"/>
    <w:rsid w:val="003D0B9F"/>
  </w:style>
  <w:style w:type="paragraph" w:customStyle="1" w:styleId="FA77C71F13D943DC9FAA268040D32FC227">
    <w:name w:val="FA77C71F13D943DC9FAA268040D32FC227"/>
    <w:rsid w:val="003D0B9F"/>
  </w:style>
  <w:style w:type="paragraph" w:customStyle="1" w:styleId="98331ED267F246C680665365F70AEA6A27">
    <w:name w:val="98331ED267F246C680665365F70AEA6A27"/>
    <w:rsid w:val="003D0B9F"/>
  </w:style>
  <w:style w:type="paragraph" w:customStyle="1" w:styleId="E41C3C41C493406F9F8D8F4EA1A944D827">
    <w:name w:val="E41C3C41C493406F9F8D8F4EA1A944D827"/>
    <w:rsid w:val="003D0B9F"/>
  </w:style>
  <w:style w:type="paragraph" w:customStyle="1" w:styleId="4614B68020EF42BAA6573C4FE4CFE64927">
    <w:name w:val="4614B68020EF42BAA6573C4FE4CFE64927"/>
    <w:rsid w:val="003D0B9F"/>
  </w:style>
  <w:style w:type="paragraph" w:customStyle="1" w:styleId="5352DD7D9F044331BCA7EC60F70B066E28">
    <w:name w:val="5352DD7D9F044331BCA7EC60F70B066E28"/>
    <w:rsid w:val="003D0B9F"/>
  </w:style>
  <w:style w:type="paragraph" w:customStyle="1" w:styleId="F74FFE314E794A9BB8F2E2A11EE6519528">
    <w:name w:val="F74FFE314E794A9BB8F2E2A11EE6519528"/>
    <w:rsid w:val="003D0B9F"/>
  </w:style>
  <w:style w:type="paragraph" w:customStyle="1" w:styleId="7E7DD7C07D2F4D8B9E15A04A4A6B9BEB28">
    <w:name w:val="7E7DD7C07D2F4D8B9E15A04A4A6B9BEB28"/>
    <w:rsid w:val="003D0B9F"/>
  </w:style>
  <w:style w:type="paragraph" w:customStyle="1" w:styleId="3AD7D52F6CD64994843EE6773726531228">
    <w:name w:val="3AD7D52F6CD64994843EE6773726531228"/>
    <w:rsid w:val="003D0B9F"/>
  </w:style>
  <w:style w:type="paragraph" w:customStyle="1" w:styleId="84421AF27FDB45909CAD87CE7A7BCC7428">
    <w:name w:val="84421AF27FDB45909CAD87CE7A7BCC7428"/>
    <w:rsid w:val="003D0B9F"/>
  </w:style>
  <w:style w:type="paragraph" w:customStyle="1" w:styleId="E587F7E4EBD34F609649F1B4A454518A17">
    <w:name w:val="E587F7E4EBD34F609649F1B4A454518A17"/>
    <w:rsid w:val="003D0B9F"/>
  </w:style>
  <w:style w:type="paragraph" w:customStyle="1" w:styleId="B7A5C45FB0704F54BE6E57C8516858B728">
    <w:name w:val="B7A5C45FB0704F54BE6E57C8516858B728"/>
    <w:rsid w:val="003D0B9F"/>
  </w:style>
  <w:style w:type="paragraph" w:customStyle="1" w:styleId="3D9B060A6F0E48C99FC890E87F8D4FC628">
    <w:name w:val="3D9B060A6F0E48C99FC890E87F8D4FC628"/>
    <w:rsid w:val="003D0B9F"/>
  </w:style>
  <w:style w:type="paragraph" w:customStyle="1" w:styleId="26BC51BFB9D145549183D90F20BE95A528">
    <w:name w:val="26BC51BFB9D145549183D90F20BE95A528"/>
    <w:rsid w:val="003D0B9F"/>
  </w:style>
  <w:style w:type="paragraph" w:customStyle="1" w:styleId="652C7B2D99C64FD0AFC0822BF401680728">
    <w:name w:val="652C7B2D99C64FD0AFC0822BF401680728"/>
    <w:rsid w:val="003D0B9F"/>
  </w:style>
  <w:style w:type="paragraph" w:customStyle="1" w:styleId="0FA525FB21E946B4BAF4C1202E20B46828">
    <w:name w:val="0FA525FB21E946B4BAF4C1202E20B46828"/>
    <w:rsid w:val="003D0B9F"/>
  </w:style>
  <w:style w:type="paragraph" w:customStyle="1" w:styleId="97F4373BE362495EAC886E1ACDE69A4117">
    <w:name w:val="97F4373BE362495EAC886E1ACDE69A4117"/>
    <w:rsid w:val="003D0B9F"/>
  </w:style>
  <w:style w:type="paragraph" w:customStyle="1" w:styleId="4392A16ADF544D3889D3D146F6AD0C9728">
    <w:name w:val="4392A16ADF544D3889D3D146F6AD0C9728"/>
    <w:rsid w:val="003D0B9F"/>
  </w:style>
  <w:style w:type="paragraph" w:customStyle="1" w:styleId="798B81B3F22A4B698EE135DC8C8ED7C328">
    <w:name w:val="798B81B3F22A4B698EE135DC8C8ED7C328"/>
    <w:rsid w:val="003D0B9F"/>
  </w:style>
  <w:style w:type="paragraph" w:customStyle="1" w:styleId="11DF1C3B6C5C44D58F96E14F3DFE85B528">
    <w:name w:val="11DF1C3B6C5C44D58F96E14F3DFE85B528"/>
    <w:rsid w:val="003D0B9F"/>
  </w:style>
  <w:style w:type="paragraph" w:customStyle="1" w:styleId="48C6D73AABEB4D779C487C83DEA6591F28">
    <w:name w:val="48C6D73AABEB4D779C487C83DEA6591F28"/>
    <w:rsid w:val="003D0B9F"/>
  </w:style>
  <w:style w:type="paragraph" w:customStyle="1" w:styleId="8F25DA1BD263433C942A7605318BD7CF28">
    <w:name w:val="8F25DA1BD263433C942A7605318BD7CF28"/>
    <w:rsid w:val="003D0B9F"/>
  </w:style>
  <w:style w:type="paragraph" w:customStyle="1" w:styleId="F1F454545F3E466AAD796D83A3D8B25028">
    <w:name w:val="F1F454545F3E466AAD796D83A3D8B25028"/>
    <w:rsid w:val="003D0B9F"/>
  </w:style>
  <w:style w:type="paragraph" w:customStyle="1" w:styleId="846AE2968FD948159A1909BB0B29DD7A28">
    <w:name w:val="846AE2968FD948159A1909BB0B29DD7A28"/>
    <w:rsid w:val="003D0B9F"/>
  </w:style>
  <w:style w:type="paragraph" w:customStyle="1" w:styleId="E3A9FC9480BB4522B74462FB5EE0C78A27">
    <w:name w:val="E3A9FC9480BB4522B74462FB5EE0C78A27"/>
    <w:rsid w:val="003D0B9F"/>
  </w:style>
  <w:style w:type="paragraph" w:customStyle="1" w:styleId="36BA8ECF09304F8BB88140078830DEE528">
    <w:name w:val="36BA8ECF09304F8BB88140078830DEE528"/>
    <w:rsid w:val="003D0B9F"/>
  </w:style>
  <w:style w:type="paragraph" w:customStyle="1" w:styleId="FA77C71F13D943DC9FAA268040D32FC228">
    <w:name w:val="FA77C71F13D943DC9FAA268040D32FC228"/>
    <w:rsid w:val="003D0B9F"/>
  </w:style>
  <w:style w:type="paragraph" w:customStyle="1" w:styleId="98331ED267F246C680665365F70AEA6A28">
    <w:name w:val="98331ED267F246C680665365F70AEA6A28"/>
    <w:rsid w:val="003D0B9F"/>
  </w:style>
  <w:style w:type="paragraph" w:customStyle="1" w:styleId="E41C3C41C493406F9F8D8F4EA1A944D828">
    <w:name w:val="E41C3C41C493406F9F8D8F4EA1A944D828"/>
    <w:rsid w:val="003D0B9F"/>
  </w:style>
  <w:style w:type="paragraph" w:customStyle="1" w:styleId="4614B68020EF42BAA6573C4FE4CFE64928">
    <w:name w:val="4614B68020EF42BAA6573C4FE4CFE64928"/>
    <w:rsid w:val="003D0B9F"/>
  </w:style>
  <w:style w:type="paragraph" w:customStyle="1" w:styleId="5352DD7D9F044331BCA7EC60F70B066E29">
    <w:name w:val="5352DD7D9F044331BCA7EC60F70B066E29"/>
    <w:rsid w:val="003D0B9F"/>
  </w:style>
  <w:style w:type="paragraph" w:customStyle="1" w:styleId="F74FFE314E794A9BB8F2E2A11EE6519529">
    <w:name w:val="F74FFE314E794A9BB8F2E2A11EE6519529"/>
    <w:rsid w:val="003D0B9F"/>
  </w:style>
  <w:style w:type="paragraph" w:customStyle="1" w:styleId="7E7DD7C07D2F4D8B9E15A04A4A6B9BEB29">
    <w:name w:val="7E7DD7C07D2F4D8B9E15A04A4A6B9BEB29"/>
    <w:rsid w:val="003D0B9F"/>
  </w:style>
  <w:style w:type="paragraph" w:customStyle="1" w:styleId="3AD7D52F6CD64994843EE6773726531229">
    <w:name w:val="3AD7D52F6CD64994843EE6773726531229"/>
    <w:rsid w:val="003D0B9F"/>
  </w:style>
  <w:style w:type="paragraph" w:customStyle="1" w:styleId="84421AF27FDB45909CAD87CE7A7BCC7429">
    <w:name w:val="84421AF27FDB45909CAD87CE7A7BCC7429"/>
    <w:rsid w:val="003D0B9F"/>
  </w:style>
  <w:style w:type="paragraph" w:customStyle="1" w:styleId="E587F7E4EBD34F609649F1B4A454518A18">
    <w:name w:val="E587F7E4EBD34F609649F1B4A454518A18"/>
    <w:rsid w:val="003D0B9F"/>
  </w:style>
  <w:style w:type="paragraph" w:customStyle="1" w:styleId="B7A5C45FB0704F54BE6E57C8516858B729">
    <w:name w:val="B7A5C45FB0704F54BE6E57C8516858B729"/>
    <w:rsid w:val="003D0B9F"/>
  </w:style>
  <w:style w:type="paragraph" w:customStyle="1" w:styleId="3D9B060A6F0E48C99FC890E87F8D4FC629">
    <w:name w:val="3D9B060A6F0E48C99FC890E87F8D4FC629"/>
    <w:rsid w:val="003D0B9F"/>
  </w:style>
  <w:style w:type="paragraph" w:customStyle="1" w:styleId="26BC51BFB9D145549183D90F20BE95A529">
    <w:name w:val="26BC51BFB9D145549183D90F20BE95A529"/>
    <w:rsid w:val="003D0B9F"/>
  </w:style>
  <w:style w:type="paragraph" w:customStyle="1" w:styleId="652C7B2D99C64FD0AFC0822BF401680729">
    <w:name w:val="652C7B2D99C64FD0AFC0822BF401680729"/>
    <w:rsid w:val="003D0B9F"/>
  </w:style>
  <w:style w:type="paragraph" w:customStyle="1" w:styleId="0FA525FB21E946B4BAF4C1202E20B46829">
    <w:name w:val="0FA525FB21E946B4BAF4C1202E20B46829"/>
    <w:rsid w:val="003D0B9F"/>
  </w:style>
  <w:style w:type="paragraph" w:customStyle="1" w:styleId="97F4373BE362495EAC886E1ACDE69A4118">
    <w:name w:val="97F4373BE362495EAC886E1ACDE69A4118"/>
    <w:rsid w:val="003D0B9F"/>
  </w:style>
  <w:style w:type="paragraph" w:customStyle="1" w:styleId="4392A16ADF544D3889D3D146F6AD0C9729">
    <w:name w:val="4392A16ADF544D3889D3D146F6AD0C9729"/>
    <w:rsid w:val="003D0B9F"/>
  </w:style>
  <w:style w:type="paragraph" w:customStyle="1" w:styleId="798B81B3F22A4B698EE135DC8C8ED7C329">
    <w:name w:val="798B81B3F22A4B698EE135DC8C8ED7C329"/>
    <w:rsid w:val="003D0B9F"/>
  </w:style>
  <w:style w:type="paragraph" w:customStyle="1" w:styleId="11DF1C3B6C5C44D58F96E14F3DFE85B529">
    <w:name w:val="11DF1C3B6C5C44D58F96E14F3DFE85B529"/>
    <w:rsid w:val="003D0B9F"/>
  </w:style>
  <w:style w:type="paragraph" w:customStyle="1" w:styleId="48C6D73AABEB4D779C487C83DEA6591F29">
    <w:name w:val="48C6D73AABEB4D779C487C83DEA6591F29"/>
    <w:rsid w:val="003D0B9F"/>
  </w:style>
  <w:style w:type="paragraph" w:customStyle="1" w:styleId="8F25DA1BD263433C942A7605318BD7CF29">
    <w:name w:val="8F25DA1BD263433C942A7605318BD7CF29"/>
    <w:rsid w:val="003D0B9F"/>
  </w:style>
  <w:style w:type="paragraph" w:customStyle="1" w:styleId="F1F454545F3E466AAD796D83A3D8B25029">
    <w:name w:val="F1F454545F3E466AAD796D83A3D8B25029"/>
    <w:rsid w:val="003D0B9F"/>
  </w:style>
  <w:style w:type="paragraph" w:customStyle="1" w:styleId="846AE2968FD948159A1909BB0B29DD7A29">
    <w:name w:val="846AE2968FD948159A1909BB0B29DD7A29"/>
    <w:rsid w:val="003D0B9F"/>
  </w:style>
  <w:style w:type="paragraph" w:customStyle="1" w:styleId="E3A9FC9480BB4522B74462FB5EE0C78A28">
    <w:name w:val="E3A9FC9480BB4522B74462FB5EE0C78A28"/>
    <w:rsid w:val="003D0B9F"/>
  </w:style>
  <w:style w:type="paragraph" w:customStyle="1" w:styleId="36BA8ECF09304F8BB88140078830DEE529">
    <w:name w:val="36BA8ECF09304F8BB88140078830DEE529"/>
    <w:rsid w:val="003D0B9F"/>
  </w:style>
  <w:style w:type="paragraph" w:customStyle="1" w:styleId="FA77C71F13D943DC9FAA268040D32FC229">
    <w:name w:val="FA77C71F13D943DC9FAA268040D32FC229"/>
    <w:rsid w:val="003D0B9F"/>
  </w:style>
  <w:style w:type="paragraph" w:customStyle="1" w:styleId="98331ED267F246C680665365F70AEA6A29">
    <w:name w:val="98331ED267F246C680665365F70AEA6A29"/>
    <w:rsid w:val="003D0B9F"/>
  </w:style>
  <w:style w:type="paragraph" w:customStyle="1" w:styleId="E41C3C41C493406F9F8D8F4EA1A944D829">
    <w:name w:val="E41C3C41C493406F9F8D8F4EA1A944D829"/>
    <w:rsid w:val="003D0B9F"/>
  </w:style>
  <w:style w:type="paragraph" w:customStyle="1" w:styleId="4614B68020EF42BAA6573C4FE4CFE64929">
    <w:name w:val="4614B68020EF42BAA6573C4FE4CFE64929"/>
    <w:rsid w:val="003D0B9F"/>
  </w:style>
  <w:style w:type="paragraph" w:customStyle="1" w:styleId="5352DD7D9F044331BCA7EC60F70B066E30">
    <w:name w:val="5352DD7D9F044331BCA7EC60F70B066E30"/>
    <w:rsid w:val="003D0B9F"/>
  </w:style>
  <w:style w:type="paragraph" w:customStyle="1" w:styleId="F74FFE314E794A9BB8F2E2A11EE6519530">
    <w:name w:val="F74FFE314E794A9BB8F2E2A11EE6519530"/>
    <w:rsid w:val="003D0B9F"/>
  </w:style>
  <w:style w:type="paragraph" w:customStyle="1" w:styleId="7E7DD7C07D2F4D8B9E15A04A4A6B9BEB30">
    <w:name w:val="7E7DD7C07D2F4D8B9E15A04A4A6B9BEB30"/>
    <w:rsid w:val="003D0B9F"/>
  </w:style>
  <w:style w:type="paragraph" w:customStyle="1" w:styleId="3AD7D52F6CD64994843EE6773726531230">
    <w:name w:val="3AD7D52F6CD64994843EE6773726531230"/>
    <w:rsid w:val="003D0B9F"/>
  </w:style>
  <w:style w:type="paragraph" w:customStyle="1" w:styleId="84421AF27FDB45909CAD87CE7A7BCC7430">
    <w:name w:val="84421AF27FDB45909CAD87CE7A7BCC7430"/>
    <w:rsid w:val="003D0B9F"/>
  </w:style>
  <w:style w:type="paragraph" w:customStyle="1" w:styleId="E587F7E4EBD34F609649F1B4A454518A19">
    <w:name w:val="E587F7E4EBD34F609649F1B4A454518A19"/>
    <w:rsid w:val="003D0B9F"/>
  </w:style>
  <w:style w:type="paragraph" w:customStyle="1" w:styleId="B7A5C45FB0704F54BE6E57C8516858B730">
    <w:name w:val="B7A5C45FB0704F54BE6E57C8516858B730"/>
    <w:rsid w:val="003D0B9F"/>
  </w:style>
  <w:style w:type="paragraph" w:customStyle="1" w:styleId="3D9B060A6F0E48C99FC890E87F8D4FC630">
    <w:name w:val="3D9B060A6F0E48C99FC890E87F8D4FC630"/>
    <w:rsid w:val="003D0B9F"/>
  </w:style>
  <w:style w:type="paragraph" w:customStyle="1" w:styleId="26BC51BFB9D145549183D90F20BE95A530">
    <w:name w:val="26BC51BFB9D145549183D90F20BE95A530"/>
    <w:rsid w:val="003D0B9F"/>
  </w:style>
  <w:style w:type="paragraph" w:customStyle="1" w:styleId="652C7B2D99C64FD0AFC0822BF401680730">
    <w:name w:val="652C7B2D99C64FD0AFC0822BF401680730"/>
    <w:rsid w:val="003D0B9F"/>
  </w:style>
  <w:style w:type="paragraph" w:customStyle="1" w:styleId="0FA525FB21E946B4BAF4C1202E20B46830">
    <w:name w:val="0FA525FB21E946B4BAF4C1202E20B46830"/>
    <w:rsid w:val="003D0B9F"/>
  </w:style>
  <w:style w:type="paragraph" w:customStyle="1" w:styleId="97F4373BE362495EAC886E1ACDE69A4119">
    <w:name w:val="97F4373BE362495EAC886E1ACDE69A4119"/>
    <w:rsid w:val="003D0B9F"/>
  </w:style>
  <w:style w:type="paragraph" w:customStyle="1" w:styleId="4392A16ADF544D3889D3D146F6AD0C9730">
    <w:name w:val="4392A16ADF544D3889D3D146F6AD0C9730"/>
    <w:rsid w:val="003D0B9F"/>
  </w:style>
  <w:style w:type="paragraph" w:customStyle="1" w:styleId="798B81B3F22A4B698EE135DC8C8ED7C330">
    <w:name w:val="798B81B3F22A4B698EE135DC8C8ED7C330"/>
    <w:rsid w:val="003D0B9F"/>
  </w:style>
  <w:style w:type="paragraph" w:customStyle="1" w:styleId="11DF1C3B6C5C44D58F96E14F3DFE85B530">
    <w:name w:val="11DF1C3B6C5C44D58F96E14F3DFE85B530"/>
    <w:rsid w:val="003D0B9F"/>
  </w:style>
  <w:style w:type="paragraph" w:customStyle="1" w:styleId="48C6D73AABEB4D779C487C83DEA6591F30">
    <w:name w:val="48C6D73AABEB4D779C487C83DEA6591F30"/>
    <w:rsid w:val="003D0B9F"/>
  </w:style>
  <w:style w:type="paragraph" w:customStyle="1" w:styleId="8F25DA1BD263433C942A7605318BD7CF30">
    <w:name w:val="8F25DA1BD263433C942A7605318BD7CF30"/>
    <w:rsid w:val="003D0B9F"/>
  </w:style>
  <w:style w:type="paragraph" w:customStyle="1" w:styleId="F1F454545F3E466AAD796D83A3D8B25030">
    <w:name w:val="F1F454545F3E466AAD796D83A3D8B25030"/>
    <w:rsid w:val="003D0B9F"/>
  </w:style>
  <w:style w:type="paragraph" w:customStyle="1" w:styleId="846AE2968FD948159A1909BB0B29DD7A30">
    <w:name w:val="846AE2968FD948159A1909BB0B29DD7A30"/>
    <w:rsid w:val="003D0B9F"/>
  </w:style>
  <w:style w:type="paragraph" w:customStyle="1" w:styleId="E3A9FC9480BB4522B74462FB5EE0C78A29">
    <w:name w:val="E3A9FC9480BB4522B74462FB5EE0C78A29"/>
    <w:rsid w:val="003D0B9F"/>
  </w:style>
  <w:style w:type="paragraph" w:customStyle="1" w:styleId="36BA8ECF09304F8BB88140078830DEE530">
    <w:name w:val="36BA8ECF09304F8BB88140078830DEE530"/>
    <w:rsid w:val="003D0B9F"/>
  </w:style>
  <w:style w:type="paragraph" w:customStyle="1" w:styleId="FA77C71F13D943DC9FAA268040D32FC230">
    <w:name w:val="FA77C71F13D943DC9FAA268040D32FC230"/>
    <w:rsid w:val="003D0B9F"/>
  </w:style>
  <w:style w:type="paragraph" w:customStyle="1" w:styleId="98331ED267F246C680665365F70AEA6A30">
    <w:name w:val="98331ED267F246C680665365F70AEA6A30"/>
    <w:rsid w:val="003D0B9F"/>
  </w:style>
  <w:style w:type="paragraph" w:customStyle="1" w:styleId="E41C3C41C493406F9F8D8F4EA1A944D830">
    <w:name w:val="E41C3C41C493406F9F8D8F4EA1A944D830"/>
    <w:rsid w:val="003D0B9F"/>
  </w:style>
  <w:style w:type="paragraph" w:customStyle="1" w:styleId="4614B68020EF42BAA6573C4FE4CFE64930">
    <w:name w:val="4614B68020EF42BAA6573C4FE4CFE64930"/>
    <w:rsid w:val="003D0B9F"/>
  </w:style>
  <w:style w:type="paragraph" w:customStyle="1" w:styleId="5352DD7D9F044331BCA7EC60F70B066E31">
    <w:name w:val="5352DD7D9F044331BCA7EC60F70B066E31"/>
    <w:rsid w:val="003D0B9F"/>
  </w:style>
  <w:style w:type="paragraph" w:customStyle="1" w:styleId="F74FFE314E794A9BB8F2E2A11EE6519531">
    <w:name w:val="F74FFE314E794A9BB8F2E2A11EE6519531"/>
    <w:rsid w:val="003D0B9F"/>
  </w:style>
  <w:style w:type="paragraph" w:customStyle="1" w:styleId="7E7DD7C07D2F4D8B9E15A04A4A6B9BEB31">
    <w:name w:val="7E7DD7C07D2F4D8B9E15A04A4A6B9BEB31"/>
    <w:rsid w:val="003D0B9F"/>
  </w:style>
  <w:style w:type="paragraph" w:customStyle="1" w:styleId="3AD7D52F6CD64994843EE6773726531231">
    <w:name w:val="3AD7D52F6CD64994843EE6773726531231"/>
    <w:rsid w:val="003D0B9F"/>
  </w:style>
  <w:style w:type="paragraph" w:customStyle="1" w:styleId="84421AF27FDB45909CAD87CE7A7BCC7431">
    <w:name w:val="84421AF27FDB45909CAD87CE7A7BCC7431"/>
    <w:rsid w:val="003D0B9F"/>
  </w:style>
  <w:style w:type="paragraph" w:customStyle="1" w:styleId="E587F7E4EBD34F609649F1B4A454518A20">
    <w:name w:val="E587F7E4EBD34F609649F1B4A454518A20"/>
    <w:rsid w:val="003D0B9F"/>
  </w:style>
  <w:style w:type="paragraph" w:customStyle="1" w:styleId="B7A5C45FB0704F54BE6E57C8516858B731">
    <w:name w:val="B7A5C45FB0704F54BE6E57C8516858B731"/>
    <w:rsid w:val="003D0B9F"/>
  </w:style>
  <w:style w:type="paragraph" w:customStyle="1" w:styleId="3D9B060A6F0E48C99FC890E87F8D4FC631">
    <w:name w:val="3D9B060A6F0E48C99FC890E87F8D4FC631"/>
    <w:rsid w:val="003D0B9F"/>
  </w:style>
  <w:style w:type="paragraph" w:customStyle="1" w:styleId="26BC51BFB9D145549183D90F20BE95A531">
    <w:name w:val="26BC51BFB9D145549183D90F20BE95A531"/>
    <w:rsid w:val="003D0B9F"/>
  </w:style>
  <w:style w:type="paragraph" w:customStyle="1" w:styleId="652C7B2D99C64FD0AFC0822BF401680731">
    <w:name w:val="652C7B2D99C64FD0AFC0822BF401680731"/>
    <w:rsid w:val="003D0B9F"/>
  </w:style>
  <w:style w:type="paragraph" w:customStyle="1" w:styleId="0FA525FB21E946B4BAF4C1202E20B46831">
    <w:name w:val="0FA525FB21E946B4BAF4C1202E20B46831"/>
    <w:rsid w:val="003D0B9F"/>
  </w:style>
  <w:style w:type="paragraph" w:customStyle="1" w:styleId="97F4373BE362495EAC886E1ACDE69A4120">
    <w:name w:val="97F4373BE362495EAC886E1ACDE69A4120"/>
    <w:rsid w:val="003D0B9F"/>
  </w:style>
  <w:style w:type="paragraph" w:customStyle="1" w:styleId="4392A16ADF544D3889D3D146F6AD0C9731">
    <w:name w:val="4392A16ADF544D3889D3D146F6AD0C9731"/>
    <w:rsid w:val="003D0B9F"/>
  </w:style>
  <w:style w:type="paragraph" w:customStyle="1" w:styleId="798B81B3F22A4B698EE135DC8C8ED7C331">
    <w:name w:val="798B81B3F22A4B698EE135DC8C8ED7C331"/>
    <w:rsid w:val="003D0B9F"/>
  </w:style>
  <w:style w:type="paragraph" w:customStyle="1" w:styleId="11DF1C3B6C5C44D58F96E14F3DFE85B531">
    <w:name w:val="11DF1C3B6C5C44D58F96E14F3DFE85B531"/>
    <w:rsid w:val="003D0B9F"/>
  </w:style>
  <w:style w:type="paragraph" w:customStyle="1" w:styleId="48C6D73AABEB4D779C487C83DEA6591F31">
    <w:name w:val="48C6D73AABEB4D779C487C83DEA6591F31"/>
    <w:rsid w:val="003D0B9F"/>
  </w:style>
  <w:style w:type="paragraph" w:customStyle="1" w:styleId="8F25DA1BD263433C942A7605318BD7CF31">
    <w:name w:val="8F25DA1BD263433C942A7605318BD7CF31"/>
    <w:rsid w:val="003D0B9F"/>
  </w:style>
  <w:style w:type="paragraph" w:customStyle="1" w:styleId="F1F454545F3E466AAD796D83A3D8B25031">
    <w:name w:val="F1F454545F3E466AAD796D83A3D8B25031"/>
    <w:rsid w:val="003D0B9F"/>
  </w:style>
  <w:style w:type="paragraph" w:customStyle="1" w:styleId="846AE2968FD948159A1909BB0B29DD7A31">
    <w:name w:val="846AE2968FD948159A1909BB0B29DD7A31"/>
    <w:rsid w:val="003D0B9F"/>
  </w:style>
  <w:style w:type="paragraph" w:customStyle="1" w:styleId="E3A9FC9480BB4522B74462FB5EE0C78A30">
    <w:name w:val="E3A9FC9480BB4522B74462FB5EE0C78A30"/>
    <w:rsid w:val="003D0B9F"/>
  </w:style>
  <w:style w:type="paragraph" w:customStyle="1" w:styleId="36BA8ECF09304F8BB88140078830DEE531">
    <w:name w:val="36BA8ECF09304F8BB88140078830DEE531"/>
    <w:rsid w:val="003D0B9F"/>
  </w:style>
  <w:style w:type="paragraph" w:customStyle="1" w:styleId="FA77C71F13D943DC9FAA268040D32FC231">
    <w:name w:val="FA77C71F13D943DC9FAA268040D32FC231"/>
    <w:rsid w:val="003D0B9F"/>
  </w:style>
  <w:style w:type="paragraph" w:customStyle="1" w:styleId="98331ED267F246C680665365F70AEA6A31">
    <w:name w:val="98331ED267F246C680665365F70AEA6A31"/>
    <w:rsid w:val="003D0B9F"/>
  </w:style>
  <w:style w:type="paragraph" w:customStyle="1" w:styleId="E41C3C41C493406F9F8D8F4EA1A944D831">
    <w:name w:val="E41C3C41C493406F9F8D8F4EA1A944D831"/>
    <w:rsid w:val="003D0B9F"/>
  </w:style>
  <w:style w:type="paragraph" w:customStyle="1" w:styleId="4614B68020EF42BAA6573C4FE4CFE64931">
    <w:name w:val="4614B68020EF42BAA6573C4FE4CFE64931"/>
    <w:rsid w:val="003D0B9F"/>
  </w:style>
  <w:style w:type="paragraph" w:customStyle="1" w:styleId="5352DD7D9F044331BCA7EC60F70B066E32">
    <w:name w:val="5352DD7D9F044331BCA7EC60F70B066E32"/>
    <w:rsid w:val="003D0B9F"/>
  </w:style>
  <w:style w:type="paragraph" w:customStyle="1" w:styleId="F74FFE314E794A9BB8F2E2A11EE6519532">
    <w:name w:val="F74FFE314E794A9BB8F2E2A11EE6519532"/>
    <w:rsid w:val="003D0B9F"/>
  </w:style>
  <w:style w:type="paragraph" w:customStyle="1" w:styleId="7E7DD7C07D2F4D8B9E15A04A4A6B9BEB32">
    <w:name w:val="7E7DD7C07D2F4D8B9E15A04A4A6B9BEB32"/>
    <w:rsid w:val="003D0B9F"/>
  </w:style>
  <w:style w:type="paragraph" w:customStyle="1" w:styleId="3AD7D52F6CD64994843EE6773726531232">
    <w:name w:val="3AD7D52F6CD64994843EE6773726531232"/>
    <w:rsid w:val="003D0B9F"/>
  </w:style>
  <w:style w:type="paragraph" w:customStyle="1" w:styleId="84421AF27FDB45909CAD87CE7A7BCC7432">
    <w:name w:val="84421AF27FDB45909CAD87CE7A7BCC7432"/>
    <w:rsid w:val="003D0B9F"/>
  </w:style>
  <w:style w:type="paragraph" w:customStyle="1" w:styleId="E587F7E4EBD34F609649F1B4A454518A21">
    <w:name w:val="E587F7E4EBD34F609649F1B4A454518A21"/>
    <w:rsid w:val="003D0B9F"/>
  </w:style>
  <w:style w:type="paragraph" w:customStyle="1" w:styleId="B7A5C45FB0704F54BE6E57C8516858B732">
    <w:name w:val="B7A5C45FB0704F54BE6E57C8516858B732"/>
    <w:rsid w:val="003D0B9F"/>
  </w:style>
  <w:style w:type="paragraph" w:customStyle="1" w:styleId="3D9B060A6F0E48C99FC890E87F8D4FC632">
    <w:name w:val="3D9B060A6F0E48C99FC890E87F8D4FC632"/>
    <w:rsid w:val="003D0B9F"/>
  </w:style>
  <w:style w:type="paragraph" w:customStyle="1" w:styleId="26BC51BFB9D145549183D90F20BE95A532">
    <w:name w:val="26BC51BFB9D145549183D90F20BE95A532"/>
    <w:rsid w:val="003D0B9F"/>
  </w:style>
  <w:style w:type="paragraph" w:customStyle="1" w:styleId="652C7B2D99C64FD0AFC0822BF401680732">
    <w:name w:val="652C7B2D99C64FD0AFC0822BF401680732"/>
    <w:rsid w:val="003D0B9F"/>
  </w:style>
  <w:style w:type="paragraph" w:customStyle="1" w:styleId="0FA525FB21E946B4BAF4C1202E20B46832">
    <w:name w:val="0FA525FB21E946B4BAF4C1202E20B46832"/>
    <w:rsid w:val="003D0B9F"/>
  </w:style>
  <w:style w:type="paragraph" w:customStyle="1" w:styleId="97F4373BE362495EAC886E1ACDE69A4121">
    <w:name w:val="97F4373BE362495EAC886E1ACDE69A4121"/>
    <w:rsid w:val="003D0B9F"/>
  </w:style>
  <w:style w:type="paragraph" w:customStyle="1" w:styleId="4392A16ADF544D3889D3D146F6AD0C9732">
    <w:name w:val="4392A16ADF544D3889D3D146F6AD0C9732"/>
    <w:rsid w:val="003D0B9F"/>
  </w:style>
  <w:style w:type="paragraph" w:customStyle="1" w:styleId="798B81B3F22A4B698EE135DC8C8ED7C332">
    <w:name w:val="798B81B3F22A4B698EE135DC8C8ED7C332"/>
    <w:rsid w:val="003D0B9F"/>
  </w:style>
  <w:style w:type="paragraph" w:customStyle="1" w:styleId="11DF1C3B6C5C44D58F96E14F3DFE85B532">
    <w:name w:val="11DF1C3B6C5C44D58F96E14F3DFE85B532"/>
    <w:rsid w:val="003D0B9F"/>
  </w:style>
  <w:style w:type="paragraph" w:customStyle="1" w:styleId="48C6D73AABEB4D779C487C83DEA6591F32">
    <w:name w:val="48C6D73AABEB4D779C487C83DEA6591F32"/>
    <w:rsid w:val="003D0B9F"/>
  </w:style>
  <w:style w:type="paragraph" w:customStyle="1" w:styleId="8F25DA1BD263433C942A7605318BD7CF32">
    <w:name w:val="8F25DA1BD263433C942A7605318BD7CF32"/>
    <w:rsid w:val="003D0B9F"/>
  </w:style>
  <w:style w:type="paragraph" w:customStyle="1" w:styleId="F1F454545F3E466AAD796D83A3D8B25032">
    <w:name w:val="F1F454545F3E466AAD796D83A3D8B25032"/>
    <w:rsid w:val="003D0B9F"/>
  </w:style>
  <w:style w:type="paragraph" w:customStyle="1" w:styleId="846AE2968FD948159A1909BB0B29DD7A32">
    <w:name w:val="846AE2968FD948159A1909BB0B29DD7A32"/>
    <w:rsid w:val="003D0B9F"/>
  </w:style>
  <w:style w:type="paragraph" w:customStyle="1" w:styleId="E3A9FC9480BB4522B74462FB5EE0C78A31">
    <w:name w:val="E3A9FC9480BB4522B74462FB5EE0C78A31"/>
    <w:rsid w:val="003D0B9F"/>
  </w:style>
  <w:style w:type="paragraph" w:customStyle="1" w:styleId="36BA8ECF09304F8BB88140078830DEE532">
    <w:name w:val="36BA8ECF09304F8BB88140078830DEE532"/>
    <w:rsid w:val="003D0B9F"/>
  </w:style>
  <w:style w:type="paragraph" w:customStyle="1" w:styleId="FA77C71F13D943DC9FAA268040D32FC232">
    <w:name w:val="FA77C71F13D943DC9FAA268040D32FC232"/>
    <w:rsid w:val="003D0B9F"/>
  </w:style>
  <w:style w:type="paragraph" w:customStyle="1" w:styleId="98331ED267F246C680665365F70AEA6A32">
    <w:name w:val="98331ED267F246C680665365F70AEA6A32"/>
    <w:rsid w:val="003D0B9F"/>
  </w:style>
  <w:style w:type="paragraph" w:customStyle="1" w:styleId="E41C3C41C493406F9F8D8F4EA1A944D832">
    <w:name w:val="E41C3C41C493406F9F8D8F4EA1A944D832"/>
    <w:rsid w:val="003D0B9F"/>
  </w:style>
  <w:style w:type="paragraph" w:customStyle="1" w:styleId="4614B68020EF42BAA6573C4FE4CFE64932">
    <w:name w:val="4614B68020EF42BAA6573C4FE4CFE64932"/>
    <w:rsid w:val="003D0B9F"/>
  </w:style>
  <w:style w:type="paragraph" w:customStyle="1" w:styleId="5352DD7D9F044331BCA7EC60F70B066E33">
    <w:name w:val="5352DD7D9F044331BCA7EC60F70B066E33"/>
    <w:rsid w:val="003D0B9F"/>
  </w:style>
  <w:style w:type="paragraph" w:customStyle="1" w:styleId="F74FFE314E794A9BB8F2E2A11EE6519533">
    <w:name w:val="F74FFE314E794A9BB8F2E2A11EE6519533"/>
    <w:rsid w:val="003D0B9F"/>
  </w:style>
  <w:style w:type="paragraph" w:customStyle="1" w:styleId="7E7DD7C07D2F4D8B9E15A04A4A6B9BEB33">
    <w:name w:val="7E7DD7C07D2F4D8B9E15A04A4A6B9BEB33"/>
    <w:rsid w:val="003D0B9F"/>
  </w:style>
  <w:style w:type="paragraph" w:customStyle="1" w:styleId="3AD7D52F6CD64994843EE6773726531233">
    <w:name w:val="3AD7D52F6CD64994843EE6773726531233"/>
    <w:rsid w:val="003D0B9F"/>
  </w:style>
  <w:style w:type="paragraph" w:customStyle="1" w:styleId="84421AF27FDB45909CAD87CE7A7BCC7433">
    <w:name w:val="84421AF27FDB45909CAD87CE7A7BCC7433"/>
    <w:rsid w:val="003D0B9F"/>
  </w:style>
  <w:style w:type="paragraph" w:customStyle="1" w:styleId="E587F7E4EBD34F609649F1B4A454518A22">
    <w:name w:val="E587F7E4EBD34F609649F1B4A454518A22"/>
    <w:rsid w:val="003D0B9F"/>
  </w:style>
  <w:style w:type="paragraph" w:customStyle="1" w:styleId="B7A5C45FB0704F54BE6E57C8516858B733">
    <w:name w:val="B7A5C45FB0704F54BE6E57C8516858B733"/>
    <w:rsid w:val="003D0B9F"/>
  </w:style>
  <w:style w:type="paragraph" w:customStyle="1" w:styleId="3D9B060A6F0E48C99FC890E87F8D4FC633">
    <w:name w:val="3D9B060A6F0E48C99FC890E87F8D4FC633"/>
    <w:rsid w:val="003D0B9F"/>
  </w:style>
  <w:style w:type="paragraph" w:customStyle="1" w:styleId="26BC51BFB9D145549183D90F20BE95A533">
    <w:name w:val="26BC51BFB9D145549183D90F20BE95A533"/>
    <w:rsid w:val="003D0B9F"/>
  </w:style>
  <w:style w:type="paragraph" w:customStyle="1" w:styleId="652C7B2D99C64FD0AFC0822BF401680733">
    <w:name w:val="652C7B2D99C64FD0AFC0822BF401680733"/>
    <w:rsid w:val="003D0B9F"/>
  </w:style>
  <w:style w:type="paragraph" w:customStyle="1" w:styleId="0FA525FB21E946B4BAF4C1202E20B46833">
    <w:name w:val="0FA525FB21E946B4BAF4C1202E20B46833"/>
    <w:rsid w:val="003D0B9F"/>
  </w:style>
  <w:style w:type="paragraph" w:customStyle="1" w:styleId="97F4373BE362495EAC886E1ACDE69A4122">
    <w:name w:val="97F4373BE362495EAC886E1ACDE69A4122"/>
    <w:rsid w:val="003D0B9F"/>
  </w:style>
  <w:style w:type="paragraph" w:customStyle="1" w:styleId="4392A16ADF544D3889D3D146F6AD0C9733">
    <w:name w:val="4392A16ADF544D3889D3D146F6AD0C9733"/>
    <w:rsid w:val="003D0B9F"/>
  </w:style>
  <w:style w:type="paragraph" w:customStyle="1" w:styleId="798B81B3F22A4B698EE135DC8C8ED7C333">
    <w:name w:val="798B81B3F22A4B698EE135DC8C8ED7C333"/>
    <w:rsid w:val="003D0B9F"/>
  </w:style>
  <w:style w:type="paragraph" w:customStyle="1" w:styleId="11DF1C3B6C5C44D58F96E14F3DFE85B533">
    <w:name w:val="11DF1C3B6C5C44D58F96E14F3DFE85B533"/>
    <w:rsid w:val="003D0B9F"/>
  </w:style>
  <w:style w:type="paragraph" w:customStyle="1" w:styleId="48C6D73AABEB4D779C487C83DEA6591F33">
    <w:name w:val="48C6D73AABEB4D779C487C83DEA6591F33"/>
    <w:rsid w:val="003D0B9F"/>
  </w:style>
  <w:style w:type="paragraph" w:customStyle="1" w:styleId="8F25DA1BD263433C942A7605318BD7CF33">
    <w:name w:val="8F25DA1BD263433C942A7605318BD7CF33"/>
    <w:rsid w:val="003D0B9F"/>
  </w:style>
  <w:style w:type="paragraph" w:customStyle="1" w:styleId="F1F454545F3E466AAD796D83A3D8B25033">
    <w:name w:val="F1F454545F3E466AAD796D83A3D8B25033"/>
    <w:rsid w:val="003D0B9F"/>
  </w:style>
  <w:style w:type="paragraph" w:customStyle="1" w:styleId="846AE2968FD948159A1909BB0B29DD7A33">
    <w:name w:val="846AE2968FD948159A1909BB0B29DD7A33"/>
    <w:rsid w:val="003D0B9F"/>
  </w:style>
  <w:style w:type="paragraph" w:customStyle="1" w:styleId="E3A9FC9480BB4522B74462FB5EE0C78A32">
    <w:name w:val="E3A9FC9480BB4522B74462FB5EE0C78A32"/>
    <w:rsid w:val="003D0B9F"/>
  </w:style>
  <w:style w:type="paragraph" w:customStyle="1" w:styleId="36BA8ECF09304F8BB88140078830DEE533">
    <w:name w:val="36BA8ECF09304F8BB88140078830DEE533"/>
    <w:rsid w:val="003D0B9F"/>
  </w:style>
  <w:style w:type="paragraph" w:customStyle="1" w:styleId="FA77C71F13D943DC9FAA268040D32FC233">
    <w:name w:val="FA77C71F13D943DC9FAA268040D32FC233"/>
    <w:rsid w:val="003D0B9F"/>
  </w:style>
  <w:style w:type="paragraph" w:customStyle="1" w:styleId="98331ED267F246C680665365F70AEA6A33">
    <w:name w:val="98331ED267F246C680665365F70AEA6A33"/>
    <w:rsid w:val="003D0B9F"/>
  </w:style>
  <w:style w:type="paragraph" w:customStyle="1" w:styleId="E41C3C41C493406F9F8D8F4EA1A944D833">
    <w:name w:val="E41C3C41C493406F9F8D8F4EA1A944D833"/>
    <w:rsid w:val="003D0B9F"/>
  </w:style>
  <w:style w:type="paragraph" w:customStyle="1" w:styleId="4614B68020EF42BAA6573C4FE4CFE64933">
    <w:name w:val="4614B68020EF42BAA6573C4FE4CFE64933"/>
    <w:rsid w:val="003D0B9F"/>
  </w:style>
  <w:style w:type="paragraph" w:customStyle="1" w:styleId="5352DD7D9F044331BCA7EC60F70B066E34">
    <w:name w:val="5352DD7D9F044331BCA7EC60F70B066E34"/>
    <w:rsid w:val="005C00B2"/>
  </w:style>
  <w:style w:type="paragraph" w:customStyle="1" w:styleId="F74FFE314E794A9BB8F2E2A11EE6519534">
    <w:name w:val="F74FFE314E794A9BB8F2E2A11EE6519534"/>
    <w:rsid w:val="005C00B2"/>
  </w:style>
  <w:style w:type="paragraph" w:customStyle="1" w:styleId="7E7DD7C07D2F4D8B9E15A04A4A6B9BEB34">
    <w:name w:val="7E7DD7C07D2F4D8B9E15A04A4A6B9BEB34"/>
    <w:rsid w:val="005C00B2"/>
  </w:style>
  <w:style w:type="paragraph" w:customStyle="1" w:styleId="3AD7D52F6CD64994843EE6773726531234">
    <w:name w:val="3AD7D52F6CD64994843EE6773726531234"/>
    <w:rsid w:val="005C00B2"/>
  </w:style>
  <w:style w:type="paragraph" w:customStyle="1" w:styleId="84421AF27FDB45909CAD87CE7A7BCC7434">
    <w:name w:val="84421AF27FDB45909CAD87CE7A7BCC7434"/>
    <w:rsid w:val="005C00B2"/>
  </w:style>
  <w:style w:type="paragraph" w:customStyle="1" w:styleId="E587F7E4EBD34F609649F1B4A454518A23">
    <w:name w:val="E587F7E4EBD34F609649F1B4A454518A23"/>
    <w:rsid w:val="005C00B2"/>
  </w:style>
  <w:style w:type="paragraph" w:customStyle="1" w:styleId="B7A5C45FB0704F54BE6E57C8516858B734">
    <w:name w:val="B7A5C45FB0704F54BE6E57C8516858B734"/>
    <w:rsid w:val="005C00B2"/>
  </w:style>
  <w:style w:type="paragraph" w:customStyle="1" w:styleId="3D9B060A6F0E48C99FC890E87F8D4FC634">
    <w:name w:val="3D9B060A6F0E48C99FC890E87F8D4FC634"/>
    <w:rsid w:val="005C00B2"/>
  </w:style>
  <w:style w:type="paragraph" w:customStyle="1" w:styleId="26BC51BFB9D145549183D90F20BE95A534">
    <w:name w:val="26BC51BFB9D145549183D90F20BE95A534"/>
    <w:rsid w:val="005C00B2"/>
  </w:style>
  <w:style w:type="paragraph" w:customStyle="1" w:styleId="652C7B2D99C64FD0AFC0822BF401680734">
    <w:name w:val="652C7B2D99C64FD0AFC0822BF401680734"/>
    <w:rsid w:val="005C00B2"/>
  </w:style>
  <w:style w:type="paragraph" w:customStyle="1" w:styleId="0FA525FB21E946B4BAF4C1202E20B46834">
    <w:name w:val="0FA525FB21E946B4BAF4C1202E20B46834"/>
    <w:rsid w:val="005C00B2"/>
  </w:style>
  <w:style w:type="paragraph" w:customStyle="1" w:styleId="97F4373BE362495EAC886E1ACDE69A4123">
    <w:name w:val="97F4373BE362495EAC886E1ACDE69A4123"/>
    <w:rsid w:val="005C00B2"/>
  </w:style>
  <w:style w:type="paragraph" w:customStyle="1" w:styleId="4392A16ADF544D3889D3D146F6AD0C9734">
    <w:name w:val="4392A16ADF544D3889D3D146F6AD0C9734"/>
    <w:rsid w:val="005C00B2"/>
  </w:style>
  <w:style w:type="paragraph" w:customStyle="1" w:styleId="798B81B3F22A4B698EE135DC8C8ED7C334">
    <w:name w:val="798B81B3F22A4B698EE135DC8C8ED7C334"/>
    <w:rsid w:val="005C00B2"/>
  </w:style>
  <w:style w:type="paragraph" w:customStyle="1" w:styleId="11DF1C3B6C5C44D58F96E14F3DFE85B534">
    <w:name w:val="11DF1C3B6C5C44D58F96E14F3DFE85B534"/>
    <w:rsid w:val="005C00B2"/>
  </w:style>
  <w:style w:type="paragraph" w:customStyle="1" w:styleId="48C6D73AABEB4D779C487C83DEA6591F34">
    <w:name w:val="48C6D73AABEB4D779C487C83DEA6591F34"/>
    <w:rsid w:val="005C00B2"/>
  </w:style>
  <w:style w:type="paragraph" w:customStyle="1" w:styleId="8F25DA1BD263433C942A7605318BD7CF34">
    <w:name w:val="8F25DA1BD263433C942A7605318BD7CF34"/>
    <w:rsid w:val="005C00B2"/>
  </w:style>
  <w:style w:type="paragraph" w:customStyle="1" w:styleId="F1F454545F3E466AAD796D83A3D8B25034">
    <w:name w:val="F1F454545F3E466AAD796D83A3D8B25034"/>
    <w:rsid w:val="005C00B2"/>
  </w:style>
  <w:style w:type="paragraph" w:customStyle="1" w:styleId="846AE2968FD948159A1909BB0B29DD7A34">
    <w:name w:val="846AE2968FD948159A1909BB0B29DD7A34"/>
    <w:rsid w:val="005C00B2"/>
  </w:style>
  <w:style w:type="paragraph" w:customStyle="1" w:styleId="E3A9FC9480BB4522B74462FB5EE0C78A33">
    <w:name w:val="E3A9FC9480BB4522B74462FB5EE0C78A33"/>
    <w:rsid w:val="005C00B2"/>
  </w:style>
  <w:style w:type="paragraph" w:customStyle="1" w:styleId="36BA8ECF09304F8BB88140078830DEE534">
    <w:name w:val="36BA8ECF09304F8BB88140078830DEE534"/>
    <w:rsid w:val="005C00B2"/>
  </w:style>
  <w:style w:type="paragraph" w:customStyle="1" w:styleId="FA77C71F13D943DC9FAA268040D32FC234">
    <w:name w:val="FA77C71F13D943DC9FAA268040D32FC234"/>
    <w:rsid w:val="005C00B2"/>
  </w:style>
  <w:style w:type="paragraph" w:customStyle="1" w:styleId="98331ED267F246C680665365F70AEA6A34">
    <w:name w:val="98331ED267F246C680665365F70AEA6A34"/>
    <w:rsid w:val="005C00B2"/>
  </w:style>
  <w:style w:type="paragraph" w:customStyle="1" w:styleId="E41C3C41C493406F9F8D8F4EA1A944D834">
    <w:name w:val="E41C3C41C493406F9F8D8F4EA1A944D834"/>
    <w:rsid w:val="005C00B2"/>
  </w:style>
  <w:style w:type="paragraph" w:customStyle="1" w:styleId="4614B68020EF42BAA6573C4FE4CFE64934">
    <w:name w:val="4614B68020EF42BAA6573C4FE4CFE64934"/>
    <w:rsid w:val="005C00B2"/>
  </w:style>
  <w:style w:type="paragraph" w:customStyle="1" w:styleId="5352DD7D9F044331BCA7EC60F70B066E35">
    <w:name w:val="5352DD7D9F044331BCA7EC60F70B066E35"/>
    <w:rsid w:val="005C00B2"/>
  </w:style>
  <w:style w:type="paragraph" w:customStyle="1" w:styleId="F74FFE314E794A9BB8F2E2A11EE6519535">
    <w:name w:val="F74FFE314E794A9BB8F2E2A11EE6519535"/>
    <w:rsid w:val="005C00B2"/>
  </w:style>
  <w:style w:type="paragraph" w:customStyle="1" w:styleId="7E7DD7C07D2F4D8B9E15A04A4A6B9BEB35">
    <w:name w:val="7E7DD7C07D2F4D8B9E15A04A4A6B9BEB35"/>
    <w:rsid w:val="005C00B2"/>
  </w:style>
  <w:style w:type="paragraph" w:customStyle="1" w:styleId="3AD7D52F6CD64994843EE6773726531235">
    <w:name w:val="3AD7D52F6CD64994843EE6773726531235"/>
    <w:rsid w:val="005C00B2"/>
  </w:style>
  <w:style w:type="paragraph" w:customStyle="1" w:styleId="84421AF27FDB45909CAD87CE7A7BCC7435">
    <w:name w:val="84421AF27FDB45909CAD87CE7A7BCC7435"/>
    <w:rsid w:val="005C00B2"/>
  </w:style>
  <w:style w:type="paragraph" w:customStyle="1" w:styleId="E587F7E4EBD34F609649F1B4A454518A24">
    <w:name w:val="E587F7E4EBD34F609649F1B4A454518A24"/>
    <w:rsid w:val="005C00B2"/>
  </w:style>
  <w:style w:type="paragraph" w:customStyle="1" w:styleId="B7A5C45FB0704F54BE6E57C8516858B735">
    <w:name w:val="B7A5C45FB0704F54BE6E57C8516858B735"/>
    <w:rsid w:val="005C00B2"/>
  </w:style>
  <w:style w:type="paragraph" w:customStyle="1" w:styleId="3D9B060A6F0E48C99FC890E87F8D4FC635">
    <w:name w:val="3D9B060A6F0E48C99FC890E87F8D4FC635"/>
    <w:rsid w:val="005C00B2"/>
  </w:style>
  <w:style w:type="paragraph" w:customStyle="1" w:styleId="26BC51BFB9D145549183D90F20BE95A535">
    <w:name w:val="26BC51BFB9D145549183D90F20BE95A535"/>
    <w:rsid w:val="005C00B2"/>
  </w:style>
  <w:style w:type="paragraph" w:customStyle="1" w:styleId="652C7B2D99C64FD0AFC0822BF401680735">
    <w:name w:val="652C7B2D99C64FD0AFC0822BF401680735"/>
    <w:rsid w:val="005C00B2"/>
  </w:style>
  <w:style w:type="paragraph" w:customStyle="1" w:styleId="0FA525FB21E946B4BAF4C1202E20B46835">
    <w:name w:val="0FA525FB21E946B4BAF4C1202E20B46835"/>
    <w:rsid w:val="005C00B2"/>
  </w:style>
  <w:style w:type="paragraph" w:customStyle="1" w:styleId="97F4373BE362495EAC886E1ACDE69A4124">
    <w:name w:val="97F4373BE362495EAC886E1ACDE69A4124"/>
    <w:rsid w:val="005C00B2"/>
  </w:style>
  <w:style w:type="paragraph" w:customStyle="1" w:styleId="4392A16ADF544D3889D3D146F6AD0C9735">
    <w:name w:val="4392A16ADF544D3889D3D146F6AD0C9735"/>
    <w:rsid w:val="005C00B2"/>
  </w:style>
  <w:style w:type="paragraph" w:customStyle="1" w:styleId="798B81B3F22A4B698EE135DC8C8ED7C335">
    <w:name w:val="798B81B3F22A4B698EE135DC8C8ED7C335"/>
    <w:rsid w:val="005C00B2"/>
  </w:style>
  <w:style w:type="paragraph" w:customStyle="1" w:styleId="11DF1C3B6C5C44D58F96E14F3DFE85B535">
    <w:name w:val="11DF1C3B6C5C44D58F96E14F3DFE85B535"/>
    <w:rsid w:val="005C00B2"/>
  </w:style>
  <w:style w:type="paragraph" w:customStyle="1" w:styleId="48C6D73AABEB4D779C487C83DEA6591F35">
    <w:name w:val="48C6D73AABEB4D779C487C83DEA6591F35"/>
    <w:rsid w:val="005C00B2"/>
  </w:style>
  <w:style w:type="paragraph" w:customStyle="1" w:styleId="8F25DA1BD263433C942A7605318BD7CF35">
    <w:name w:val="8F25DA1BD263433C942A7605318BD7CF35"/>
    <w:rsid w:val="005C00B2"/>
  </w:style>
  <w:style w:type="paragraph" w:customStyle="1" w:styleId="F1F454545F3E466AAD796D83A3D8B25035">
    <w:name w:val="F1F454545F3E466AAD796D83A3D8B25035"/>
    <w:rsid w:val="005C00B2"/>
  </w:style>
  <w:style w:type="paragraph" w:customStyle="1" w:styleId="846AE2968FD948159A1909BB0B29DD7A35">
    <w:name w:val="846AE2968FD948159A1909BB0B29DD7A35"/>
    <w:rsid w:val="005C00B2"/>
  </w:style>
  <w:style w:type="paragraph" w:customStyle="1" w:styleId="E3A9FC9480BB4522B74462FB5EE0C78A34">
    <w:name w:val="E3A9FC9480BB4522B74462FB5EE0C78A34"/>
    <w:rsid w:val="005C00B2"/>
  </w:style>
  <w:style w:type="paragraph" w:customStyle="1" w:styleId="36BA8ECF09304F8BB88140078830DEE535">
    <w:name w:val="36BA8ECF09304F8BB88140078830DEE535"/>
    <w:rsid w:val="005C00B2"/>
  </w:style>
  <w:style w:type="paragraph" w:customStyle="1" w:styleId="FA77C71F13D943DC9FAA268040D32FC235">
    <w:name w:val="FA77C71F13D943DC9FAA268040D32FC235"/>
    <w:rsid w:val="005C00B2"/>
  </w:style>
  <w:style w:type="paragraph" w:customStyle="1" w:styleId="98331ED267F246C680665365F70AEA6A35">
    <w:name w:val="98331ED267F246C680665365F70AEA6A35"/>
    <w:rsid w:val="005C00B2"/>
  </w:style>
  <w:style w:type="paragraph" w:customStyle="1" w:styleId="E41C3C41C493406F9F8D8F4EA1A944D835">
    <w:name w:val="E41C3C41C493406F9F8D8F4EA1A944D835"/>
    <w:rsid w:val="005C00B2"/>
  </w:style>
  <w:style w:type="paragraph" w:customStyle="1" w:styleId="4614B68020EF42BAA6573C4FE4CFE64935">
    <w:name w:val="4614B68020EF42BAA6573C4FE4CFE64935"/>
    <w:rsid w:val="005C00B2"/>
  </w:style>
  <w:style w:type="paragraph" w:customStyle="1" w:styleId="5352DD7D9F044331BCA7EC60F70B066E36">
    <w:name w:val="5352DD7D9F044331BCA7EC60F70B066E36"/>
    <w:rsid w:val="006F5299"/>
  </w:style>
  <w:style w:type="paragraph" w:customStyle="1" w:styleId="F74FFE314E794A9BB8F2E2A11EE6519536">
    <w:name w:val="F74FFE314E794A9BB8F2E2A11EE6519536"/>
    <w:rsid w:val="006F5299"/>
  </w:style>
  <w:style w:type="paragraph" w:customStyle="1" w:styleId="7E7DD7C07D2F4D8B9E15A04A4A6B9BEB36">
    <w:name w:val="7E7DD7C07D2F4D8B9E15A04A4A6B9BEB36"/>
    <w:rsid w:val="006F5299"/>
  </w:style>
  <w:style w:type="paragraph" w:customStyle="1" w:styleId="3AD7D52F6CD64994843EE6773726531236">
    <w:name w:val="3AD7D52F6CD64994843EE6773726531236"/>
    <w:rsid w:val="006F5299"/>
  </w:style>
  <w:style w:type="paragraph" w:customStyle="1" w:styleId="84421AF27FDB45909CAD87CE7A7BCC7436">
    <w:name w:val="84421AF27FDB45909CAD87CE7A7BCC7436"/>
    <w:rsid w:val="006F5299"/>
  </w:style>
  <w:style w:type="paragraph" w:customStyle="1" w:styleId="E587F7E4EBD34F609649F1B4A454518A25">
    <w:name w:val="E587F7E4EBD34F609649F1B4A454518A25"/>
    <w:rsid w:val="006F5299"/>
  </w:style>
  <w:style w:type="paragraph" w:customStyle="1" w:styleId="B7A5C45FB0704F54BE6E57C8516858B736">
    <w:name w:val="B7A5C45FB0704F54BE6E57C8516858B736"/>
    <w:rsid w:val="006F5299"/>
  </w:style>
  <w:style w:type="paragraph" w:customStyle="1" w:styleId="3D9B060A6F0E48C99FC890E87F8D4FC636">
    <w:name w:val="3D9B060A6F0E48C99FC890E87F8D4FC636"/>
    <w:rsid w:val="006F5299"/>
  </w:style>
  <w:style w:type="paragraph" w:customStyle="1" w:styleId="26BC51BFB9D145549183D90F20BE95A536">
    <w:name w:val="26BC51BFB9D145549183D90F20BE95A536"/>
    <w:rsid w:val="006F5299"/>
  </w:style>
  <w:style w:type="paragraph" w:customStyle="1" w:styleId="652C7B2D99C64FD0AFC0822BF401680736">
    <w:name w:val="652C7B2D99C64FD0AFC0822BF401680736"/>
    <w:rsid w:val="006F5299"/>
  </w:style>
  <w:style w:type="paragraph" w:customStyle="1" w:styleId="0FA525FB21E946B4BAF4C1202E20B46836">
    <w:name w:val="0FA525FB21E946B4BAF4C1202E20B46836"/>
    <w:rsid w:val="006F5299"/>
  </w:style>
  <w:style w:type="paragraph" w:customStyle="1" w:styleId="97F4373BE362495EAC886E1ACDE69A4125">
    <w:name w:val="97F4373BE362495EAC886E1ACDE69A4125"/>
    <w:rsid w:val="006F5299"/>
  </w:style>
  <w:style w:type="paragraph" w:customStyle="1" w:styleId="4392A16ADF544D3889D3D146F6AD0C9736">
    <w:name w:val="4392A16ADF544D3889D3D146F6AD0C9736"/>
    <w:rsid w:val="006F5299"/>
  </w:style>
  <w:style w:type="paragraph" w:customStyle="1" w:styleId="798B81B3F22A4B698EE135DC8C8ED7C336">
    <w:name w:val="798B81B3F22A4B698EE135DC8C8ED7C336"/>
    <w:rsid w:val="006F5299"/>
  </w:style>
  <w:style w:type="paragraph" w:customStyle="1" w:styleId="11DF1C3B6C5C44D58F96E14F3DFE85B536">
    <w:name w:val="11DF1C3B6C5C44D58F96E14F3DFE85B536"/>
    <w:rsid w:val="006F5299"/>
  </w:style>
  <w:style w:type="paragraph" w:customStyle="1" w:styleId="48C6D73AABEB4D779C487C83DEA6591F36">
    <w:name w:val="48C6D73AABEB4D779C487C83DEA6591F36"/>
    <w:rsid w:val="006F5299"/>
  </w:style>
  <w:style w:type="paragraph" w:customStyle="1" w:styleId="8F25DA1BD263433C942A7605318BD7CF36">
    <w:name w:val="8F25DA1BD263433C942A7605318BD7CF36"/>
    <w:rsid w:val="006F5299"/>
  </w:style>
  <w:style w:type="paragraph" w:customStyle="1" w:styleId="F1F454545F3E466AAD796D83A3D8B25036">
    <w:name w:val="F1F454545F3E466AAD796D83A3D8B25036"/>
    <w:rsid w:val="006F5299"/>
  </w:style>
  <w:style w:type="paragraph" w:customStyle="1" w:styleId="846AE2968FD948159A1909BB0B29DD7A36">
    <w:name w:val="846AE2968FD948159A1909BB0B29DD7A36"/>
    <w:rsid w:val="006F5299"/>
  </w:style>
  <w:style w:type="paragraph" w:customStyle="1" w:styleId="E3A9FC9480BB4522B74462FB5EE0C78A35">
    <w:name w:val="E3A9FC9480BB4522B74462FB5EE0C78A35"/>
    <w:rsid w:val="006F5299"/>
  </w:style>
  <w:style w:type="paragraph" w:customStyle="1" w:styleId="36BA8ECF09304F8BB88140078830DEE536">
    <w:name w:val="36BA8ECF09304F8BB88140078830DEE536"/>
    <w:rsid w:val="006F5299"/>
  </w:style>
  <w:style w:type="paragraph" w:customStyle="1" w:styleId="FA77C71F13D943DC9FAA268040D32FC236">
    <w:name w:val="FA77C71F13D943DC9FAA268040D32FC236"/>
    <w:rsid w:val="006F5299"/>
  </w:style>
  <w:style w:type="paragraph" w:customStyle="1" w:styleId="98331ED267F246C680665365F70AEA6A36">
    <w:name w:val="98331ED267F246C680665365F70AEA6A36"/>
    <w:rsid w:val="006F5299"/>
  </w:style>
  <w:style w:type="paragraph" w:customStyle="1" w:styleId="E41C3C41C493406F9F8D8F4EA1A944D836">
    <w:name w:val="E41C3C41C493406F9F8D8F4EA1A944D836"/>
    <w:rsid w:val="006F5299"/>
  </w:style>
  <w:style w:type="paragraph" w:customStyle="1" w:styleId="4614B68020EF42BAA6573C4FE4CFE64936">
    <w:name w:val="4614B68020EF42BAA6573C4FE4CFE64936"/>
    <w:rsid w:val="006F5299"/>
  </w:style>
  <w:style w:type="paragraph" w:customStyle="1" w:styleId="5352DD7D9F044331BCA7EC60F70B066E37">
    <w:name w:val="5352DD7D9F044331BCA7EC60F70B066E37"/>
    <w:rsid w:val="005257AA"/>
  </w:style>
  <w:style w:type="paragraph" w:customStyle="1" w:styleId="F74FFE314E794A9BB8F2E2A11EE6519537">
    <w:name w:val="F74FFE314E794A9BB8F2E2A11EE6519537"/>
    <w:rsid w:val="005257AA"/>
  </w:style>
  <w:style w:type="paragraph" w:customStyle="1" w:styleId="7E7DD7C07D2F4D8B9E15A04A4A6B9BEB37">
    <w:name w:val="7E7DD7C07D2F4D8B9E15A04A4A6B9BEB37"/>
    <w:rsid w:val="005257AA"/>
  </w:style>
  <w:style w:type="paragraph" w:customStyle="1" w:styleId="3AD7D52F6CD64994843EE6773726531237">
    <w:name w:val="3AD7D52F6CD64994843EE6773726531237"/>
    <w:rsid w:val="005257AA"/>
  </w:style>
  <w:style w:type="paragraph" w:customStyle="1" w:styleId="84421AF27FDB45909CAD87CE7A7BCC7437">
    <w:name w:val="84421AF27FDB45909CAD87CE7A7BCC7437"/>
    <w:rsid w:val="005257AA"/>
  </w:style>
  <w:style w:type="paragraph" w:customStyle="1" w:styleId="E587F7E4EBD34F609649F1B4A454518A26">
    <w:name w:val="E587F7E4EBD34F609649F1B4A454518A26"/>
    <w:rsid w:val="005257AA"/>
  </w:style>
  <w:style w:type="paragraph" w:customStyle="1" w:styleId="B7A5C45FB0704F54BE6E57C8516858B737">
    <w:name w:val="B7A5C45FB0704F54BE6E57C8516858B737"/>
    <w:rsid w:val="005257AA"/>
  </w:style>
  <w:style w:type="paragraph" w:customStyle="1" w:styleId="3D9B060A6F0E48C99FC890E87F8D4FC637">
    <w:name w:val="3D9B060A6F0E48C99FC890E87F8D4FC637"/>
    <w:rsid w:val="005257AA"/>
  </w:style>
  <w:style w:type="paragraph" w:customStyle="1" w:styleId="26BC51BFB9D145549183D90F20BE95A537">
    <w:name w:val="26BC51BFB9D145549183D90F20BE95A537"/>
    <w:rsid w:val="005257AA"/>
  </w:style>
  <w:style w:type="paragraph" w:customStyle="1" w:styleId="652C7B2D99C64FD0AFC0822BF401680737">
    <w:name w:val="652C7B2D99C64FD0AFC0822BF401680737"/>
    <w:rsid w:val="005257AA"/>
  </w:style>
  <w:style w:type="paragraph" w:customStyle="1" w:styleId="0FA525FB21E946B4BAF4C1202E20B46837">
    <w:name w:val="0FA525FB21E946B4BAF4C1202E20B46837"/>
    <w:rsid w:val="005257AA"/>
  </w:style>
  <w:style w:type="paragraph" w:customStyle="1" w:styleId="97F4373BE362495EAC886E1ACDE69A4126">
    <w:name w:val="97F4373BE362495EAC886E1ACDE69A4126"/>
    <w:rsid w:val="005257AA"/>
  </w:style>
  <w:style w:type="paragraph" w:customStyle="1" w:styleId="4392A16ADF544D3889D3D146F6AD0C9737">
    <w:name w:val="4392A16ADF544D3889D3D146F6AD0C9737"/>
    <w:rsid w:val="005257AA"/>
  </w:style>
  <w:style w:type="paragraph" w:customStyle="1" w:styleId="798B81B3F22A4B698EE135DC8C8ED7C337">
    <w:name w:val="798B81B3F22A4B698EE135DC8C8ED7C337"/>
    <w:rsid w:val="005257AA"/>
  </w:style>
  <w:style w:type="paragraph" w:customStyle="1" w:styleId="11DF1C3B6C5C44D58F96E14F3DFE85B537">
    <w:name w:val="11DF1C3B6C5C44D58F96E14F3DFE85B537"/>
    <w:rsid w:val="005257AA"/>
  </w:style>
  <w:style w:type="paragraph" w:customStyle="1" w:styleId="48C6D73AABEB4D779C487C83DEA6591F37">
    <w:name w:val="48C6D73AABEB4D779C487C83DEA6591F37"/>
    <w:rsid w:val="005257AA"/>
  </w:style>
  <w:style w:type="paragraph" w:customStyle="1" w:styleId="8F25DA1BD263433C942A7605318BD7CF37">
    <w:name w:val="8F25DA1BD263433C942A7605318BD7CF37"/>
    <w:rsid w:val="005257AA"/>
  </w:style>
  <w:style w:type="paragraph" w:customStyle="1" w:styleId="F1F454545F3E466AAD796D83A3D8B25037">
    <w:name w:val="F1F454545F3E466AAD796D83A3D8B25037"/>
    <w:rsid w:val="005257AA"/>
  </w:style>
  <w:style w:type="paragraph" w:customStyle="1" w:styleId="846AE2968FD948159A1909BB0B29DD7A37">
    <w:name w:val="846AE2968FD948159A1909BB0B29DD7A37"/>
    <w:rsid w:val="005257AA"/>
  </w:style>
  <w:style w:type="paragraph" w:customStyle="1" w:styleId="E3A9FC9480BB4522B74462FB5EE0C78A36">
    <w:name w:val="E3A9FC9480BB4522B74462FB5EE0C78A36"/>
    <w:rsid w:val="005257AA"/>
  </w:style>
  <w:style w:type="paragraph" w:customStyle="1" w:styleId="36BA8ECF09304F8BB88140078830DEE537">
    <w:name w:val="36BA8ECF09304F8BB88140078830DEE537"/>
    <w:rsid w:val="005257AA"/>
  </w:style>
  <w:style w:type="paragraph" w:customStyle="1" w:styleId="FA77C71F13D943DC9FAA268040D32FC237">
    <w:name w:val="FA77C71F13D943DC9FAA268040D32FC237"/>
    <w:rsid w:val="005257AA"/>
  </w:style>
  <w:style w:type="paragraph" w:customStyle="1" w:styleId="98331ED267F246C680665365F70AEA6A37">
    <w:name w:val="98331ED267F246C680665365F70AEA6A37"/>
    <w:rsid w:val="005257AA"/>
  </w:style>
  <w:style w:type="paragraph" w:customStyle="1" w:styleId="E41C3C41C493406F9F8D8F4EA1A944D837">
    <w:name w:val="E41C3C41C493406F9F8D8F4EA1A944D837"/>
    <w:rsid w:val="005257AA"/>
  </w:style>
  <w:style w:type="paragraph" w:customStyle="1" w:styleId="4614B68020EF42BAA6573C4FE4CFE64937">
    <w:name w:val="4614B68020EF42BAA6573C4FE4CFE64937"/>
    <w:rsid w:val="005257AA"/>
  </w:style>
  <w:style w:type="paragraph" w:customStyle="1" w:styleId="5352DD7D9F044331BCA7EC60F70B066E38">
    <w:name w:val="5352DD7D9F044331BCA7EC60F70B066E38"/>
    <w:rsid w:val="005257AA"/>
  </w:style>
  <w:style w:type="paragraph" w:customStyle="1" w:styleId="F74FFE314E794A9BB8F2E2A11EE6519538">
    <w:name w:val="F74FFE314E794A9BB8F2E2A11EE6519538"/>
    <w:rsid w:val="005257AA"/>
  </w:style>
  <w:style w:type="paragraph" w:customStyle="1" w:styleId="7E7DD7C07D2F4D8B9E15A04A4A6B9BEB38">
    <w:name w:val="7E7DD7C07D2F4D8B9E15A04A4A6B9BEB38"/>
    <w:rsid w:val="005257AA"/>
  </w:style>
  <w:style w:type="paragraph" w:customStyle="1" w:styleId="3AD7D52F6CD64994843EE6773726531238">
    <w:name w:val="3AD7D52F6CD64994843EE6773726531238"/>
    <w:rsid w:val="005257AA"/>
  </w:style>
  <w:style w:type="paragraph" w:customStyle="1" w:styleId="84421AF27FDB45909CAD87CE7A7BCC7438">
    <w:name w:val="84421AF27FDB45909CAD87CE7A7BCC7438"/>
    <w:rsid w:val="005257AA"/>
  </w:style>
  <w:style w:type="paragraph" w:customStyle="1" w:styleId="E587F7E4EBD34F609649F1B4A454518A27">
    <w:name w:val="E587F7E4EBD34F609649F1B4A454518A27"/>
    <w:rsid w:val="005257AA"/>
  </w:style>
  <w:style w:type="paragraph" w:customStyle="1" w:styleId="B7A5C45FB0704F54BE6E57C8516858B738">
    <w:name w:val="B7A5C45FB0704F54BE6E57C8516858B738"/>
    <w:rsid w:val="005257AA"/>
  </w:style>
  <w:style w:type="paragraph" w:customStyle="1" w:styleId="3D9B060A6F0E48C99FC890E87F8D4FC638">
    <w:name w:val="3D9B060A6F0E48C99FC890E87F8D4FC638"/>
    <w:rsid w:val="005257AA"/>
  </w:style>
  <w:style w:type="paragraph" w:customStyle="1" w:styleId="26BC51BFB9D145549183D90F20BE95A538">
    <w:name w:val="26BC51BFB9D145549183D90F20BE95A538"/>
    <w:rsid w:val="005257AA"/>
  </w:style>
  <w:style w:type="paragraph" w:customStyle="1" w:styleId="652C7B2D99C64FD0AFC0822BF401680738">
    <w:name w:val="652C7B2D99C64FD0AFC0822BF401680738"/>
    <w:rsid w:val="005257AA"/>
  </w:style>
  <w:style w:type="paragraph" w:customStyle="1" w:styleId="0FA525FB21E946B4BAF4C1202E20B46838">
    <w:name w:val="0FA525FB21E946B4BAF4C1202E20B46838"/>
    <w:rsid w:val="005257AA"/>
  </w:style>
  <w:style w:type="paragraph" w:customStyle="1" w:styleId="97F4373BE362495EAC886E1ACDE69A4127">
    <w:name w:val="97F4373BE362495EAC886E1ACDE69A4127"/>
    <w:rsid w:val="005257AA"/>
  </w:style>
  <w:style w:type="paragraph" w:customStyle="1" w:styleId="4392A16ADF544D3889D3D146F6AD0C9738">
    <w:name w:val="4392A16ADF544D3889D3D146F6AD0C9738"/>
    <w:rsid w:val="005257AA"/>
  </w:style>
  <w:style w:type="paragraph" w:customStyle="1" w:styleId="798B81B3F22A4B698EE135DC8C8ED7C338">
    <w:name w:val="798B81B3F22A4B698EE135DC8C8ED7C338"/>
    <w:rsid w:val="005257AA"/>
  </w:style>
  <w:style w:type="paragraph" w:customStyle="1" w:styleId="11DF1C3B6C5C44D58F96E14F3DFE85B538">
    <w:name w:val="11DF1C3B6C5C44D58F96E14F3DFE85B538"/>
    <w:rsid w:val="005257AA"/>
  </w:style>
  <w:style w:type="paragraph" w:customStyle="1" w:styleId="48C6D73AABEB4D779C487C83DEA6591F38">
    <w:name w:val="48C6D73AABEB4D779C487C83DEA6591F38"/>
    <w:rsid w:val="005257AA"/>
  </w:style>
  <w:style w:type="paragraph" w:customStyle="1" w:styleId="8F25DA1BD263433C942A7605318BD7CF38">
    <w:name w:val="8F25DA1BD263433C942A7605318BD7CF38"/>
    <w:rsid w:val="005257AA"/>
  </w:style>
  <w:style w:type="paragraph" w:customStyle="1" w:styleId="F1F454545F3E466AAD796D83A3D8B25038">
    <w:name w:val="F1F454545F3E466AAD796D83A3D8B25038"/>
    <w:rsid w:val="005257AA"/>
  </w:style>
  <w:style w:type="paragraph" w:customStyle="1" w:styleId="846AE2968FD948159A1909BB0B29DD7A38">
    <w:name w:val="846AE2968FD948159A1909BB0B29DD7A38"/>
    <w:rsid w:val="005257AA"/>
  </w:style>
  <w:style w:type="paragraph" w:customStyle="1" w:styleId="E3A9FC9480BB4522B74462FB5EE0C78A37">
    <w:name w:val="E3A9FC9480BB4522B74462FB5EE0C78A37"/>
    <w:rsid w:val="005257AA"/>
  </w:style>
  <w:style w:type="paragraph" w:customStyle="1" w:styleId="36BA8ECF09304F8BB88140078830DEE538">
    <w:name w:val="36BA8ECF09304F8BB88140078830DEE538"/>
    <w:rsid w:val="005257AA"/>
  </w:style>
  <w:style w:type="paragraph" w:customStyle="1" w:styleId="FA77C71F13D943DC9FAA268040D32FC238">
    <w:name w:val="FA77C71F13D943DC9FAA268040D32FC238"/>
    <w:rsid w:val="005257AA"/>
  </w:style>
  <w:style w:type="paragraph" w:customStyle="1" w:styleId="98331ED267F246C680665365F70AEA6A38">
    <w:name w:val="98331ED267F246C680665365F70AEA6A38"/>
    <w:rsid w:val="005257AA"/>
  </w:style>
  <w:style w:type="paragraph" w:customStyle="1" w:styleId="E41C3C41C493406F9F8D8F4EA1A944D838">
    <w:name w:val="E41C3C41C493406F9F8D8F4EA1A944D838"/>
    <w:rsid w:val="005257AA"/>
  </w:style>
  <w:style w:type="paragraph" w:customStyle="1" w:styleId="4614B68020EF42BAA6573C4FE4CFE64938">
    <w:name w:val="4614B68020EF42BAA6573C4FE4CFE64938"/>
    <w:rsid w:val="005257AA"/>
  </w:style>
  <w:style w:type="paragraph" w:customStyle="1" w:styleId="5352DD7D9F044331BCA7EC60F70B066E39">
    <w:name w:val="5352DD7D9F044331BCA7EC60F70B066E39"/>
    <w:rsid w:val="005257AA"/>
  </w:style>
  <w:style w:type="paragraph" w:customStyle="1" w:styleId="F74FFE314E794A9BB8F2E2A11EE6519539">
    <w:name w:val="F74FFE314E794A9BB8F2E2A11EE6519539"/>
    <w:rsid w:val="005257AA"/>
  </w:style>
  <w:style w:type="paragraph" w:customStyle="1" w:styleId="7E7DD7C07D2F4D8B9E15A04A4A6B9BEB39">
    <w:name w:val="7E7DD7C07D2F4D8B9E15A04A4A6B9BEB39"/>
    <w:rsid w:val="005257AA"/>
  </w:style>
  <w:style w:type="paragraph" w:customStyle="1" w:styleId="3AD7D52F6CD64994843EE6773726531239">
    <w:name w:val="3AD7D52F6CD64994843EE6773726531239"/>
    <w:rsid w:val="005257AA"/>
  </w:style>
  <w:style w:type="paragraph" w:customStyle="1" w:styleId="84421AF27FDB45909CAD87CE7A7BCC7439">
    <w:name w:val="84421AF27FDB45909CAD87CE7A7BCC7439"/>
    <w:rsid w:val="005257AA"/>
  </w:style>
  <w:style w:type="paragraph" w:customStyle="1" w:styleId="E587F7E4EBD34F609649F1B4A454518A28">
    <w:name w:val="E587F7E4EBD34F609649F1B4A454518A28"/>
    <w:rsid w:val="005257AA"/>
  </w:style>
  <w:style w:type="paragraph" w:customStyle="1" w:styleId="B7A5C45FB0704F54BE6E57C8516858B739">
    <w:name w:val="B7A5C45FB0704F54BE6E57C8516858B739"/>
    <w:rsid w:val="005257AA"/>
  </w:style>
  <w:style w:type="paragraph" w:customStyle="1" w:styleId="3D9B060A6F0E48C99FC890E87F8D4FC639">
    <w:name w:val="3D9B060A6F0E48C99FC890E87F8D4FC639"/>
    <w:rsid w:val="005257AA"/>
  </w:style>
  <w:style w:type="paragraph" w:customStyle="1" w:styleId="26BC51BFB9D145549183D90F20BE95A539">
    <w:name w:val="26BC51BFB9D145549183D90F20BE95A539"/>
    <w:rsid w:val="005257AA"/>
  </w:style>
  <w:style w:type="paragraph" w:customStyle="1" w:styleId="652C7B2D99C64FD0AFC0822BF401680739">
    <w:name w:val="652C7B2D99C64FD0AFC0822BF401680739"/>
    <w:rsid w:val="005257AA"/>
  </w:style>
  <w:style w:type="paragraph" w:customStyle="1" w:styleId="0FA525FB21E946B4BAF4C1202E20B46839">
    <w:name w:val="0FA525FB21E946B4BAF4C1202E20B46839"/>
    <w:rsid w:val="005257AA"/>
  </w:style>
  <w:style w:type="paragraph" w:customStyle="1" w:styleId="97F4373BE362495EAC886E1ACDE69A4128">
    <w:name w:val="97F4373BE362495EAC886E1ACDE69A4128"/>
    <w:rsid w:val="005257AA"/>
  </w:style>
  <w:style w:type="paragraph" w:customStyle="1" w:styleId="4392A16ADF544D3889D3D146F6AD0C9739">
    <w:name w:val="4392A16ADF544D3889D3D146F6AD0C9739"/>
    <w:rsid w:val="005257AA"/>
  </w:style>
  <w:style w:type="paragraph" w:customStyle="1" w:styleId="798B81B3F22A4B698EE135DC8C8ED7C339">
    <w:name w:val="798B81B3F22A4B698EE135DC8C8ED7C339"/>
    <w:rsid w:val="005257AA"/>
  </w:style>
  <w:style w:type="paragraph" w:customStyle="1" w:styleId="11DF1C3B6C5C44D58F96E14F3DFE85B539">
    <w:name w:val="11DF1C3B6C5C44D58F96E14F3DFE85B539"/>
    <w:rsid w:val="005257AA"/>
  </w:style>
  <w:style w:type="paragraph" w:customStyle="1" w:styleId="48C6D73AABEB4D779C487C83DEA6591F39">
    <w:name w:val="48C6D73AABEB4D779C487C83DEA6591F39"/>
    <w:rsid w:val="005257AA"/>
  </w:style>
  <w:style w:type="paragraph" w:customStyle="1" w:styleId="8F25DA1BD263433C942A7605318BD7CF39">
    <w:name w:val="8F25DA1BD263433C942A7605318BD7CF39"/>
    <w:rsid w:val="005257AA"/>
  </w:style>
  <w:style w:type="paragraph" w:customStyle="1" w:styleId="F1F454545F3E466AAD796D83A3D8B25039">
    <w:name w:val="F1F454545F3E466AAD796D83A3D8B25039"/>
    <w:rsid w:val="005257AA"/>
  </w:style>
  <w:style w:type="paragraph" w:customStyle="1" w:styleId="846AE2968FD948159A1909BB0B29DD7A39">
    <w:name w:val="846AE2968FD948159A1909BB0B29DD7A39"/>
    <w:rsid w:val="005257AA"/>
  </w:style>
  <w:style w:type="paragraph" w:customStyle="1" w:styleId="E3A9FC9480BB4522B74462FB5EE0C78A38">
    <w:name w:val="E3A9FC9480BB4522B74462FB5EE0C78A38"/>
    <w:rsid w:val="005257AA"/>
  </w:style>
  <w:style w:type="paragraph" w:customStyle="1" w:styleId="36BA8ECF09304F8BB88140078830DEE539">
    <w:name w:val="36BA8ECF09304F8BB88140078830DEE539"/>
    <w:rsid w:val="005257AA"/>
  </w:style>
  <w:style w:type="paragraph" w:customStyle="1" w:styleId="FA77C71F13D943DC9FAA268040D32FC239">
    <w:name w:val="FA77C71F13D943DC9FAA268040D32FC239"/>
    <w:rsid w:val="005257AA"/>
  </w:style>
  <w:style w:type="paragraph" w:customStyle="1" w:styleId="98331ED267F246C680665365F70AEA6A39">
    <w:name w:val="98331ED267F246C680665365F70AEA6A39"/>
    <w:rsid w:val="005257AA"/>
  </w:style>
  <w:style w:type="paragraph" w:customStyle="1" w:styleId="E41C3C41C493406F9F8D8F4EA1A944D839">
    <w:name w:val="E41C3C41C493406F9F8D8F4EA1A944D839"/>
    <w:rsid w:val="005257AA"/>
  </w:style>
  <w:style w:type="paragraph" w:customStyle="1" w:styleId="4614B68020EF42BAA6573C4FE4CFE64939">
    <w:name w:val="4614B68020EF42BAA6573C4FE4CFE64939"/>
    <w:rsid w:val="005257AA"/>
  </w:style>
  <w:style w:type="paragraph" w:customStyle="1" w:styleId="5352DD7D9F044331BCA7EC60F70B066E40">
    <w:name w:val="5352DD7D9F044331BCA7EC60F70B066E40"/>
    <w:rsid w:val="005257AA"/>
  </w:style>
  <w:style w:type="paragraph" w:customStyle="1" w:styleId="F74FFE314E794A9BB8F2E2A11EE6519540">
    <w:name w:val="F74FFE314E794A9BB8F2E2A11EE6519540"/>
    <w:rsid w:val="005257AA"/>
  </w:style>
  <w:style w:type="paragraph" w:customStyle="1" w:styleId="7E7DD7C07D2F4D8B9E15A04A4A6B9BEB40">
    <w:name w:val="7E7DD7C07D2F4D8B9E15A04A4A6B9BEB40"/>
    <w:rsid w:val="005257AA"/>
  </w:style>
  <w:style w:type="paragraph" w:customStyle="1" w:styleId="3AD7D52F6CD64994843EE6773726531240">
    <w:name w:val="3AD7D52F6CD64994843EE6773726531240"/>
    <w:rsid w:val="005257AA"/>
  </w:style>
  <w:style w:type="paragraph" w:customStyle="1" w:styleId="84421AF27FDB45909CAD87CE7A7BCC7440">
    <w:name w:val="84421AF27FDB45909CAD87CE7A7BCC7440"/>
    <w:rsid w:val="005257AA"/>
  </w:style>
  <w:style w:type="paragraph" w:customStyle="1" w:styleId="E587F7E4EBD34F609649F1B4A454518A29">
    <w:name w:val="E587F7E4EBD34F609649F1B4A454518A29"/>
    <w:rsid w:val="005257AA"/>
  </w:style>
  <w:style w:type="paragraph" w:customStyle="1" w:styleId="B7A5C45FB0704F54BE6E57C8516858B740">
    <w:name w:val="B7A5C45FB0704F54BE6E57C8516858B740"/>
    <w:rsid w:val="005257AA"/>
  </w:style>
  <w:style w:type="paragraph" w:customStyle="1" w:styleId="3D9B060A6F0E48C99FC890E87F8D4FC640">
    <w:name w:val="3D9B060A6F0E48C99FC890E87F8D4FC640"/>
    <w:rsid w:val="005257AA"/>
  </w:style>
  <w:style w:type="paragraph" w:customStyle="1" w:styleId="26BC51BFB9D145549183D90F20BE95A540">
    <w:name w:val="26BC51BFB9D145549183D90F20BE95A540"/>
    <w:rsid w:val="005257AA"/>
  </w:style>
  <w:style w:type="paragraph" w:customStyle="1" w:styleId="652C7B2D99C64FD0AFC0822BF401680740">
    <w:name w:val="652C7B2D99C64FD0AFC0822BF401680740"/>
    <w:rsid w:val="005257AA"/>
  </w:style>
  <w:style w:type="paragraph" w:customStyle="1" w:styleId="0FA525FB21E946B4BAF4C1202E20B46840">
    <w:name w:val="0FA525FB21E946B4BAF4C1202E20B46840"/>
    <w:rsid w:val="005257AA"/>
  </w:style>
  <w:style w:type="paragraph" w:customStyle="1" w:styleId="97F4373BE362495EAC886E1ACDE69A4129">
    <w:name w:val="97F4373BE362495EAC886E1ACDE69A4129"/>
    <w:rsid w:val="005257AA"/>
  </w:style>
  <w:style w:type="paragraph" w:customStyle="1" w:styleId="4392A16ADF544D3889D3D146F6AD0C9740">
    <w:name w:val="4392A16ADF544D3889D3D146F6AD0C9740"/>
    <w:rsid w:val="005257AA"/>
  </w:style>
  <w:style w:type="paragraph" w:customStyle="1" w:styleId="798B81B3F22A4B698EE135DC8C8ED7C340">
    <w:name w:val="798B81B3F22A4B698EE135DC8C8ED7C340"/>
    <w:rsid w:val="005257AA"/>
  </w:style>
  <w:style w:type="paragraph" w:customStyle="1" w:styleId="11DF1C3B6C5C44D58F96E14F3DFE85B540">
    <w:name w:val="11DF1C3B6C5C44D58F96E14F3DFE85B540"/>
    <w:rsid w:val="005257AA"/>
  </w:style>
  <w:style w:type="paragraph" w:customStyle="1" w:styleId="48C6D73AABEB4D779C487C83DEA6591F40">
    <w:name w:val="48C6D73AABEB4D779C487C83DEA6591F40"/>
    <w:rsid w:val="005257AA"/>
  </w:style>
  <w:style w:type="paragraph" w:customStyle="1" w:styleId="8F25DA1BD263433C942A7605318BD7CF40">
    <w:name w:val="8F25DA1BD263433C942A7605318BD7CF40"/>
    <w:rsid w:val="005257AA"/>
  </w:style>
  <w:style w:type="paragraph" w:customStyle="1" w:styleId="F1F454545F3E466AAD796D83A3D8B25040">
    <w:name w:val="F1F454545F3E466AAD796D83A3D8B25040"/>
    <w:rsid w:val="005257AA"/>
  </w:style>
  <w:style w:type="paragraph" w:customStyle="1" w:styleId="846AE2968FD948159A1909BB0B29DD7A40">
    <w:name w:val="846AE2968FD948159A1909BB0B29DD7A40"/>
    <w:rsid w:val="005257AA"/>
  </w:style>
  <w:style w:type="paragraph" w:customStyle="1" w:styleId="E3A9FC9480BB4522B74462FB5EE0C78A39">
    <w:name w:val="E3A9FC9480BB4522B74462FB5EE0C78A39"/>
    <w:rsid w:val="005257AA"/>
  </w:style>
  <w:style w:type="paragraph" w:customStyle="1" w:styleId="36BA8ECF09304F8BB88140078830DEE540">
    <w:name w:val="36BA8ECF09304F8BB88140078830DEE540"/>
    <w:rsid w:val="005257AA"/>
  </w:style>
  <w:style w:type="paragraph" w:customStyle="1" w:styleId="FA77C71F13D943DC9FAA268040D32FC240">
    <w:name w:val="FA77C71F13D943DC9FAA268040D32FC240"/>
    <w:rsid w:val="005257AA"/>
  </w:style>
  <w:style w:type="paragraph" w:customStyle="1" w:styleId="98331ED267F246C680665365F70AEA6A40">
    <w:name w:val="98331ED267F246C680665365F70AEA6A40"/>
    <w:rsid w:val="005257AA"/>
  </w:style>
  <w:style w:type="paragraph" w:customStyle="1" w:styleId="E41C3C41C493406F9F8D8F4EA1A944D840">
    <w:name w:val="E41C3C41C493406F9F8D8F4EA1A944D840"/>
    <w:rsid w:val="005257AA"/>
  </w:style>
  <w:style w:type="paragraph" w:customStyle="1" w:styleId="4614B68020EF42BAA6573C4FE4CFE64940">
    <w:name w:val="4614B68020EF42BAA6573C4FE4CFE64940"/>
    <w:rsid w:val="005257AA"/>
  </w:style>
  <w:style w:type="paragraph" w:customStyle="1" w:styleId="5352DD7D9F044331BCA7EC60F70B066E41">
    <w:name w:val="5352DD7D9F044331BCA7EC60F70B066E41"/>
    <w:rsid w:val="005257AA"/>
  </w:style>
  <w:style w:type="paragraph" w:customStyle="1" w:styleId="F74FFE314E794A9BB8F2E2A11EE6519541">
    <w:name w:val="F74FFE314E794A9BB8F2E2A11EE6519541"/>
    <w:rsid w:val="005257AA"/>
  </w:style>
  <w:style w:type="paragraph" w:customStyle="1" w:styleId="7E7DD7C07D2F4D8B9E15A04A4A6B9BEB41">
    <w:name w:val="7E7DD7C07D2F4D8B9E15A04A4A6B9BEB41"/>
    <w:rsid w:val="005257AA"/>
  </w:style>
  <w:style w:type="paragraph" w:customStyle="1" w:styleId="3AD7D52F6CD64994843EE6773726531241">
    <w:name w:val="3AD7D52F6CD64994843EE6773726531241"/>
    <w:rsid w:val="005257AA"/>
  </w:style>
  <w:style w:type="paragraph" w:customStyle="1" w:styleId="84421AF27FDB45909CAD87CE7A7BCC7441">
    <w:name w:val="84421AF27FDB45909CAD87CE7A7BCC7441"/>
    <w:rsid w:val="005257AA"/>
  </w:style>
  <w:style w:type="paragraph" w:customStyle="1" w:styleId="E587F7E4EBD34F609649F1B4A454518A30">
    <w:name w:val="E587F7E4EBD34F609649F1B4A454518A30"/>
    <w:rsid w:val="005257AA"/>
  </w:style>
  <w:style w:type="paragraph" w:customStyle="1" w:styleId="B7A5C45FB0704F54BE6E57C8516858B741">
    <w:name w:val="B7A5C45FB0704F54BE6E57C8516858B741"/>
    <w:rsid w:val="005257AA"/>
  </w:style>
  <w:style w:type="paragraph" w:customStyle="1" w:styleId="3D9B060A6F0E48C99FC890E87F8D4FC641">
    <w:name w:val="3D9B060A6F0E48C99FC890E87F8D4FC641"/>
    <w:rsid w:val="005257AA"/>
  </w:style>
  <w:style w:type="paragraph" w:customStyle="1" w:styleId="26BC51BFB9D145549183D90F20BE95A541">
    <w:name w:val="26BC51BFB9D145549183D90F20BE95A541"/>
    <w:rsid w:val="005257AA"/>
  </w:style>
  <w:style w:type="paragraph" w:customStyle="1" w:styleId="652C7B2D99C64FD0AFC0822BF401680741">
    <w:name w:val="652C7B2D99C64FD0AFC0822BF401680741"/>
    <w:rsid w:val="005257AA"/>
  </w:style>
  <w:style w:type="paragraph" w:customStyle="1" w:styleId="0FA525FB21E946B4BAF4C1202E20B46841">
    <w:name w:val="0FA525FB21E946B4BAF4C1202E20B46841"/>
    <w:rsid w:val="005257AA"/>
  </w:style>
  <w:style w:type="paragraph" w:customStyle="1" w:styleId="97F4373BE362495EAC886E1ACDE69A4130">
    <w:name w:val="97F4373BE362495EAC886E1ACDE69A4130"/>
    <w:rsid w:val="005257AA"/>
  </w:style>
  <w:style w:type="paragraph" w:customStyle="1" w:styleId="4392A16ADF544D3889D3D146F6AD0C9741">
    <w:name w:val="4392A16ADF544D3889D3D146F6AD0C9741"/>
    <w:rsid w:val="005257AA"/>
  </w:style>
  <w:style w:type="paragraph" w:customStyle="1" w:styleId="798B81B3F22A4B698EE135DC8C8ED7C341">
    <w:name w:val="798B81B3F22A4B698EE135DC8C8ED7C341"/>
    <w:rsid w:val="005257AA"/>
  </w:style>
  <w:style w:type="paragraph" w:customStyle="1" w:styleId="11DF1C3B6C5C44D58F96E14F3DFE85B541">
    <w:name w:val="11DF1C3B6C5C44D58F96E14F3DFE85B541"/>
    <w:rsid w:val="005257AA"/>
  </w:style>
  <w:style w:type="paragraph" w:customStyle="1" w:styleId="48C6D73AABEB4D779C487C83DEA6591F41">
    <w:name w:val="48C6D73AABEB4D779C487C83DEA6591F41"/>
    <w:rsid w:val="005257AA"/>
  </w:style>
  <w:style w:type="paragraph" w:customStyle="1" w:styleId="8F25DA1BD263433C942A7605318BD7CF41">
    <w:name w:val="8F25DA1BD263433C942A7605318BD7CF41"/>
    <w:rsid w:val="005257AA"/>
  </w:style>
  <w:style w:type="paragraph" w:customStyle="1" w:styleId="F1F454545F3E466AAD796D83A3D8B25041">
    <w:name w:val="F1F454545F3E466AAD796D83A3D8B25041"/>
    <w:rsid w:val="005257AA"/>
  </w:style>
  <w:style w:type="paragraph" w:customStyle="1" w:styleId="846AE2968FD948159A1909BB0B29DD7A41">
    <w:name w:val="846AE2968FD948159A1909BB0B29DD7A41"/>
    <w:rsid w:val="005257AA"/>
  </w:style>
  <w:style w:type="paragraph" w:customStyle="1" w:styleId="E3A9FC9480BB4522B74462FB5EE0C78A40">
    <w:name w:val="E3A9FC9480BB4522B74462FB5EE0C78A40"/>
    <w:rsid w:val="005257AA"/>
  </w:style>
  <w:style w:type="paragraph" w:customStyle="1" w:styleId="36BA8ECF09304F8BB88140078830DEE541">
    <w:name w:val="36BA8ECF09304F8BB88140078830DEE541"/>
    <w:rsid w:val="005257AA"/>
  </w:style>
  <w:style w:type="paragraph" w:customStyle="1" w:styleId="FA77C71F13D943DC9FAA268040D32FC241">
    <w:name w:val="FA77C71F13D943DC9FAA268040D32FC241"/>
    <w:rsid w:val="005257AA"/>
  </w:style>
  <w:style w:type="paragraph" w:customStyle="1" w:styleId="98331ED267F246C680665365F70AEA6A41">
    <w:name w:val="98331ED267F246C680665365F70AEA6A41"/>
    <w:rsid w:val="005257AA"/>
  </w:style>
  <w:style w:type="paragraph" w:customStyle="1" w:styleId="E41C3C41C493406F9F8D8F4EA1A944D841">
    <w:name w:val="E41C3C41C493406F9F8D8F4EA1A944D841"/>
    <w:rsid w:val="005257AA"/>
  </w:style>
  <w:style w:type="paragraph" w:customStyle="1" w:styleId="4614B68020EF42BAA6573C4FE4CFE64941">
    <w:name w:val="4614B68020EF42BAA6573C4FE4CFE64941"/>
    <w:rsid w:val="005257AA"/>
  </w:style>
  <w:style w:type="paragraph" w:customStyle="1" w:styleId="5352DD7D9F044331BCA7EC60F70B066E42">
    <w:name w:val="5352DD7D9F044331BCA7EC60F70B066E42"/>
    <w:rsid w:val="00D95C82"/>
  </w:style>
  <w:style w:type="paragraph" w:customStyle="1" w:styleId="F74FFE314E794A9BB8F2E2A11EE6519542">
    <w:name w:val="F74FFE314E794A9BB8F2E2A11EE6519542"/>
    <w:rsid w:val="00D95C82"/>
  </w:style>
  <w:style w:type="paragraph" w:customStyle="1" w:styleId="7E7DD7C07D2F4D8B9E15A04A4A6B9BEB42">
    <w:name w:val="7E7DD7C07D2F4D8B9E15A04A4A6B9BEB42"/>
    <w:rsid w:val="00D95C82"/>
  </w:style>
  <w:style w:type="paragraph" w:customStyle="1" w:styleId="3AD7D52F6CD64994843EE6773726531242">
    <w:name w:val="3AD7D52F6CD64994843EE6773726531242"/>
    <w:rsid w:val="00D95C82"/>
  </w:style>
  <w:style w:type="paragraph" w:customStyle="1" w:styleId="84421AF27FDB45909CAD87CE7A7BCC7442">
    <w:name w:val="84421AF27FDB45909CAD87CE7A7BCC7442"/>
    <w:rsid w:val="00D95C82"/>
  </w:style>
  <w:style w:type="paragraph" w:customStyle="1" w:styleId="E587F7E4EBD34F609649F1B4A454518A31">
    <w:name w:val="E587F7E4EBD34F609649F1B4A454518A31"/>
    <w:rsid w:val="00D95C82"/>
  </w:style>
  <w:style w:type="paragraph" w:customStyle="1" w:styleId="B7A5C45FB0704F54BE6E57C8516858B742">
    <w:name w:val="B7A5C45FB0704F54BE6E57C8516858B742"/>
    <w:rsid w:val="00D95C82"/>
  </w:style>
  <w:style w:type="paragraph" w:customStyle="1" w:styleId="3D9B060A6F0E48C99FC890E87F8D4FC642">
    <w:name w:val="3D9B060A6F0E48C99FC890E87F8D4FC642"/>
    <w:rsid w:val="00D95C82"/>
  </w:style>
  <w:style w:type="paragraph" w:customStyle="1" w:styleId="26BC51BFB9D145549183D90F20BE95A542">
    <w:name w:val="26BC51BFB9D145549183D90F20BE95A542"/>
    <w:rsid w:val="00D95C82"/>
  </w:style>
  <w:style w:type="paragraph" w:customStyle="1" w:styleId="652C7B2D99C64FD0AFC0822BF401680742">
    <w:name w:val="652C7B2D99C64FD0AFC0822BF401680742"/>
    <w:rsid w:val="00D95C82"/>
  </w:style>
  <w:style w:type="paragraph" w:customStyle="1" w:styleId="0FA525FB21E946B4BAF4C1202E20B46842">
    <w:name w:val="0FA525FB21E946B4BAF4C1202E20B46842"/>
    <w:rsid w:val="00D95C82"/>
  </w:style>
  <w:style w:type="paragraph" w:customStyle="1" w:styleId="97F4373BE362495EAC886E1ACDE69A4131">
    <w:name w:val="97F4373BE362495EAC886E1ACDE69A4131"/>
    <w:rsid w:val="00D95C82"/>
  </w:style>
  <w:style w:type="paragraph" w:customStyle="1" w:styleId="4392A16ADF544D3889D3D146F6AD0C9742">
    <w:name w:val="4392A16ADF544D3889D3D146F6AD0C9742"/>
    <w:rsid w:val="00D95C82"/>
  </w:style>
  <w:style w:type="paragraph" w:customStyle="1" w:styleId="798B81B3F22A4B698EE135DC8C8ED7C342">
    <w:name w:val="798B81B3F22A4B698EE135DC8C8ED7C342"/>
    <w:rsid w:val="00D95C82"/>
  </w:style>
  <w:style w:type="paragraph" w:customStyle="1" w:styleId="11DF1C3B6C5C44D58F96E14F3DFE85B542">
    <w:name w:val="11DF1C3B6C5C44D58F96E14F3DFE85B542"/>
    <w:rsid w:val="00D95C82"/>
  </w:style>
  <w:style w:type="paragraph" w:customStyle="1" w:styleId="48C6D73AABEB4D779C487C83DEA6591F42">
    <w:name w:val="48C6D73AABEB4D779C487C83DEA6591F42"/>
    <w:rsid w:val="00D95C82"/>
  </w:style>
  <w:style w:type="paragraph" w:customStyle="1" w:styleId="8F25DA1BD263433C942A7605318BD7CF42">
    <w:name w:val="8F25DA1BD263433C942A7605318BD7CF42"/>
    <w:rsid w:val="00D95C82"/>
  </w:style>
  <w:style w:type="paragraph" w:customStyle="1" w:styleId="F1F454545F3E466AAD796D83A3D8B25042">
    <w:name w:val="F1F454545F3E466AAD796D83A3D8B25042"/>
    <w:rsid w:val="00D95C82"/>
  </w:style>
  <w:style w:type="paragraph" w:customStyle="1" w:styleId="846AE2968FD948159A1909BB0B29DD7A42">
    <w:name w:val="846AE2968FD948159A1909BB0B29DD7A42"/>
    <w:rsid w:val="00D95C82"/>
  </w:style>
  <w:style w:type="paragraph" w:customStyle="1" w:styleId="E3A9FC9480BB4522B74462FB5EE0C78A41">
    <w:name w:val="E3A9FC9480BB4522B74462FB5EE0C78A41"/>
    <w:rsid w:val="00D95C82"/>
  </w:style>
  <w:style w:type="paragraph" w:customStyle="1" w:styleId="36BA8ECF09304F8BB88140078830DEE542">
    <w:name w:val="36BA8ECF09304F8BB88140078830DEE542"/>
    <w:rsid w:val="00D95C82"/>
  </w:style>
  <w:style w:type="paragraph" w:customStyle="1" w:styleId="FA77C71F13D943DC9FAA268040D32FC242">
    <w:name w:val="FA77C71F13D943DC9FAA268040D32FC242"/>
    <w:rsid w:val="00D95C82"/>
  </w:style>
  <w:style w:type="paragraph" w:customStyle="1" w:styleId="98331ED267F246C680665365F70AEA6A42">
    <w:name w:val="98331ED267F246C680665365F70AEA6A42"/>
    <w:rsid w:val="00D95C82"/>
  </w:style>
  <w:style w:type="paragraph" w:customStyle="1" w:styleId="E41C3C41C493406F9F8D8F4EA1A944D842">
    <w:name w:val="E41C3C41C493406F9F8D8F4EA1A944D842"/>
    <w:rsid w:val="00D95C82"/>
  </w:style>
  <w:style w:type="paragraph" w:customStyle="1" w:styleId="4614B68020EF42BAA6573C4FE4CFE64942">
    <w:name w:val="4614B68020EF42BAA6573C4FE4CFE64942"/>
    <w:rsid w:val="00D95C82"/>
  </w:style>
  <w:style w:type="paragraph" w:customStyle="1" w:styleId="5352DD7D9F044331BCA7EC60F70B066E43">
    <w:name w:val="5352DD7D9F044331BCA7EC60F70B066E43"/>
    <w:rsid w:val="002E0291"/>
  </w:style>
  <w:style w:type="paragraph" w:customStyle="1" w:styleId="F74FFE314E794A9BB8F2E2A11EE6519543">
    <w:name w:val="F74FFE314E794A9BB8F2E2A11EE6519543"/>
    <w:rsid w:val="002E0291"/>
  </w:style>
  <w:style w:type="paragraph" w:customStyle="1" w:styleId="7E7DD7C07D2F4D8B9E15A04A4A6B9BEB43">
    <w:name w:val="7E7DD7C07D2F4D8B9E15A04A4A6B9BEB43"/>
    <w:rsid w:val="002E0291"/>
  </w:style>
  <w:style w:type="paragraph" w:customStyle="1" w:styleId="3AD7D52F6CD64994843EE6773726531243">
    <w:name w:val="3AD7D52F6CD64994843EE6773726531243"/>
    <w:rsid w:val="002E0291"/>
  </w:style>
  <w:style w:type="paragraph" w:customStyle="1" w:styleId="84421AF27FDB45909CAD87CE7A7BCC7443">
    <w:name w:val="84421AF27FDB45909CAD87CE7A7BCC7443"/>
    <w:rsid w:val="002E0291"/>
  </w:style>
  <w:style w:type="paragraph" w:customStyle="1" w:styleId="E587F7E4EBD34F609649F1B4A454518A32">
    <w:name w:val="E587F7E4EBD34F609649F1B4A454518A32"/>
    <w:rsid w:val="002E0291"/>
  </w:style>
  <w:style w:type="paragraph" w:customStyle="1" w:styleId="B7A5C45FB0704F54BE6E57C8516858B743">
    <w:name w:val="B7A5C45FB0704F54BE6E57C8516858B743"/>
    <w:rsid w:val="002E0291"/>
  </w:style>
  <w:style w:type="paragraph" w:customStyle="1" w:styleId="3D9B060A6F0E48C99FC890E87F8D4FC643">
    <w:name w:val="3D9B060A6F0E48C99FC890E87F8D4FC643"/>
    <w:rsid w:val="002E0291"/>
  </w:style>
  <w:style w:type="paragraph" w:customStyle="1" w:styleId="26BC51BFB9D145549183D90F20BE95A543">
    <w:name w:val="26BC51BFB9D145549183D90F20BE95A543"/>
    <w:rsid w:val="002E0291"/>
  </w:style>
  <w:style w:type="paragraph" w:customStyle="1" w:styleId="652C7B2D99C64FD0AFC0822BF401680743">
    <w:name w:val="652C7B2D99C64FD0AFC0822BF401680743"/>
    <w:rsid w:val="002E0291"/>
  </w:style>
  <w:style w:type="paragraph" w:customStyle="1" w:styleId="0FA525FB21E946B4BAF4C1202E20B46843">
    <w:name w:val="0FA525FB21E946B4BAF4C1202E20B46843"/>
    <w:rsid w:val="002E0291"/>
  </w:style>
  <w:style w:type="paragraph" w:customStyle="1" w:styleId="97F4373BE362495EAC886E1ACDE69A4132">
    <w:name w:val="97F4373BE362495EAC886E1ACDE69A4132"/>
    <w:rsid w:val="002E0291"/>
  </w:style>
  <w:style w:type="paragraph" w:customStyle="1" w:styleId="4392A16ADF544D3889D3D146F6AD0C9743">
    <w:name w:val="4392A16ADF544D3889D3D146F6AD0C9743"/>
    <w:rsid w:val="002E0291"/>
  </w:style>
  <w:style w:type="paragraph" w:customStyle="1" w:styleId="798B81B3F22A4B698EE135DC8C8ED7C343">
    <w:name w:val="798B81B3F22A4B698EE135DC8C8ED7C343"/>
    <w:rsid w:val="002E0291"/>
  </w:style>
  <w:style w:type="paragraph" w:customStyle="1" w:styleId="11DF1C3B6C5C44D58F96E14F3DFE85B543">
    <w:name w:val="11DF1C3B6C5C44D58F96E14F3DFE85B543"/>
    <w:rsid w:val="002E0291"/>
  </w:style>
  <w:style w:type="paragraph" w:customStyle="1" w:styleId="48C6D73AABEB4D779C487C83DEA6591F43">
    <w:name w:val="48C6D73AABEB4D779C487C83DEA6591F43"/>
    <w:rsid w:val="002E0291"/>
  </w:style>
  <w:style w:type="paragraph" w:customStyle="1" w:styleId="8F25DA1BD263433C942A7605318BD7CF43">
    <w:name w:val="8F25DA1BD263433C942A7605318BD7CF43"/>
    <w:rsid w:val="002E0291"/>
  </w:style>
  <w:style w:type="paragraph" w:customStyle="1" w:styleId="F1F454545F3E466AAD796D83A3D8B25043">
    <w:name w:val="F1F454545F3E466AAD796D83A3D8B25043"/>
    <w:rsid w:val="002E0291"/>
  </w:style>
  <w:style w:type="paragraph" w:customStyle="1" w:styleId="846AE2968FD948159A1909BB0B29DD7A43">
    <w:name w:val="846AE2968FD948159A1909BB0B29DD7A43"/>
    <w:rsid w:val="002E0291"/>
  </w:style>
  <w:style w:type="paragraph" w:customStyle="1" w:styleId="E3A9FC9480BB4522B74462FB5EE0C78A42">
    <w:name w:val="E3A9FC9480BB4522B74462FB5EE0C78A42"/>
    <w:rsid w:val="002E0291"/>
  </w:style>
  <w:style w:type="paragraph" w:customStyle="1" w:styleId="36BA8ECF09304F8BB88140078830DEE543">
    <w:name w:val="36BA8ECF09304F8BB88140078830DEE543"/>
    <w:rsid w:val="002E0291"/>
  </w:style>
  <w:style w:type="paragraph" w:customStyle="1" w:styleId="FA77C71F13D943DC9FAA268040D32FC243">
    <w:name w:val="FA77C71F13D943DC9FAA268040D32FC243"/>
    <w:rsid w:val="002E0291"/>
  </w:style>
  <w:style w:type="paragraph" w:customStyle="1" w:styleId="98331ED267F246C680665365F70AEA6A43">
    <w:name w:val="98331ED267F246C680665365F70AEA6A43"/>
    <w:rsid w:val="002E0291"/>
  </w:style>
  <w:style w:type="paragraph" w:customStyle="1" w:styleId="E41C3C41C493406F9F8D8F4EA1A944D843">
    <w:name w:val="E41C3C41C493406F9F8D8F4EA1A944D843"/>
    <w:rsid w:val="002E0291"/>
  </w:style>
  <w:style w:type="paragraph" w:customStyle="1" w:styleId="4614B68020EF42BAA6573C4FE4CFE64943">
    <w:name w:val="4614B68020EF42BAA6573C4FE4CFE64943"/>
    <w:rsid w:val="002E0291"/>
  </w:style>
  <w:style w:type="paragraph" w:customStyle="1" w:styleId="5352DD7D9F044331BCA7EC60F70B066E44">
    <w:name w:val="5352DD7D9F044331BCA7EC60F70B066E44"/>
    <w:rsid w:val="000D52C7"/>
  </w:style>
  <w:style w:type="paragraph" w:customStyle="1" w:styleId="F74FFE314E794A9BB8F2E2A11EE6519544">
    <w:name w:val="F74FFE314E794A9BB8F2E2A11EE6519544"/>
    <w:rsid w:val="000D52C7"/>
  </w:style>
  <w:style w:type="paragraph" w:customStyle="1" w:styleId="7E7DD7C07D2F4D8B9E15A04A4A6B9BEB44">
    <w:name w:val="7E7DD7C07D2F4D8B9E15A04A4A6B9BEB44"/>
    <w:rsid w:val="000D52C7"/>
  </w:style>
  <w:style w:type="paragraph" w:customStyle="1" w:styleId="3AD7D52F6CD64994843EE6773726531244">
    <w:name w:val="3AD7D52F6CD64994843EE6773726531244"/>
    <w:rsid w:val="000D52C7"/>
  </w:style>
  <w:style w:type="paragraph" w:customStyle="1" w:styleId="84421AF27FDB45909CAD87CE7A7BCC7444">
    <w:name w:val="84421AF27FDB45909CAD87CE7A7BCC7444"/>
    <w:rsid w:val="000D52C7"/>
  </w:style>
  <w:style w:type="paragraph" w:customStyle="1" w:styleId="E587F7E4EBD34F609649F1B4A454518A33">
    <w:name w:val="E587F7E4EBD34F609649F1B4A454518A33"/>
    <w:rsid w:val="000D52C7"/>
  </w:style>
  <w:style w:type="paragraph" w:customStyle="1" w:styleId="B7A5C45FB0704F54BE6E57C8516858B744">
    <w:name w:val="B7A5C45FB0704F54BE6E57C8516858B744"/>
    <w:rsid w:val="000D52C7"/>
  </w:style>
  <w:style w:type="paragraph" w:customStyle="1" w:styleId="3D9B060A6F0E48C99FC890E87F8D4FC644">
    <w:name w:val="3D9B060A6F0E48C99FC890E87F8D4FC644"/>
    <w:rsid w:val="000D52C7"/>
  </w:style>
  <w:style w:type="paragraph" w:customStyle="1" w:styleId="26BC51BFB9D145549183D90F20BE95A544">
    <w:name w:val="26BC51BFB9D145549183D90F20BE95A544"/>
    <w:rsid w:val="000D52C7"/>
  </w:style>
  <w:style w:type="paragraph" w:customStyle="1" w:styleId="652C7B2D99C64FD0AFC0822BF401680744">
    <w:name w:val="652C7B2D99C64FD0AFC0822BF401680744"/>
    <w:rsid w:val="000D52C7"/>
  </w:style>
  <w:style w:type="paragraph" w:customStyle="1" w:styleId="0FA525FB21E946B4BAF4C1202E20B46844">
    <w:name w:val="0FA525FB21E946B4BAF4C1202E20B46844"/>
    <w:rsid w:val="000D52C7"/>
  </w:style>
  <w:style w:type="paragraph" w:customStyle="1" w:styleId="97F4373BE362495EAC886E1ACDE69A4133">
    <w:name w:val="97F4373BE362495EAC886E1ACDE69A4133"/>
    <w:rsid w:val="000D52C7"/>
  </w:style>
  <w:style w:type="paragraph" w:customStyle="1" w:styleId="4392A16ADF544D3889D3D146F6AD0C9744">
    <w:name w:val="4392A16ADF544D3889D3D146F6AD0C9744"/>
    <w:rsid w:val="000D52C7"/>
  </w:style>
  <w:style w:type="paragraph" w:customStyle="1" w:styleId="798B81B3F22A4B698EE135DC8C8ED7C344">
    <w:name w:val="798B81B3F22A4B698EE135DC8C8ED7C344"/>
    <w:rsid w:val="000D52C7"/>
  </w:style>
  <w:style w:type="paragraph" w:customStyle="1" w:styleId="11DF1C3B6C5C44D58F96E14F3DFE85B544">
    <w:name w:val="11DF1C3B6C5C44D58F96E14F3DFE85B544"/>
    <w:rsid w:val="000D52C7"/>
  </w:style>
  <w:style w:type="paragraph" w:customStyle="1" w:styleId="48C6D73AABEB4D779C487C83DEA6591F44">
    <w:name w:val="48C6D73AABEB4D779C487C83DEA6591F44"/>
    <w:rsid w:val="000D52C7"/>
  </w:style>
  <w:style w:type="paragraph" w:customStyle="1" w:styleId="8F25DA1BD263433C942A7605318BD7CF44">
    <w:name w:val="8F25DA1BD263433C942A7605318BD7CF44"/>
    <w:rsid w:val="000D52C7"/>
  </w:style>
  <w:style w:type="paragraph" w:customStyle="1" w:styleId="F1F454545F3E466AAD796D83A3D8B25044">
    <w:name w:val="F1F454545F3E466AAD796D83A3D8B25044"/>
    <w:rsid w:val="000D52C7"/>
  </w:style>
  <w:style w:type="paragraph" w:customStyle="1" w:styleId="846AE2968FD948159A1909BB0B29DD7A44">
    <w:name w:val="846AE2968FD948159A1909BB0B29DD7A44"/>
    <w:rsid w:val="000D52C7"/>
  </w:style>
  <w:style w:type="paragraph" w:customStyle="1" w:styleId="E3A9FC9480BB4522B74462FB5EE0C78A43">
    <w:name w:val="E3A9FC9480BB4522B74462FB5EE0C78A43"/>
    <w:rsid w:val="000D52C7"/>
  </w:style>
  <w:style w:type="paragraph" w:customStyle="1" w:styleId="36BA8ECF09304F8BB88140078830DEE544">
    <w:name w:val="36BA8ECF09304F8BB88140078830DEE544"/>
    <w:rsid w:val="000D52C7"/>
  </w:style>
  <w:style w:type="paragraph" w:customStyle="1" w:styleId="FA77C71F13D943DC9FAA268040D32FC244">
    <w:name w:val="FA77C71F13D943DC9FAA268040D32FC244"/>
    <w:rsid w:val="000D52C7"/>
  </w:style>
  <w:style w:type="paragraph" w:customStyle="1" w:styleId="98331ED267F246C680665365F70AEA6A44">
    <w:name w:val="98331ED267F246C680665365F70AEA6A44"/>
    <w:rsid w:val="000D52C7"/>
  </w:style>
  <w:style w:type="paragraph" w:customStyle="1" w:styleId="E41C3C41C493406F9F8D8F4EA1A944D844">
    <w:name w:val="E41C3C41C493406F9F8D8F4EA1A944D844"/>
    <w:rsid w:val="000D52C7"/>
  </w:style>
  <w:style w:type="paragraph" w:customStyle="1" w:styleId="4614B68020EF42BAA6573C4FE4CFE64944">
    <w:name w:val="4614B68020EF42BAA6573C4FE4CFE64944"/>
    <w:rsid w:val="000D52C7"/>
  </w:style>
  <w:style w:type="paragraph" w:customStyle="1" w:styleId="5352DD7D9F044331BCA7EC60F70B066E45">
    <w:name w:val="5352DD7D9F044331BCA7EC60F70B066E45"/>
    <w:rsid w:val="009F5429"/>
  </w:style>
  <w:style w:type="paragraph" w:customStyle="1" w:styleId="F74FFE314E794A9BB8F2E2A11EE6519545">
    <w:name w:val="F74FFE314E794A9BB8F2E2A11EE6519545"/>
    <w:rsid w:val="009F5429"/>
  </w:style>
  <w:style w:type="paragraph" w:customStyle="1" w:styleId="7E7DD7C07D2F4D8B9E15A04A4A6B9BEB45">
    <w:name w:val="7E7DD7C07D2F4D8B9E15A04A4A6B9BEB45"/>
    <w:rsid w:val="009F5429"/>
  </w:style>
  <w:style w:type="paragraph" w:customStyle="1" w:styleId="3AD7D52F6CD64994843EE6773726531245">
    <w:name w:val="3AD7D52F6CD64994843EE6773726531245"/>
    <w:rsid w:val="009F5429"/>
  </w:style>
  <w:style w:type="paragraph" w:customStyle="1" w:styleId="84421AF27FDB45909CAD87CE7A7BCC7445">
    <w:name w:val="84421AF27FDB45909CAD87CE7A7BCC7445"/>
    <w:rsid w:val="009F5429"/>
  </w:style>
  <w:style w:type="paragraph" w:customStyle="1" w:styleId="E587F7E4EBD34F609649F1B4A454518A34">
    <w:name w:val="E587F7E4EBD34F609649F1B4A454518A34"/>
    <w:rsid w:val="009F5429"/>
  </w:style>
  <w:style w:type="paragraph" w:customStyle="1" w:styleId="B7A5C45FB0704F54BE6E57C8516858B745">
    <w:name w:val="B7A5C45FB0704F54BE6E57C8516858B745"/>
    <w:rsid w:val="009F5429"/>
  </w:style>
  <w:style w:type="paragraph" w:customStyle="1" w:styleId="3D9B060A6F0E48C99FC890E87F8D4FC645">
    <w:name w:val="3D9B060A6F0E48C99FC890E87F8D4FC645"/>
    <w:rsid w:val="009F5429"/>
  </w:style>
  <w:style w:type="paragraph" w:customStyle="1" w:styleId="26BC51BFB9D145549183D90F20BE95A545">
    <w:name w:val="26BC51BFB9D145549183D90F20BE95A545"/>
    <w:rsid w:val="009F5429"/>
  </w:style>
  <w:style w:type="paragraph" w:customStyle="1" w:styleId="652C7B2D99C64FD0AFC0822BF401680745">
    <w:name w:val="652C7B2D99C64FD0AFC0822BF401680745"/>
    <w:rsid w:val="009F5429"/>
  </w:style>
  <w:style w:type="paragraph" w:customStyle="1" w:styleId="0FA525FB21E946B4BAF4C1202E20B46845">
    <w:name w:val="0FA525FB21E946B4BAF4C1202E20B46845"/>
    <w:rsid w:val="009F5429"/>
  </w:style>
  <w:style w:type="paragraph" w:customStyle="1" w:styleId="97F4373BE362495EAC886E1ACDE69A4134">
    <w:name w:val="97F4373BE362495EAC886E1ACDE69A4134"/>
    <w:rsid w:val="009F5429"/>
  </w:style>
  <w:style w:type="paragraph" w:customStyle="1" w:styleId="4392A16ADF544D3889D3D146F6AD0C9745">
    <w:name w:val="4392A16ADF544D3889D3D146F6AD0C9745"/>
    <w:rsid w:val="009F5429"/>
  </w:style>
  <w:style w:type="paragraph" w:customStyle="1" w:styleId="798B81B3F22A4B698EE135DC8C8ED7C345">
    <w:name w:val="798B81B3F22A4B698EE135DC8C8ED7C345"/>
    <w:rsid w:val="009F5429"/>
  </w:style>
  <w:style w:type="paragraph" w:customStyle="1" w:styleId="11DF1C3B6C5C44D58F96E14F3DFE85B545">
    <w:name w:val="11DF1C3B6C5C44D58F96E14F3DFE85B545"/>
    <w:rsid w:val="009F5429"/>
  </w:style>
  <w:style w:type="paragraph" w:customStyle="1" w:styleId="48C6D73AABEB4D779C487C83DEA6591F45">
    <w:name w:val="48C6D73AABEB4D779C487C83DEA6591F45"/>
    <w:rsid w:val="009F5429"/>
  </w:style>
  <w:style w:type="paragraph" w:customStyle="1" w:styleId="8F25DA1BD263433C942A7605318BD7CF45">
    <w:name w:val="8F25DA1BD263433C942A7605318BD7CF45"/>
    <w:rsid w:val="009F5429"/>
  </w:style>
  <w:style w:type="paragraph" w:customStyle="1" w:styleId="F1F454545F3E466AAD796D83A3D8B25045">
    <w:name w:val="F1F454545F3E466AAD796D83A3D8B25045"/>
    <w:rsid w:val="009F5429"/>
  </w:style>
  <w:style w:type="paragraph" w:customStyle="1" w:styleId="846AE2968FD948159A1909BB0B29DD7A45">
    <w:name w:val="846AE2968FD948159A1909BB0B29DD7A45"/>
    <w:rsid w:val="009F5429"/>
  </w:style>
  <w:style w:type="paragraph" w:customStyle="1" w:styleId="E3A9FC9480BB4522B74462FB5EE0C78A44">
    <w:name w:val="E3A9FC9480BB4522B74462FB5EE0C78A44"/>
    <w:rsid w:val="009F5429"/>
  </w:style>
  <w:style w:type="paragraph" w:customStyle="1" w:styleId="36BA8ECF09304F8BB88140078830DEE545">
    <w:name w:val="36BA8ECF09304F8BB88140078830DEE545"/>
    <w:rsid w:val="009F5429"/>
  </w:style>
  <w:style w:type="paragraph" w:customStyle="1" w:styleId="FA77C71F13D943DC9FAA268040D32FC245">
    <w:name w:val="FA77C71F13D943DC9FAA268040D32FC245"/>
    <w:rsid w:val="009F5429"/>
  </w:style>
  <w:style w:type="paragraph" w:customStyle="1" w:styleId="98331ED267F246C680665365F70AEA6A45">
    <w:name w:val="98331ED267F246C680665365F70AEA6A45"/>
    <w:rsid w:val="009F5429"/>
  </w:style>
  <w:style w:type="paragraph" w:customStyle="1" w:styleId="E41C3C41C493406F9F8D8F4EA1A944D845">
    <w:name w:val="E41C3C41C493406F9F8D8F4EA1A944D845"/>
    <w:rsid w:val="009F5429"/>
  </w:style>
  <w:style w:type="paragraph" w:customStyle="1" w:styleId="4614B68020EF42BAA6573C4FE4CFE64945">
    <w:name w:val="4614B68020EF42BAA6573C4FE4CFE64945"/>
    <w:rsid w:val="009F5429"/>
  </w:style>
  <w:style w:type="paragraph" w:customStyle="1" w:styleId="5352DD7D9F044331BCA7EC60F70B066E46">
    <w:name w:val="5352DD7D9F044331BCA7EC60F70B066E46"/>
    <w:rsid w:val="003A725B"/>
  </w:style>
  <w:style w:type="paragraph" w:customStyle="1" w:styleId="F74FFE314E794A9BB8F2E2A11EE6519546">
    <w:name w:val="F74FFE314E794A9BB8F2E2A11EE6519546"/>
    <w:rsid w:val="003A725B"/>
  </w:style>
  <w:style w:type="paragraph" w:customStyle="1" w:styleId="7E7DD7C07D2F4D8B9E15A04A4A6B9BEB46">
    <w:name w:val="7E7DD7C07D2F4D8B9E15A04A4A6B9BEB46"/>
    <w:rsid w:val="003A725B"/>
  </w:style>
  <w:style w:type="paragraph" w:customStyle="1" w:styleId="3AD7D52F6CD64994843EE6773726531246">
    <w:name w:val="3AD7D52F6CD64994843EE6773726531246"/>
    <w:rsid w:val="003A725B"/>
  </w:style>
  <w:style w:type="paragraph" w:customStyle="1" w:styleId="84421AF27FDB45909CAD87CE7A7BCC7446">
    <w:name w:val="84421AF27FDB45909CAD87CE7A7BCC7446"/>
    <w:rsid w:val="003A725B"/>
  </w:style>
  <w:style w:type="paragraph" w:customStyle="1" w:styleId="E587F7E4EBD34F609649F1B4A454518A35">
    <w:name w:val="E587F7E4EBD34F609649F1B4A454518A35"/>
    <w:rsid w:val="003A725B"/>
  </w:style>
  <w:style w:type="paragraph" w:customStyle="1" w:styleId="B7A5C45FB0704F54BE6E57C8516858B746">
    <w:name w:val="B7A5C45FB0704F54BE6E57C8516858B746"/>
    <w:rsid w:val="003A725B"/>
  </w:style>
  <w:style w:type="paragraph" w:customStyle="1" w:styleId="3D9B060A6F0E48C99FC890E87F8D4FC646">
    <w:name w:val="3D9B060A6F0E48C99FC890E87F8D4FC646"/>
    <w:rsid w:val="003A725B"/>
  </w:style>
  <w:style w:type="paragraph" w:customStyle="1" w:styleId="26BC51BFB9D145549183D90F20BE95A546">
    <w:name w:val="26BC51BFB9D145549183D90F20BE95A546"/>
    <w:rsid w:val="003A725B"/>
  </w:style>
  <w:style w:type="paragraph" w:customStyle="1" w:styleId="652C7B2D99C64FD0AFC0822BF401680746">
    <w:name w:val="652C7B2D99C64FD0AFC0822BF401680746"/>
    <w:rsid w:val="003A725B"/>
  </w:style>
  <w:style w:type="paragraph" w:customStyle="1" w:styleId="0FA525FB21E946B4BAF4C1202E20B46846">
    <w:name w:val="0FA525FB21E946B4BAF4C1202E20B46846"/>
    <w:rsid w:val="003A725B"/>
  </w:style>
  <w:style w:type="paragraph" w:customStyle="1" w:styleId="97F4373BE362495EAC886E1ACDE69A4135">
    <w:name w:val="97F4373BE362495EAC886E1ACDE69A4135"/>
    <w:rsid w:val="003A725B"/>
  </w:style>
  <w:style w:type="paragraph" w:customStyle="1" w:styleId="4392A16ADF544D3889D3D146F6AD0C9746">
    <w:name w:val="4392A16ADF544D3889D3D146F6AD0C9746"/>
    <w:rsid w:val="003A725B"/>
  </w:style>
  <w:style w:type="paragraph" w:customStyle="1" w:styleId="798B81B3F22A4B698EE135DC8C8ED7C346">
    <w:name w:val="798B81B3F22A4B698EE135DC8C8ED7C346"/>
    <w:rsid w:val="003A725B"/>
  </w:style>
  <w:style w:type="paragraph" w:customStyle="1" w:styleId="11DF1C3B6C5C44D58F96E14F3DFE85B546">
    <w:name w:val="11DF1C3B6C5C44D58F96E14F3DFE85B546"/>
    <w:rsid w:val="003A725B"/>
  </w:style>
  <w:style w:type="paragraph" w:customStyle="1" w:styleId="48C6D73AABEB4D779C487C83DEA6591F46">
    <w:name w:val="48C6D73AABEB4D779C487C83DEA6591F46"/>
    <w:rsid w:val="003A725B"/>
  </w:style>
  <w:style w:type="paragraph" w:customStyle="1" w:styleId="8F25DA1BD263433C942A7605318BD7CF46">
    <w:name w:val="8F25DA1BD263433C942A7605318BD7CF46"/>
    <w:rsid w:val="003A725B"/>
  </w:style>
  <w:style w:type="paragraph" w:customStyle="1" w:styleId="F1F454545F3E466AAD796D83A3D8B25046">
    <w:name w:val="F1F454545F3E466AAD796D83A3D8B25046"/>
    <w:rsid w:val="003A725B"/>
  </w:style>
  <w:style w:type="paragraph" w:customStyle="1" w:styleId="846AE2968FD948159A1909BB0B29DD7A46">
    <w:name w:val="846AE2968FD948159A1909BB0B29DD7A46"/>
    <w:rsid w:val="003A725B"/>
  </w:style>
  <w:style w:type="paragraph" w:customStyle="1" w:styleId="E3A9FC9480BB4522B74462FB5EE0C78A45">
    <w:name w:val="E3A9FC9480BB4522B74462FB5EE0C78A45"/>
    <w:rsid w:val="003A725B"/>
  </w:style>
  <w:style w:type="paragraph" w:customStyle="1" w:styleId="36BA8ECF09304F8BB88140078830DEE546">
    <w:name w:val="36BA8ECF09304F8BB88140078830DEE546"/>
    <w:rsid w:val="003A725B"/>
  </w:style>
  <w:style w:type="paragraph" w:customStyle="1" w:styleId="FA77C71F13D943DC9FAA268040D32FC246">
    <w:name w:val="FA77C71F13D943DC9FAA268040D32FC246"/>
    <w:rsid w:val="003A725B"/>
  </w:style>
  <w:style w:type="paragraph" w:customStyle="1" w:styleId="98331ED267F246C680665365F70AEA6A46">
    <w:name w:val="98331ED267F246C680665365F70AEA6A46"/>
    <w:rsid w:val="003A725B"/>
  </w:style>
  <w:style w:type="paragraph" w:customStyle="1" w:styleId="E41C3C41C493406F9F8D8F4EA1A944D846">
    <w:name w:val="E41C3C41C493406F9F8D8F4EA1A944D846"/>
    <w:rsid w:val="003A725B"/>
  </w:style>
  <w:style w:type="paragraph" w:customStyle="1" w:styleId="4614B68020EF42BAA6573C4FE4CFE64946">
    <w:name w:val="4614B68020EF42BAA6573C4FE4CFE64946"/>
    <w:rsid w:val="003A725B"/>
  </w:style>
  <w:style w:type="paragraph" w:customStyle="1" w:styleId="5352DD7D9F044331BCA7EC60F70B066E47">
    <w:name w:val="5352DD7D9F044331BCA7EC60F70B066E47"/>
    <w:rsid w:val="003A725B"/>
  </w:style>
  <w:style w:type="paragraph" w:customStyle="1" w:styleId="F74FFE314E794A9BB8F2E2A11EE6519547">
    <w:name w:val="F74FFE314E794A9BB8F2E2A11EE6519547"/>
    <w:rsid w:val="003A725B"/>
  </w:style>
  <w:style w:type="paragraph" w:customStyle="1" w:styleId="7E7DD7C07D2F4D8B9E15A04A4A6B9BEB47">
    <w:name w:val="7E7DD7C07D2F4D8B9E15A04A4A6B9BEB47"/>
    <w:rsid w:val="003A725B"/>
  </w:style>
  <w:style w:type="paragraph" w:customStyle="1" w:styleId="3AD7D52F6CD64994843EE6773726531247">
    <w:name w:val="3AD7D52F6CD64994843EE6773726531247"/>
    <w:rsid w:val="003A725B"/>
  </w:style>
  <w:style w:type="paragraph" w:customStyle="1" w:styleId="84421AF27FDB45909CAD87CE7A7BCC7447">
    <w:name w:val="84421AF27FDB45909CAD87CE7A7BCC7447"/>
    <w:rsid w:val="003A725B"/>
  </w:style>
  <w:style w:type="paragraph" w:customStyle="1" w:styleId="E587F7E4EBD34F609649F1B4A454518A36">
    <w:name w:val="E587F7E4EBD34F609649F1B4A454518A36"/>
    <w:rsid w:val="003A725B"/>
  </w:style>
  <w:style w:type="paragraph" w:customStyle="1" w:styleId="B7A5C45FB0704F54BE6E57C8516858B747">
    <w:name w:val="B7A5C45FB0704F54BE6E57C8516858B747"/>
    <w:rsid w:val="003A725B"/>
  </w:style>
  <w:style w:type="paragraph" w:customStyle="1" w:styleId="3D9B060A6F0E48C99FC890E87F8D4FC647">
    <w:name w:val="3D9B060A6F0E48C99FC890E87F8D4FC647"/>
    <w:rsid w:val="003A725B"/>
  </w:style>
  <w:style w:type="paragraph" w:customStyle="1" w:styleId="26BC51BFB9D145549183D90F20BE95A547">
    <w:name w:val="26BC51BFB9D145549183D90F20BE95A547"/>
    <w:rsid w:val="003A725B"/>
  </w:style>
  <w:style w:type="paragraph" w:customStyle="1" w:styleId="652C7B2D99C64FD0AFC0822BF401680747">
    <w:name w:val="652C7B2D99C64FD0AFC0822BF401680747"/>
    <w:rsid w:val="003A725B"/>
  </w:style>
  <w:style w:type="paragraph" w:customStyle="1" w:styleId="0FA525FB21E946B4BAF4C1202E20B46847">
    <w:name w:val="0FA525FB21E946B4BAF4C1202E20B46847"/>
    <w:rsid w:val="003A725B"/>
  </w:style>
  <w:style w:type="paragraph" w:customStyle="1" w:styleId="97F4373BE362495EAC886E1ACDE69A4136">
    <w:name w:val="97F4373BE362495EAC886E1ACDE69A4136"/>
    <w:rsid w:val="003A725B"/>
  </w:style>
  <w:style w:type="paragraph" w:customStyle="1" w:styleId="4392A16ADF544D3889D3D146F6AD0C9747">
    <w:name w:val="4392A16ADF544D3889D3D146F6AD0C9747"/>
    <w:rsid w:val="003A725B"/>
  </w:style>
  <w:style w:type="paragraph" w:customStyle="1" w:styleId="798B81B3F22A4B698EE135DC8C8ED7C347">
    <w:name w:val="798B81B3F22A4B698EE135DC8C8ED7C347"/>
    <w:rsid w:val="003A725B"/>
  </w:style>
  <w:style w:type="paragraph" w:customStyle="1" w:styleId="11DF1C3B6C5C44D58F96E14F3DFE85B547">
    <w:name w:val="11DF1C3B6C5C44D58F96E14F3DFE85B547"/>
    <w:rsid w:val="003A725B"/>
  </w:style>
  <w:style w:type="paragraph" w:customStyle="1" w:styleId="48C6D73AABEB4D779C487C83DEA6591F47">
    <w:name w:val="48C6D73AABEB4D779C487C83DEA6591F47"/>
    <w:rsid w:val="003A725B"/>
  </w:style>
  <w:style w:type="paragraph" w:customStyle="1" w:styleId="8F25DA1BD263433C942A7605318BD7CF47">
    <w:name w:val="8F25DA1BD263433C942A7605318BD7CF47"/>
    <w:rsid w:val="003A725B"/>
  </w:style>
  <w:style w:type="paragraph" w:customStyle="1" w:styleId="F1F454545F3E466AAD796D83A3D8B25047">
    <w:name w:val="F1F454545F3E466AAD796D83A3D8B25047"/>
    <w:rsid w:val="003A725B"/>
  </w:style>
  <w:style w:type="paragraph" w:customStyle="1" w:styleId="846AE2968FD948159A1909BB0B29DD7A47">
    <w:name w:val="846AE2968FD948159A1909BB0B29DD7A47"/>
    <w:rsid w:val="003A725B"/>
  </w:style>
  <w:style w:type="paragraph" w:customStyle="1" w:styleId="E3A9FC9480BB4522B74462FB5EE0C78A46">
    <w:name w:val="E3A9FC9480BB4522B74462FB5EE0C78A46"/>
    <w:rsid w:val="003A725B"/>
  </w:style>
  <w:style w:type="paragraph" w:customStyle="1" w:styleId="36BA8ECF09304F8BB88140078830DEE547">
    <w:name w:val="36BA8ECF09304F8BB88140078830DEE547"/>
    <w:rsid w:val="003A725B"/>
  </w:style>
  <w:style w:type="paragraph" w:customStyle="1" w:styleId="FA77C71F13D943DC9FAA268040D32FC247">
    <w:name w:val="FA77C71F13D943DC9FAA268040D32FC247"/>
    <w:rsid w:val="003A725B"/>
  </w:style>
  <w:style w:type="paragraph" w:customStyle="1" w:styleId="98331ED267F246C680665365F70AEA6A47">
    <w:name w:val="98331ED267F246C680665365F70AEA6A47"/>
    <w:rsid w:val="003A725B"/>
  </w:style>
  <w:style w:type="paragraph" w:customStyle="1" w:styleId="E41C3C41C493406F9F8D8F4EA1A944D847">
    <w:name w:val="E41C3C41C493406F9F8D8F4EA1A944D847"/>
    <w:rsid w:val="003A725B"/>
  </w:style>
  <w:style w:type="paragraph" w:customStyle="1" w:styleId="4614B68020EF42BAA6573C4FE4CFE64947">
    <w:name w:val="4614B68020EF42BAA6573C4FE4CFE64947"/>
    <w:rsid w:val="003A725B"/>
  </w:style>
  <w:style w:type="paragraph" w:customStyle="1" w:styleId="5352DD7D9F044331BCA7EC60F70B066E48">
    <w:name w:val="5352DD7D9F044331BCA7EC60F70B066E48"/>
    <w:rsid w:val="003A725B"/>
  </w:style>
  <w:style w:type="paragraph" w:customStyle="1" w:styleId="F74FFE314E794A9BB8F2E2A11EE6519548">
    <w:name w:val="F74FFE314E794A9BB8F2E2A11EE6519548"/>
    <w:rsid w:val="003A725B"/>
  </w:style>
  <w:style w:type="paragraph" w:customStyle="1" w:styleId="7E7DD7C07D2F4D8B9E15A04A4A6B9BEB48">
    <w:name w:val="7E7DD7C07D2F4D8B9E15A04A4A6B9BEB48"/>
    <w:rsid w:val="003A725B"/>
  </w:style>
  <w:style w:type="paragraph" w:customStyle="1" w:styleId="3AD7D52F6CD64994843EE6773726531248">
    <w:name w:val="3AD7D52F6CD64994843EE6773726531248"/>
    <w:rsid w:val="003A725B"/>
  </w:style>
  <w:style w:type="paragraph" w:customStyle="1" w:styleId="84421AF27FDB45909CAD87CE7A7BCC7448">
    <w:name w:val="84421AF27FDB45909CAD87CE7A7BCC7448"/>
    <w:rsid w:val="003A725B"/>
  </w:style>
  <w:style w:type="paragraph" w:customStyle="1" w:styleId="E587F7E4EBD34F609649F1B4A454518A37">
    <w:name w:val="E587F7E4EBD34F609649F1B4A454518A37"/>
    <w:rsid w:val="003A725B"/>
  </w:style>
  <w:style w:type="paragraph" w:customStyle="1" w:styleId="B7A5C45FB0704F54BE6E57C8516858B748">
    <w:name w:val="B7A5C45FB0704F54BE6E57C8516858B748"/>
    <w:rsid w:val="003A725B"/>
  </w:style>
  <w:style w:type="paragraph" w:customStyle="1" w:styleId="3D9B060A6F0E48C99FC890E87F8D4FC648">
    <w:name w:val="3D9B060A6F0E48C99FC890E87F8D4FC648"/>
    <w:rsid w:val="003A725B"/>
  </w:style>
  <w:style w:type="paragraph" w:customStyle="1" w:styleId="26BC51BFB9D145549183D90F20BE95A548">
    <w:name w:val="26BC51BFB9D145549183D90F20BE95A548"/>
    <w:rsid w:val="003A725B"/>
  </w:style>
  <w:style w:type="paragraph" w:customStyle="1" w:styleId="652C7B2D99C64FD0AFC0822BF401680748">
    <w:name w:val="652C7B2D99C64FD0AFC0822BF401680748"/>
    <w:rsid w:val="003A725B"/>
  </w:style>
  <w:style w:type="paragraph" w:customStyle="1" w:styleId="0FA525FB21E946B4BAF4C1202E20B46848">
    <w:name w:val="0FA525FB21E946B4BAF4C1202E20B46848"/>
    <w:rsid w:val="003A725B"/>
  </w:style>
  <w:style w:type="paragraph" w:customStyle="1" w:styleId="97F4373BE362495EAC886E1ACDE69A4137">
    <w:name w:val="97F4373BE362495EAC886E1ACDE69A4137"/>
    <w:rsid w:val="003A725B"/>
  </w:style>
  <w:style w:type="paragraph" w:customStyle="1" w:styleId="4392A16ADF544D3889D3D146F6AD0C9748">
    <w:name w:val="4392A16ADF544D3889D3D146F6AD0C9748"/>
    <w:rsid w:val="003A725B"/>
  </w:style>
  <w:style w:type="paragraph" w:customStyle="1" w:styleId="798B81B3F22A4B698EE135DC8C8ED7C348">
    <w:name w:val="798B81B3F22A4B698EE135DC8C8ED7C348"/>
    <w:rsid w:val="003A725B"/>
  </w:style>
  <w:style w:type="paragraph" w:customStyle="1" w:styleId="11DF1C3B6C5C44D58F96E14F3DFE85B548">
    <w:name w:val="11DF1C3B6C5C44D58F96E14F3DFE85B548"/>
    <w:rsid w:val="003A725B"/>
  </w:style>
  <w:style w:type="paragraph" w:customStyle="1" w:styleId="48C6D73AABEB4D779C487C83DEA6591F48">
    <w:name w:val="48C6D73AABEB4D779C487C83DEA6591F48"/>
    <w:rsid w:val="003A725B"/>
  </w:style>
  <w:style w:type="paragraph" w:customStyle="1" w:styleId="8F25DA1BD263433C942A7605318BD7CF48">
    <w:name w:val="8F25DA1BD263433C942A7605318BD7CF48"/>
    <w:rsid w:val="003A725B"/>
  </w:style>
  <w:style w:type="paragraph" w:customStyle="1" w:styleId="F1F454545F3E466AAD796D83A3D8B25048">
    <w:name w:val="F1F454545F3E466AAD796D83A3D8B25048"/>
    <w:rsid w:val="003A725B"/>
  </w:style>
  <w:style w:type="paragraph" w:customStyle="1" w:styleId="846AE2968FD948159A1909BB0B29DD7A48">
    <w:name w:val="846AE2968FD948159A1909BB0B29DD7A48"/>
    <w:rsid w:val="003A725B"/>
  </w:style>
  <w:style w:type="paragraph" w:customStyle="1" w:styleId="E3A9FC9480BB4522B74462FB5EE0C78A47">
    <w:name w:val="E3A9FC9480BB4522B74462FB5EE0C78A47"/>
    <w:rsid w:val="003A725B"/>
  </w:style>
  <w:style w:type="paragraph" w:customStyle="1" w:styleId="36BA8ECF09304F8BB88140078830DEE548">
    <w:name w:val="36BA8ECF09304F8BB88140078830DEE548"/>
    <w:rsid w:val="003A725B"/>
  </w:style>
  <w:style w:type="paragraph" w:customStyle="1" w:styleId="FA77C71F13D943DC9FAA268040D32FC248">
    <w:name w:val="FA77C71F13D943DC9FAA268040D32FC248"/>
    <w:rsid w:val="003A725B"/>
  </w:style>
  <w:style w:type="paragraph" w:customStyle="1" w:styleId="98331ED267F246C680665365F70AEA6A48">
    <w:name w:val="98331ED267F246C680665365F70AEA6A48"/>
    <w:rsid w:val="003A725B"/>
  </w:style>
  <w:style w:type="paragraph" w:customStyle="1" w:styleId="E41C3C41C493406F9F8D8F4EA1A944D848">
    <w:name w:val="E41C3C41C493406F9F8D8F4EA1A944D848"/>
    <w:rsid w:val="003A725B"/>
  </w:style>
  <w:style w:type="paragraph" w:customStyle="1" w:styleId="4614B68020EF42BAA6573C4FE4CFE64948">
    <w:name w:val="4614B68020EF42BAA6573C4FE4CFE64948"/>
    <w:rsid w:val="003A725B"/>
  </w:style>
  <w:style w:type="paragraph" w:customStyle="1" w:styleId="5352DD7D9F044331BCA7EC60F70B066E49">
    <w:name w:val="5352DD7D9F044331BCA7EC60F70B066E49"/>
    <w:rsid w:val="003A725B"/>
  </w:style>
  <w:style w:type="paragraph" w:customStyle="1" w:styleId="F74FFE314E794A9BB8F2E2A11EE6519549">
    <w:name w:val="F74FFE314E794A9BB8F2E2A11EE6519549"/>
    <w:rsid w:val="003A725B"/>
  </w:style>
  <w:style w:type="paragraph" w:customStyle="1" w:styleId="7E7DD7C07D2F4D8B9E15A04A4A6B9BEB49">
    <w:name w:val="7E7DD7C07D2F4D8B9E15A04A4A6B9BEB49"/>
    <w:rsid w:val="003A725B"/>
  </w:style>
  <w:style w:type="paragraph" w:customStyle="1" w:styleId="3AD7D52F6CD64994843EE6773726531249">
    <w:name w:val="3AD7D52F6CD64994843EE6773726531249"/>
    <w:rsid w:val="003A725B"/>
  </w:style>
  <w:style w:type="paragraph" w:customStyle="1" w:styleId="84421AF27FDB45909CAD87CE7A7BCC7449">
    <w:name w:val="84421AF27FDB45909CAD87CE7A7BCC7449"/>
    <w:rsid w:val="003A725B"/>
  </w:style>
  <w:style w:type="paragraph" w:customStyle="1" w:styleId="E587F7E4EBD34F609649F1B4A454518A38">
    <w:name w:val="E587F7E4EBD34F609649F1B4A454518A38"/>
    <w:rsid w:val="003A725B"/>
  </w:style>
  <w:style w:type="paragraph" w:customStyle="1" w:styleId="B7A5C45FB0704F54BE6E57C8516858B749">
    <w:name w:val="B7A5C45FB0704F54BE6E57C8516858B749"/>
    <w:rsid w:val="003A725B"/>
  </w:style>
  <w:style w:type="paragraph" w:customStyle="1" w:styleId="3D9B060A6F0E48C99FC890E87F8D4FC649">
    <w:name w:val="3D9B060A6F0E48C99FC890E87F8D4FC649"/>
    <w:rsid w:val="003A725B"/>
  </w:style>
  <w:style w:type="paragraph" w:customStyle="1" w:styleId="26BC51BFB9D145549183D90F20BE95A549">
    <w:name w:val="26BC51BFB9D145549183D90F20BE95A549"/>
    <w:rsid w:val="003A725B"/>
  </w:style>
  <w:style w:type="paragraph" w:customStyle="1" w:styleId="652C7B2D99C64FD0AFC0822BF401680749">
    <w:name w:val="652C7B2D99C64FD0AFC0822BF401680749"/>
    <w:rsid w:val="003A725B"/>
  </w:style>
  <w:style w:type="paragraph" w:customStyle="1" w:styleId="0FA525FB21E946B4BAF4C1202E20B46849">
    <w:name w:val="0FA525FB21E946B4BAF4C1202E20B46849"/>
    <w:rsid w:val="003A725B"/>
  </w:style>
  <w:style w:type="paragraph" w:customStyle="1" w:styleId="97F4373BE362495EAC886E1ACDE69A4138">
    <w:name w:val="97F4373BE362495EAC886E1ACDE69A4138"/>
    <w:rsid w:val="003A725B"/>
  </w:style>
  <w:style w:type="paragraph" w:customStyle="1" w:styleId="4392A16ADF544D3889D3D146F6AD0C9749">
    <w:name w:val="4392A16ADF544D3889D3D146F6AD0C9749"/>
    <w:rsid w:val="003A725B"/>
  </w:style>
  <w:style w:type="paragraph" w:customStyle="1" w:styleId="798B81B3F22A4B698EE135DC8C8ED7C349">
    <w:name w:val="798B81B3F22A4B698EE135DC8C8ED7C349"/>
    <w:rsid w:val="003A725B"/>
  </w:style>
  <w:style w:type="paragraph" w:customStyle="1" w:styleId="11DF1C3B6C5C44D58F96E14F3DFE85B549">
    <w:name w:val="11DF1C3B6C5C44D58F96E14F3DFE85B549"/>
    <w:rsid w:val="003A725B"/>
  </w:style>
  <w:style w:type="paragraph" w:customStyle="1" w:styleId="48C6D73AABEB4D779C487C83DEA6591F49">
    <w:name w:val="48C6D73AABEB4D779C487C83DEA6591F49"/>
    <w:rsid w:val="003A725B"/>
  </w:style>
  <w:style w:type="paragraph" w:customStyle="1" w:styleId="8F25DA1BD263433C942A7605318BD7CF49">
    <w:name w:val="8F25DA1BD263433C942A7605318BD7CF49"/>
    <w:rsid w:val="003A725B"/>
  </w:style>
  <w:style w:type="paragraph" w:customStyle="1" w:styleId="F1F454545F3E466AAD796D83A3D8B25049">
    <w:name w:val="F1F454545F3E466AAD796D83A3D8B25049"/>
    <w:rsid w:val="003A725B"/>
  </w:style>
  <w:style w:type="paragraph" w:customStyle="1" w:styleId="846AE2968FD948159A1909BB0B29DD7A49">
    <w:name w:val="846AE2968FD948159A1909BB0B29DD7A49"/>
    <w:rsid w:val="003A725B"/>
  </w:style>
  <w:style w:type="paragraph" w:customStyle="1" w:styleId="E3A9FC9480BB4522B74462FB5EE0C78A48">
    <w:name w:val="E3A9FC9480BB4522B74462FB5EE0C78A48"/>
    <w:rsid w:val="003A725B"/>
  </w:style>
  <w:style w:type="paragraph" w:customStyle="1" w:styleId="36BA8ECF09304F8BB88140078830DEE549">
    <w:name w:val="36BA8ECF09304F8BB88140078830DEE549"/>
    <w:rsid w:val="003A725B"/>
  </w:style>
  <w:style w:type="paragraph" w:customStyle="1" w:styleId="FA77C71F13D943DC9FAA268040D32FC249">
    <w:name w:val="FA77C71F13D943DC9FAA268040D32FC249"/>
    <w:rsid w:val="003A725B"/>
  </w:style>
  <w:style w:type="paragraph" w:customStyle="1" w:styleId="98331ED267F246C680665365F70AEA6A49">
    <w:name w:val="98331ED267F246C680665365F70AEA6A49"/>
    <w:rsid w:val="003A725B"/>
  </w:style>
  <w:style w:type="paragraph" w:customStyle="1" w:styleId="E41C3C41C493406F9F8D8F4EA1A944D849">
    <w:name w:val="E41C3C41C493406F9F8D8F4EA1A944D849"/>
    <w:rsid w:val="003A725B"/>
  </w:style>
  <w:style w:type="paragraph" w:customStyle="1" w:styleId="4614B68020EF42BAA6573C4FE4CFE64949">
    <w:name w:val="4614B68020EF42BAA6573C4FE4CFE64949"/>
    <w:rsid w:val="003A725B"/>
  </w:style>
  <w:style w:type="paragraph" w:customStyle="1" w:styleId="5352DD7D9F044331BCA7EC60F70B066E50">
    <w:name w:val="5352DD7D9F044331BCA7EC60F70B066E50"/>
    <w:rsid w:val="003A725B"/>
  </w:style>
  <w:style w:type="paragraph" w:customStyle="1" w:styleId="F74FFE314E794A9BB8F2E2A11EE6519550">
    <w:name w:val="F74FFE314E794A9BB8F2E2A11EE6519550"/>
    <w:rsid w:val="003A725B"/>
  </w:style>
  <w:style w:type="paragraph" w:customStyle="1" w:styleId="7E7DD7C07D2F4D8B9E15A04A4A6B9BEB50">
    <w:name w:val="7E7DD7C07D2F4D8B9E15A04A4A6B9BEB50"/>
    <w:rsid w:val="003A725B"/>
  </w:style>
  <w:style w:type="paragraph" w:customStyle="1" w:styleId="3AD7D52F6CD64994843EE6773726531250">
    <w:name w:val="3AD7D52F6CD64994843EE6773726531250"/>
    <w:rsid w:val="003A725B"/>
  </w:style>
  <w:style w:type="paragraph" w:customStyle="1" w:styleId="84421AF27FDB45909CAD87CE7A7BCC7450">
    <w:name w:val="84421AF27FDB45909CAD87CE7A7BCC7450"/>
    <w:rsid w:val="003A725B"/>
  </w:style>
  <w:style w:type="paragraph" w:customStyle="1" w:styleId="E587F7E4EBD34F609649F1B4A454518A39">
    <w:name w:val="E587F7E4EBD34F609649F1B4A454518A39"/>
    <w:rsid w:val="003A725B"/>
  </w:style>
  <w:style w:type="paragraph" w:customStyle="1" w:styleId="B7A5C45FB0704F54BE6E57C8516858B750">
    <w:name w:val="B7A5C45FB0704F54BE6E57C8516858B750"/>
    <w:rsid w:val="003A725B"/>
  </w:style>
  <w:style w:type="paragraph" w:customStyle="1" w:styleId="3D9B060A6F0E48C99FC890E87F8D4FC650">
    <w:name w:val="3D9B060A6F0E48C99FC890E87F8D4FC650"/>
    <w:rsid w:val="003A725B"/>
  </w:style>
  <w:style w:type="paragraph" w:customStyle="1" w:styleId="26BC51BFB9D145549183D90F20BE95A550">
    <w:name w:val="26BC51BFB9D145549183D90F20BE95A550"/>
    <w:rsid w:val="003A725B"/>
  </w:style>
  <w:style w:type="paragraph" w:customStyle="1" w:styleId="652C7B2D99C64FD0AFC0822BF401680750">
    <w:name w:val="652C7B2D99C64FD0AFC0822BF401680750"/>
    <w:rsid w:val="003A725B"/>
  </w:style>
  <w:style w:type="paragraph" w:customStyle="1" w:styleId="0FA525FB21E946B4BAF4C1202E20B46850">
    <w:name w:val="0FA525FB21E946B4BAF4C1202E20B46850"/>
    <w:rsid w:val="003A725B"/>
  </w:style>
  <w:style w:type="paragraph" w:customStyle="1" w:styleId="97F4373BE362495EAC886E1ACDE69A4139">
    <w:name w:val="97F4373BE362495EAC886E1ACDE69A4139"/>
    <w:rsid w:val="003A725B"/>
  </w:style>
  <w:style w:type="paragraph" w:customStyle="1" w:styleId="4392A16ADF544D3889D3D146F6AD0C9750">
    <w:name w:val="4392A16ADF544D3889D3D146F6AD0C9750"/>
    <w:rsid w:val="003A725B"/>
  </w:style>
  <w:style w:type="paragraph" w:customStyle="1" w:styleId="798B81B3F22A4B698EE135DC8C8ED7C350">
    <w:name w:val="798B81B3F22A4B698EE135DC8C8ED7C350"/>
    <w:rsid w:val="003A725B"/>
  </w:style>
  <w:style w:type="paragraph" w:customStyle="1" w:styleId="11DF1C3B6C5C44D58F96E14F3DFE85B550">
    <w:name w:val="11DF1C3B6C5C44D58F96E14F3DFE85B550"/>
    <w:rsid w:val="003A725B"/>
  </w:style>
  <w:style w:type="paragraph" w:customStyle="1" w:styleId="48C6D73AABEB4D779C487C83DEA6591F50">
    <w:name w:val="48C6D73AABEB4D779C487C83DEA6591F50"/>
    <w:rsid w:val="003A725B"/>
  </w:style>
  <w:style w:type="paragraph" w:customStyle="1" w:styleId="8F25DA1BD263433C942A7605318BD7CF50">
    <w:name w:val="8F25DA1BD263433C942A7605318BD7CF50"/>
    <w:rsid w:val="003A725B"/>
  </w:style>
  <w:style w:type="paragraph" w:customStyle="1" w:styleId="F1F454545F3E466AAD796D83A3D8B25050">
    <w:name w:val="F1F454545F3E466AAD796D83A3D8B25050"/>
    <w:rsid w:val="003A725B"/>
  </w:style>
  <w:style w:type="paragraph" w:customStyle="1" w:styleId="846AE2968FD948159A1909BB0B29DD7A50">
    <w:name w:val="846AE2968FD948159A1909BB0B29DD7A50"/>
    <w:rsid w:val="003A725B"/>
  </w:style>
  <w:style w:type="paragraph" w:customStyle="1" w:styleId="E3A9FC9480BB4522B74462FB5EE0C78A49">
    <w:name w:val="E3A9FC9480BB4522B74462FB5EE0C78A49"/>
    <w:rsid w:val="003A725B"/>
  </w:style>
  <w:style w:type="paragraph" w:customStyle="1" w:styleId="36BA8ECF09304F8BB88140078830DEE550">
    <w:name w:val="36BA8ECF09304F8BB88140078830DEE550"/>
    <w:rsid w:val="003A725B"/>
  </w:style>
  <w:style w:type="paragraph" w:customStyle="1" w:styleId="FA77C71F13D943DC9FAA268040D32FC250">
    <w:name w:val="FA77C71F13D943DC9FAA268040D32FC250"/>
    <w:rsid w:val="003A725B"/>
  </w:style>
  <w:style w:type="paragraph" w:customStyle="1" w:styleId="98331ED267F246C680665365F70AEA6A50">
    <w:name w:val="98331ED267F246C680665365F70AEA6A50"/>
    <w:rsid w:val="003A725B"/>
  </w:style>
  <w:style w:type="paragraph" w:customStyle="1" w:styleId="E41C3C41C493406F9F8D8F4EA1A944D850">
    <w:name w:val="E41C3C41C493406F9F8D8F4EA1A944D850"/>
    <w:rsid w:val="003A725B"/>
  </w:style>
  <w:style w:type="paragraph" w:customStyle="1" w:styleId="4614B68020EF42BAA6573C4FE4CFE64950">
    <w:name w:val="4614B68020EF42BAA6573C4FE4CFE64950"/>
    <w:rsid w:val="003A725B"/>
  </w:style>
  <w:style w:type="paragraph" w:customStyle="1" w:styleId="5352DD7D9F044331BCA7EC60F70B066E51">
    <w:name w:val="5352DD7D9F044331BCA7EC60F70B066E51"/>
    <w:rsid w:val="005C7BF5"/>
  </w:style>
  <w:style w:type="paragraph" w:customStyle="1" w:styleId="F74FFE314E794A9BB8F2E2A11EE6519551">
    <w:name w:val="F74FFE314E794A9BB8F2E2A11EE6519551"/>
    <w:rsid w:val="005C7BF5"/>
  </w:style>
  <w:style w:type="paragraph" w:customStyle="1" w:styleId="7E7DD7C07D2F4D8B9E15A04A4A6B9BEB51">
    <w:name w:val="7E7DD7C07D2F4D8B9E15A04A4A6B9BEB51"/>
    <w:rsid w:val="005C7BF5"/>
  </w:style>
  <w:style w:type="paragraph" w:customStyle="1" w:styleId="3AD7D52F6CD64994843EE6773726531251">
    <w:name w:val="3AD7D52F6CD64994843EE6773726531251"/>
    <w:rsid w:val="005C7BF5"/>
  </w:style>
  <w:style w:type="paragraph" w:customStyle="1" w:styleId="84421AF27FDB45909CAD87CE7A7BCC7451">
    <w:name w:val="84421AF27FDB45909CAD87CE7A7BCC7451"/>
    <w:rsid w:val="005C7BF5"/>
  </w:style>
  <w:style w:type="paragraph" w:customStyle="1" w:styleId="E587F7E4EBD34F609649F1B4A454518A40">
    <w:name w:val="E587F7E4EBD34F609649F1B4A454518A40"/>
    <w:rsid w:val="005C7BF5"/>
  </w:style>
  <w:style w:type="paragraph" w:customStyle="1" w:styleId="B7A5C45FB0704F54BE6E57C8516858B751">
    <w:name w:val="B7A5C45FB0704F54BE6E57C8516858B751"/>
    <w:rsid w:val="005C7BF5"/>
  </w:style>
  <w:style w:type="paragraph" w:customStyle="1" w:styleId="3D9B060A6F0E48C99FC890E87F8D4FC651">
    <w:name w:val="3D9B060A6F0E48C99FC890E87F8D4FC651"/>
    <w:rsid w:val="005C7BF5"/>
  </w:style>
  <w:style w:type="paragraph" w:customStyle="1" w:styleId="26BC51BFB9D145549183D90F20BE95A551">
    <w:name w:val="26BC51BFB9D145549183D90F20BE95A551"/>
    <w:rsid w:val="005C7BF5"/>
  </w:style>
  <w:style w:type="paragraph" w:customStyle="1" w:styleId="652C7B2D99C64FD0AFC0822BF401680751">
    <w:name w:val="652C7B2D99C64FD0AFC0822BF401680751"/>
    <w:rsid w:val="005C7BF5"/>
  </w:style>
  <w:style w:type="paragraph" w:customStyle="1" w:styleId="0FA525FB21E946B4BAF4C1202E20B46851">
    <w:name w:val="0FA525FB21E946B4BAF4C1202E20B46851"/>
    <w:rsid w:val="005C7BF5"/>
  </w:style>
  <w:style w:type="paragraph" w:customStyle="1" w:styleId="97F4373BE362495EAC886E1ACDE69A4140">
    <w:name w:val="97F4373BE362495EAC886E1ACDE69A4140"/>
    <w:rsid w:val="005C7BF5"/>
  </w:style>
  <w:style w:type="paragraph" w:customStyle="1" w:styleId="4392A16ADF544D3889D3D146F6AD0C9751">
    <w:name w:val="4392A16ADF544D3889D3D146F6AD0C9751"/>
    <w:rsid w:val="005C7BF5"/>
  </w:style>
  <w:style w:type="paragraph" w:customStyle="1" w:styleId="798B81B3F22A4B698EE135DC8C8ED7C351">
    <w:name w:val="798B81B3F22A4B698EE135DC8C8ED7C351"/>
    <w:rsid w:val="005C7BF5"/>
  </w:style>
  <w:style w:type="paragraph" w:customStyle="1" w:styleId="11DF1C3B6C5C44D58F96E14F3DFE85B551">
    <w:name w:val="11DF1C3B6C5C44D58F96E14F3DFE85B551"/>
    <w:rsid w:val="005C7BF5"/>
  </w:style>
  <w:style w:type="paragraph" w:customStyle="1" w:styleId="48C6D73AABEB4D779C487C83DEA6591F51">
    <w:name w:val="48C6D73AABEB4D779C487C83DEA6591F51"/>
    <w:rsid w:val="005C7BF5"/>
  </w:style>
  <w:style w:type="paragraph" w:customStyle="1" w:styleId="8F25DA1BD263433C942A7605318BD7CF51">
    <w:name w:val="8F25DA1BD263433C942A7605318BD7CF51"/>
    <w:rsid w:val="005C7BF5"/>
  </w:style>
  <w:style w:type="paragraph" w:customStyle="1" w:styleId="F1F454545F3E466AAD796D83A3D8B25051">
    <w:name w:val="F1F454545F3E466AAD796D83A3D8B25051"/>
    <w:rsid w:val="005C7BF5"/>
  </w:style>
  <w:style w:type="paragraph" w:customStyle="1" w:styleId="846AE2968FD948159A1909BB0B29DD7A51">
    <w:name w:val="846AE2968FD948159A1909BB0B29DD7A51"/>
    <w:rsid w:val="005C7BF5"/>
  </w:style>
  <w:style w:type="paragraph" w:customStyle="1" w:styleId="E3A9FC9480BB4522B74462FB5EE0C78A50">
    <w:name w:val="E3A9FC9480BB4522B74462FB5EE0C78A50"/>
    <w:rsid w:val="005C7BF5"/>
  </w:style>
  <w:style w:type="paragraph" w:customStyle="1" w:styleId="36BA8ECF09304F8BB88140078830DEE551">
    <w:name w:val="36BA8ECF09304F8BB88140078830DEE551"/>
    <w:rsid w:val="005C7BF5"/>
  </w:style>
  <w:style w:type="paragraph" w:customStyle="1" w:styleId="FA77C71F13D943DC9FAA268040D32FC251">
    <w:name w:val="FA77C71F13D943DC9FAA268040D32FC251"/>
    <w:rsid w:val="005C7BF5"/>
  </w:style>
  <w:style w:type="paragraph" w:customStyle="1" w:styleId="98331ED267F246C680665365F70AEA6A51">
    <w:name w:val="98331ED267F246C680665365F70AEA6A51"/>
    <w:rsid w:val="005C7BF5"/>
  </w:style>
  <w:style w:type="paragraph" w:customStyle="1" w:styleId="E41C3C41C493406F9F8D8F4EA1A944D851">
    <w:name w:val="E41C3C41C493406F9F8D8F4EA1A944D851"/>
    <w:rsid w:val="005C7BF5"/>
  </w:style>
  <w:style w:type="paragraph" w:customStyle="1" w:styleId="4614B68020EF42BAA6573C4FE4CFE64951">
    <w:name w:val="4614B68020EF42BAA6573C4FE4CFE64951"/>
    <w:rsid w:val="005C7BF5"/>
  </w:style>
  <w:style w:type="paragraph" w:customStyle="1" w:styleId="5352DD7D9F044331BCA7EC60F70B066E52">
    <w:name w:val="5352DD7D9F044331BCA7EC60F70B066E52"/>
    <w:rsid w:val="005C7BF5"/>
  </w:style>
  <w:style w:type="paragraph" w:customStyle="1" w:styleId="F74FFE314E794A9BB8F2E2A11EE6519552">
    <w:name w:val="F74FFE314E794A9BB8F2E2A11EE6519552"/>
    <w:rsid w:val="005C7BF5"/>
  </w:style>
  <w:style w:type="paragraph" w:customStyle="1" w:styleId="7E7DD7C07D2F4D8B9E15A04A4A6B9BEB52">
    <w:name w:val="7E7DD7C07D2F4D8B9E15A04A4A6B9BEB52"/>
    <w:rsid w:val="005C7BF5"/>
  </w:style>
  <w:style w:type="paragraph" w:customStyle="1" w:styleId="3AD7D52F6CD64994843EE6773726531252">
    <w:name w:val="3AD7D52F6CD64994843EE6773726531252"/>
    <w:rsid w:val="005C7BF5"/>
  </w:style>
  <w:style w:type="paragraph" w:customStyle="1" w:styleId="84421AF27FDB45909CAD87CE7A7BCC7452">
    <w:name w:val="84421AF27FDB45909CAD87CE7A7BCC7452"/>
    <w:rsid w:val="005C7BF5"/>
  </w:style>
  <w:style w:type="paragraph" w:customStyle="1" w:styleId="E587F7E4EBD34F609649F1B4A454518A41">
    <w:name w:val="E587F7E4EBD34F609649F1B4A454518A41"/>
    <w:rsid w:val="005C7BF5"/>
  </w:style>
  <w:style w:type="paragraph" w:customStyle="1" w:styleId="B7A5C45FB0704F54BE6E57C8516858B752">
    <w:name w:val="B7A5C45FB0704F54BE6E57C8516858B752"/>
    <w:rsid w:val="005C7BF5"/>
  </w:style>
  <w:style w:type="paragraph" w:customStyle="1" w:styleId="3D9B060A6F0E48C99FC890E87F8D4FC652">
    <w:name w:val="3D9B060A6F0E48C99FC890E87F8D4FC652"/>
    <w:rsid w:val="005C7BF5"/>
  </w:style>
  <w:style w:type="paragraph" w:customStyle="1" w:styleId="26BC51BFB9D145549183D90F20BE95A552">
    <w:name w:val="26BC51BFB9D145549183D90F20BE95A552"/>
    <w:rsid w:val="005C7BF5"/>
  </w:style>
  <w:style w:type="paragraph" w:customStyle="1" w:styleId="652C7B2D99C64FD0AFC0822BF401680752">
    <w:name w:val="652C7B2D99C64FD0AFC0822BF401680752"/>
    <w:rsid w:val="005C7BF5"/>
  </w:style>
  <w:style w:type="paragraph" w:customStyle="1" w:styleId="0FA525FB21E946B4BAF4C1202E20B46852">
    <w:name w:val="0FA525FB21E946B4BAF4C1202E20B46852"/>
    <w:rsid w:val="005C7BF5"/>
  </w:style>
  <w:style w:type="paragraph" w:customStyle="1" w:styleId="97F4373BE362495EAC886E1ACDE69A4141">
    <w:name w:val="97F4373BE362495EAC886E1ACDE69A4141"/>
    <w:rsid w:val="005C7BF5"/>
  </w:style>
  <w:style w:type="paragraph" w:customStyle="1" w:styleId="4392A16ADF544D3889D3D146F6AD0C9752">
    <w:name w:val="4392A16ADF544D3889D3D146F6AD0C9752"/>
    <w:rsid w:val="005C7BF5"/>
  </w:style>
  <w:style w:type="paragraph" w:customStyle="1" w:styleId="798B81B3F22A4B698EE135DC8C8ED7C352">
    <w:name w:val="798B81B3F22A4B698EE135DC8C8ED7C352"/>
    <w:rsid w:val="005C7BF5"/>
  </w:style>
  <w:style w:type="paragraph" w:customStyle="1" w:styleId="11DF1C3B6C5C44D58F96E14F3DFE85B552">
    <w:name w:val="11DF1C3B6C5C44D58F96E14F3DFE85B552"/>
    <w:rsid w:val="005C7BF5"/>
  </w:style>
  <w:style w:type="paragraph" w:customStyle="1" w:styleId="48C6D73AABEB4D779C487C83DEA6591F52">
    <w:name w:val="48C6D73AABEB4D779C487C83DEA6591F52"/>
    <w:rsid w:val="005C7BF5"/>
  </w:style>
  <w:style w:type="paragraph" w:customStyle="1" w:styleId="8F25DA1BD263433C942A7605318BD7CF52">
    <w:name w:val="8F25DA1BD263433C942A7605318BD7CF52"/>
    <w:rsid w:val="005C7BF5"/>
  </w:style>
  <w:style w:type="paragraph" w:customStyle="1" w:styleId="F1F454545F3E466AAD796D83A3D8B25052">
    <w:name w:val="F1F454545F3E466AAD796D83A3D8B25052"/>
    <w:rsid w:val="005C7BF5"/>
  </w:style>
  <w:style w:type="paragraph" w:customStyle="1" w:styleId="846AE2968FD948159A1909BB0B29DD7A52">
    <w:name w:val="846AE2968FD948159A1909BB0B29DD7A52"/>
    <w:rsid w:val="005C7BF5"/>
  </w:style>
  <w:style w:type="paragraph" w:customStyle="1" w:styleId="E3A9FC9480BB4522B74462FB5EE0C78A51">
    <w:name w:val="E3A9FC9480BB4522B74462FB5EE0C78A51"/>
    <w:rsid w:val="005C7BF5"/>
  </w:style>
  <w:style w:type="paragraph" w:customStyle="1" w:styleId="36BA8ECF09304F8BB88140078830DEE552">
    <w:name w:val="36BA8ECF09304F8BB88140078830DEE552"/>
    <w:rsid w:val="005C7BF5"/>
  </w:style>
  <w:style w:type="paragraph" w:customStyle="1" w:styleId="FA77C71F13D943DC9FAA268040D32FC252">
    <w:name w:val="FA77C71F13D943DC9FAA268040D32FC252"/>
    <w:rsid w:val="005C7BF5"/>
  </w:style>
  <w:style w:type="paragraph" w:customStyle="1" w:styleId="98331ED267F246C680665365F70AEA6A52">
    <w:name w:val="98331ED267F246C680665365F70AEA6A52"/>
    <w:rsid w:val="005C7BF5"/>
  </w:style>
  <w:style w:type="paragraph" w:customStyle="1" w:styleId="E41C3C41C493406F9F8D8F4EA1A944D852">
    <w:name w:val="E41C3C41C493406F9F8D8F4EA1A944D852"/>
    <w:rsid w:val="005C7BF5"/>
  </w:style>
  <w:style w:type="paragraph" w:customStyle="1" w:styleId="4614B68020EF42BAA6573C4FE4CFE64952">
    <w:name w:val="4614B68020EF42BAA6573C4FE4CFE64952"/>
    <w:rsid w:val="005C7BF5"/>
  </w:style>
  <w:style w:type="paragraph" w:customStyle="1" w:styleId="5352DD7D9F044331BCA7EC60F70B066E53">
    <w:name w:val="5352DD7D9F044331BCA7EC60F70B066E53"/>
    <w:rsid w:val="00F43B87"/>
  </w:style>
  <w:style w:type="paragraph" w:customStyle="1" w:styleId="F74FFE314E794A9BB8F2E2A11EE6519553">
    <w:name w:val="F74FFE314E794A9BB8F2E2A11EE6519553"/>
    <w:rsid w:val="00F43B87"/>
  </w:style>
  <w:style w:type="paragraph" w:customStyle="1" w:styleId="7E7DD7C07D2F4D8B9E15A04A4A6B9BEB53">
    <w:name w:val="7E7DD7C07D2F4D8B9E15A04A4A6B9BEB53"/>
    <w:rsid w:val="00F43B87"/>
  </w:style>
  <w:style w:type="paragraph" w:customStyle="1" w:styleId="3AD7D52F6CD64994843EE6773726531253">
    <w:name w:val="3AD7D52F6CD64994843EE6773726531253"/>
    <w:rsid w:val="00F43B87"/>
  </w:style>
  <w:style w:type="paragraph" w:customStyle="1" w:styleId="84421AF27FDB45909CAD87CE7A7BCC7453">
    <w:name w:val="84421AF27FDB45909CAD87CE7A7BCC7453"/>
    <w:rsid w:val="00F43B87"/>
  </w:style>
  <w:style w:type="paragraph" w:customStyle="1" w:styleId="E587F7E4EBD34F609649F1B4A454518A42">
    <w:name w:val="E587F7E4EBD34F609649F1B4A454518A42"/>
    <w:rsid w:val="00F43B87"/>
  </w:style>
  <w:style w:type="paragraph" w:customStyle="1" w:styleId="B7A5C45FB0704F54BE6E57C8516858B753">
    <w:name w:val="B7A5C45FB0704F54BE6E57C8516858B753"/>
    <w:rsid w:val="00F43B87"/>
  </w:style>
  <w:style w:type="paragraph" w:customStyle="1" w:styleId="3D9B060A6F0E48C99FC890E87F8D4FC653">
    <w:name w:val="3D9B060A6F0E48C99FC890E87F8D4FC653"/>
    <w:rsid w:val="00F43B87"/>
  </w:style>
  <w:style w:type="paragraph" w:customStyle="1" w:styleId="26BC51BFB9D145549183D90F20BE95A553">
    <w:name w:val="26BC51BFB9D145549183D90F20BE95A553"/>
    <w:rsid w:val="00F43B87"/>
  </w:style>
  <w:style w:type="paragraph" w:customStyle="1" w:styleId="652C7B2D99C64FD0AFC0822BF401680753">
    <w:name w:val="652C7B2D99C64FD0AFC0822BF401680753"/>
    <w:rsid w:val="00F43B87"/>
  </w:style>
  <w:style w:type="paragraph" w:customStyle="1" w:styleId="0FA525FB21E946B4BAF4C1202E20B46853">
    <w:name w:val="0FA525FB21E946B4BAF4C1202E20B46853"/>
    <w:rsid w:val="00F43B87"/>
  </w:style>
  <w:style w:type="paragraph" w:customStyle="1" w:styleId="97F4373BE362495EAC886E1ACDE69A4142">
    <w:name w:val="97F4373BE362495EAC886E1ACDE69A4142"/>
    <w:rsid w:val="00F43B87"/>
  </w:style>
  <w:style w:type="paragraph" w:customStyle="1" w:styleId="4392A16ADF544D3889D3D146F6AD0C9753">
    <w:name w:val="4392A16ADF544D3889D3D146F6AD0C9753"/>
    <w:rsid w:val="00F43B87"/>
  </w:style>
  <w:style w:type="paragraph" w:customStyle="1" w:styleId="798B81B3F22A4B698EE135DC8C8ED7C353">
    <w:name w:val="798B81B3F22A4B698EE135DC8C8ED7C353"/>
    <w:rsid w:val="00F43B87"/>
  </w:style>
  <w:style w:type="paragraph" w:customStyle="1" w:styleId="11DF1C3B6C5C44D58F96E14F3DFE85B553">
    <w:name w:val="11DF1C3B6C5C44D58F96E14F3DFE85B553"/>
    <w:rsid w:val="00F43B87"/>
  </w:style>
  <w:style w:type="paragraph" w:customStyle="1" w:styleId="48C6D73AABEB4D779C487C83DEA6591F53">
    <w:name w:val="48C6D73AABEB4D779C487C83DEA6591F53"/>
    <w:rsid w:val="00F43B87"/>
  </w:style>
  <w:style w:type="paragraph" w:customStyle="1" w:styleId="8F25DA1BD263433C942A7605318BD7CF53">
    <w:name w:val="8F25DA1BD263433C942A7605318BD7CF53"/>
    <w:rsid w:val="00F43B87"/>
  </w:style>
  <w:style w:type="paragraph" w:customStyle="1" w:styleId="F1F454545F3E466AAD796D83A3D8B25053">
    <w:name w:val="F1F454545F3E466AAD796D83A3D8B25053"/>
    <w:rsid w:val="00F43B87"/>
  </w:style>
  <w:style w:type="paragraph" w:customStyle="1" w:styleId="846AE2968FD948159A1909BB0B29DD7A53">
    <w:name w:val="846AE2968FD948159A1909BB0B29DD7A53"/>
    <w:rsid w:val="00F43B87"/>
  </w:style>
  <w:style w:type="paragraph" w:customStyle="1" w:styleId="E3A9FC9480BB4522B74462FB5EE0C78A52">
    <w:name w:val="E3A9FC9480BB4522B74462FB5EE0C78A52"/>
    <w:rsid w:val="00F43B87"/>
  </w:style>
  <w:style w:type="paragraph" w:customStyle="1" w:styleId="36BA8ECF09304F8BB88140078830DEE553">
    <w:name w:val="36BA8ECF09304F8BB88140078830DEE553"/>
    <w:rsid w:val="00F43B87"/>
  </w:style>
  <w:style w:type="paragraph" w:customStyle="1" w:styleId="FA77C71F13D943DC9FAA268040D32FC253">
    <w:name w:val="FA77C71F13D943DC9FAA268040D32FC253"/>
    <w:rsid w:val="00F43B87"/>
  </w:style>
  <w:style w:type="paragraph" w:customStyle="1" w:styleId="98331ED267F246C680665365F70AEA6A53">
    <w:name w:val="98331ED267F246C680665365F70AEA6A53"/>
    <w:rsid w:val="00F43B87"/>
  </w:style>
  <w:style w:type="paragraph" w:customStyle="1" w:styleId="E41C3C41C493406F9F8D8F4EA1A944D853">
    <w:name w:val="E41C3C41C493406F9F8D8F4EA1A944D853"/>
    <w:rsid w:val="00F43B87"/>
  </w:style>
  <w:style w:type="paragraph" w:customStyle="1" w:styleId="4614B68020EF42BAA6573C4FE4CFE64953">
    <w:name w:val="4614B68020EF42BAA6573C4FE4CFE64953"/>
    <w:rsid w:val="00F43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84DDB-6C12-421E-B97F-0B97B26E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PRIHLASKA_300ZGH_2012_CZ_GB_VER2</Template>
  <TotalTime>1</TotalTime>
  <Pages>2</Pages>
  <Words>718</Words>
  <Characters>4242</Characters>
  <Application>Microsoft Office Word</Application>
  <DocSecurity>4</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Nauš Karel</cp:lastModifiedBy>
  <cp:revision>2</cp:revision>
  <cp:lastPrinted>2012-02-17T16:35:00Z</cp:lastPrinted>
  <dcterms:created xsi:type="dcterms:W3CDTF">2019-03-20T07:28:00Z</dcterms:created>
  <dcterms:modified xsi:type="dcterms:W3CDTF">2019-03-20T07:28:00Z</dcterms:modified>
</cp:coreProperties>
</file>