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A" w:rsidRPr="00B06D58" w:rsidRDefault="00DE0C32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 w:rsidRPr="00B06D58">
        <w:rPr>
          <w:rFonts w:ascii="Calibri" w:hAnsi="Calibri" w:cs="Times New Roman"/>
          <w:b/>
          <w:sz w:val="32"/>
          <w:szCs w:val="32"/>
          <w:u w:val="single"/>
        </w:rPr>
        <w:t xml:space="preserve">Podrobný popis </w:t>
      </w:r>
      <w:r w:rsidRPr="00B06D58">
        <w:rPr>
          <w:rFonts w:ascii="Calibri" w:hAnsi="Calibri" w:cs="Times New Roman"/>
          <w:b/>
          <w:color w:val="FF0000"/>
          <w:sz w:val="32"/>
          <w:szCs w:val="32"/>
          <w:u w:val="single"/>
        </w:rPr>
        <w:t xml:space="preserve">„NÁZEV PODNIKU“ </w:t>
      </w:r>
      <w:r w:rsidRPr="00B06D58">
        <w:rPr>
          <w:rFonts w:ascii="Calibri" w:hAnsi="Calibri" w:cs="Times New Roman"/>
          <w:b/>
          <w:sz w:val="32"/>
          <w:szCs w:val="32"/>
          <w:u w:val="single"/>
        </w:rPr>
        <w:t>pro rok 201</w:t>
      </w:r>
      <w:r w:rsidR="00691E0B">
        <w:rPr>
          <w:rFonts w:ascii="Calibri" w:hAnsi="Calibri" w:cs="Times New Roman"/>
          <w:b/>
          <w:sz w:val="32"/>
          <w:szCs w:val="32"/>
          <w:u w:val="single"/>
        </w:rPr>
        <w:t>7</w:t>
      </w:r>
    </w:p>
    <w:p w:rsidR="0042176C" w:rsidRPr="00704269" w:rsidRDefault="0042176C" w:rsidP="001426A8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bookmarkStart w:id="0" w:name="_GoBack"/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(uvést obsah ve vztahu k čerpání státní dotace, </w:t>
      </w:r>
      <w:r w:rsidRPr="00691E0B"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  <w:t>termín konání akce</w:t>
      </w: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 pokud je znám, zdůvodnění a informace o přínosu státní podpory pro příslušnou cílovou skupinu</w:t>
      </w:r>
      <w:r w:rsidR="00704269"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, </w:t>
      </w:r>
      <w:r w:rsidR="00704269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předpokládaný počet účastníků</w:t>
      </w:r>
      <w:r w:rsidR="00691E0B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, diváků</w:t>
      </w:r>
      <w:r w:rsidR="002946E2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,</w:t>
      </w:r>
      <w:r w:rsidR="00691E0B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 xml:space="preserve"> </w:t>
      </w:r>
      <w:r w:rsidR="002F6193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s</w:t>
      </w:r>
      <w:r w:rsidR="00691E0B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polečenský význam</w:t>
      </w:r>
      <w:r w:rsidR="00704269" w:rsidRPr="00691E0B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 xml:space="preserve"> akce</w:t>
      </w:r>
      <w:r w:rsidR="002946E2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, ekonomický přín</w:t>
      </w:r>
      <w:r w:rsidR="001426A8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cs-CZ"/>
        </w:rPr>
        <w:t>os pro region a obliba u diváků</w:t>
      </w: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)</w:t>
      </w:r>
    </w:p>
    <w:bookmarkEnd w:id="0"/>
    <w:p w:rsidR="0042176C" w:rsidRPr="00B06D58" w:rsidRDefault="0042176C" w:rsidP="0042176C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cs-CZ"/>
        </w:rPr>
      </w:pPr>
    </w:p>
    <w:p w:rsidR="00DE0C32" w:rsidRPr="00B06D58" w:rsidRDefault="00DE0C32" w:rsidP="00EC5B0A">
      <w:pPr>
        <w:jc w:val="center"/>
        <w:rPr>
          <w:rFonts w:ascii="Calibri" w:hAnsi="Calibri" w:cs="Times New Roman"/>
        </w:rPr>
      </w:pPr>
    </w:p>
    <w:sectPr w:rsidR="00DE0C32" w:rsidRPr="00B06D58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EC" w:rsidRDefault="00F42CEC" w:rsidP="00975FED">
      <w:pPr>
        <w:spacing w:after="0" w:line="240" w:lineRule="auto"/>
      </w:pPr>
      <w:r>
        <w:separator/>
      </w:r>
    </w:p>
  </w:endnote>
  <w:endnote w:type="continuationSeparator" w:id="0">
    <w:p w:rsidR="00F42CEC" w:rsidRDefault="00F42CEC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AD4EAC">
      <w:rPr>
        <w:b/>
        <w:bCs/>
        <w:noProof/>
        <w:sz w:val="18"/>
        <w:szCs w:val="18"/>
      </w:rPr>
      <w:t>1</w:t>
    </w:r>
    <w:r w:rsidRPr="002F040A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7B349" wp14:editId="7FE5E31D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4A70C6" id="Přímá spojnic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1426A8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1426A8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1F634" wp14:editId="734F17A2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B1596" id="Přímá spojnic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EC" w:rsidRDefault="00F42CEC" w:rsidP="00975FED">
      <w:pPr>
        <w:spacing w:after="0" w:line="240" w:lineRule="auto"/>
      </w:pPr>
      <w:r>
        <w:separator/>
      </w:r>
    </w:p>
  </w:footnote>
  <w:footnote w:type="continuationSeparator" w:id="0">
    <w:p w:rsidR="00F42CEC" w:rsidRDefault="00F42CEC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6"/>
    <w:rsid w:val="000008C0"/>
    <w:rsid w:val="00007E12"/>
    <w:rsid w:val="00024127"/>
    <w:rsid w:val="00112631"/>
    <w:rsid w:val="001426A8"/>
    <w:rsid w:val="001E0E77"/>
    <w:rsid w:val="00251FB1"/>
    <w:rsid w:val="00290B12"/>
    <w:rsid w:val="002946E2"/>
    <w:rsid w:val="002F040A"/>
    <w:rsid w:val="002F6193"/>
    <w:rsid w:val="0039088A"/>
    <w:rsid w:val="003A1D59"/>
    <w:rsid w:val="0042176C"/>
    <w:rsid w:val="00472D84"/>
    <w:rsid w:val="00486865"/>
    <w:rsid w:val="004A1329"/>
    <w:rsid w:val="00504152"/>
    <w:rsid w:val="005914C5"/>
    <w:rsid w:val="005B4F57"/>
    <w:rsid w:val="00641064"/>
    <w:rsid w:val="00665210"/>
    <w:rsid w:val="00691E0B"/>
    <w:rsid w:val="00693556"/>
    <w:rsid w:val="006B5C54"/>
    <w:rsid w:val="006C315C"/>
    <w:rsid w:val="006F0D14"/>
    <w:rsid w:val="00704269"/>
    <w:rsid w:val="00720405"/>
    <w:rsid w:val="00757882"/>
    <w:rsid w:val="007C5281"/>
    <w:rsid w:val="00833F7D"/>
    <w:rsid w:val="008937BA"/>
    <w:rsid w:val="008C4019"/>
    <w:rsid w:val="008D619F"/>
    <w:rsid w:val="008D7F86"/>
    <w:rsid w:val="009079C0"/>
    <w:rsid w:val="00933E38"/>
    <w:rsid w:val="00945DC2"/>
    <w:rsid w:val="00952B53"/>
    <w:rsid w:val="00975FED"/>
    <w:rsid w:val="009F4168"/>
    <w:rsid w:val="00A04AF2"/>
    <w:rsid w:val="00A21E18"/>
    <w:rsid w:val="00A64D91"/>
    <w:rsid w:val="00AB6605"/>
    <w:rsid w:val="00AD4533"/>
    <w:rsid w:val="00AD4EAC"/>
    <w:rsid w:val="00B06D58"/>
    <w:rsid w:val="00B16B15"/>
    <w:rsid w:val="00B276A1"/>
    <w:rsid w:val="00B42DFA"/>
    <w:rsid w:val="00BA6047"/>
    <w:rsid w:val="00BD6ACF"/>
    <w:rsid w:val="00BE4D73"/>
    <w:rsid w:val="00C934C5"/>
    <w:rsid w:val="00D12AB0"/>
    <w:rsid w:val="00D36366"/>
    <w:rsid w:val="00D57F5A"/>
    <w:rsid w:val="00D83A8D"/>
    <w:rsid w:val="00DC5482"/>
    <w:rsid w:val="00DD10A9"/>
    <w:rsid w:val="00DE0C32"/>
    <w:rsid w:val="00E450D9"/>
    <w:rsid w:val="00E61BE7"/>
    <w:rsid w:val="00E62428"/>
    <w:rsid w:val="00E73837"/>
    <w:rsid w:val="00EB18B2"/>
    <w:rsid w:val="00EC5B0A"/>
    <w:rsid w:val="00F05676"/>
    <w:rsid w:val="00F15913"/>
    <w:rsid w:val="00F42CEC"/>
    <w:rsid w:val="00F7114B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4C3D080-8AA4-44A2-9E09-8E6C0476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3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Reif Tomáš</cp:lastModifiedBy>
  <cp:revision>5</cp:revision>
  <cp:lastPrinted>2015-08-17T07:54:00Z</cp:lastPrinted>
  <dcterms:created xsi:type="dcterms:W3CDTF">2016-07-25T08:49:00Z</dcterms:created>
  <dcterms:modified xsi:type="dcterms:W3CDTF">2016-07-28T08:56:00Z</dcterms:modified>
</cp:coreProperties>
</file>