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CB" w:rsidRDefault="00FF43C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8" o:spid="_x0000_s1026" type="#_x0000_t75" alt="logo" style="position:absolute;margin-left:715.35pt;margin-top:0;width:77.3pt;height:78pt;z-index:251658752;visibility:visible">
            <v:imagedata r:id="rId4" o:title="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99pt;margin-top:13pt;width:580pt;height:52pt;z-index:-251650560;mso-wrap-edited:f" fillcolor="#892e05" strokeweight="1.7pt">
            <v:fill opacity=".75"/>
            <v:shadow color="silver" offset="3pt"/>
            <o:extrusion v:ext="view" color="white" lightposition="0" lightposition2="0"/>
            <v:textpath style="font-family:&quot;Times New Roman&quot;;font-size:12pt;font-weight:bold;v-text-kern:t" trim="t" fitpath="t" string="Klub historických vozidel Jindřichův Hradec v AČR"/>
          </v:shape>
        </w:pict>
      </w:r>
      <w:r>
        <w:rPr>
          <w:noProof/>
        </w:rPr>
        <w:pict>
          <v:shape id="obrázek 2" o:spid="_x0000_s1028" type="#_x0000_t75" alt="znak veteran" style="position:absolute;margin-left:1.35pt;margin-top:0;width:72.5pt;height:71pt;z-index:-251651584;visibility:visible">
            <v:imagedata r:id="rId5" o:title=""/>
          </v:shape>
        </w:pict>
      </w:r>
    </w:p>
    <w:p w:rsidR="00FF43CB" w:rsidRDefault="00FF43CB"/>
    <w:p w:rsidR="00FF43CB" w:rsidRDefault="00FF43CB"/>
    <w:p w:rsidR="00FF43CB" w:rsidRDefault="00FF43CB"/>
    <w:p w:rsidR="00FF43CB" w:rsidRDefault="00FF43CB" w:rsidP="00467A39">
      <w:pPr>
        <w:jc w:val="center"/>
      </w:pPr>
    </w:p>
    <w:p w:rsidR="00FF43CB" w:rsidRDefault="00FF43CB"/>
    <w:p w:rsidR="00FF43CB" w:rsidRDefault="00FF43CB">
      <w:r>
        <w:rPr>
          <w:noProof/>
        </w:rPr>
        <w:pict>
          <v:shape id="_x0000_s1029" type="#_x0000_t136" alt="XVII. ROČNÍK  VÝSTAVY A ORIENTAČNÍ JÍZDY &#10;" style="position:absolute;margin-left:0;margin-top:7.2pt;width:801pt;height:63pt;z-index:251646464" fillcolor="#c00000" strokeweight="4pt">
            <v:fill r:id="rId6" o:title="" opacity=".75" color2="#892e05" o:opacity2=".75" rotate="t" type="pattern"/>
            <v:shadow color="#868686"/>
            <v:textpath style="font-family:&quot;Arial Black&quot;;font-size:28pt;v-text-kern:t" trim="t" fitpath="t" string="XVIII. ROČNÍK  VÝSTAVY A ORIENTAČNÍ JÍZDY &#10;"/>
          </v:shape>
        </w:pict>
      </w:r>
    </w:p>
    <w:p w:rsidR="00FF43CB" w:rsidRDefault="00FF43CB"/>
    <w:p w:rsidR="00FF43CB" w:rsidRDefault="00FF43CB"/>
    <w:p w:rsidR="00FF43CB" w:rsidRDefault="00FF43CB" w:rsidP="00D3189A">
      <w:pPr>
        <w:tabs>
          <w:tab w:val="left" w:pos="1060"/>
        </w:tabs>
      </w:pPr>
      <w:r>
        <w:tab/>
      </w:r>
    </w:p>
    <w:p w:rsidR="00FF43CB" w:rsidRDefault="00FF43CB"/>
    <w:p w:rsidR="00FF43CB" w:rsidRDefault="00FF43CB">
      <w:r>
        <w:rPr>
          <w:noProof/>
        </w:rPr>
        <w:pict>
          <v:shape id="_x0000_s1030" type="#_x0000_t136" style="position:absolute;margin-left:135pt;margin-top:10.2pt;width:540pt;height:63pt;z-index:251648512" fillcolor="#9f5831" strokeweight="4pt">
            <v:fill r:id="rId6" o:title="" opacity=".75" color2="#892e05" o:opacity2=".75" type="pattern"/>
            <v:shadow color="#868686"/>
            <v:textpath style="font-family:&quot;Arial Black&quot;;font-size:28pt;v-text-kern:t" trim="t" fitpath="t" string="HISTORICKÝCH VOZIDEL &#10;"/>
          </v:shape>
        </w:pict>
      </w:r>
    </w:p>
    <w:p w:rsidR="00FF43CB" w:rsidRDefault="00FF43CB"/>
    <w:p w:rsidR="00FF43CB" w:rsidRDefault="00FF43CB"/>
    <w:p w:rsidR="00FF43CB" w:rsidRDefault="00FF43CB" w:rsidP="000B2B67">
      <w:pPr>
        <w:jc w:val="center"/>
      </w:pPr>
    </w:p>
    <w:p w:rsidR="00FF43CB" w:rsidRDefault="00FF43CB"/>
    <w:p w:rsidR="00FF43CB" w:rsidRDefault="00FF43CB"/>
    <w:p w:rsidR="00FF43CB" w:rsidRDefault="00FF43CB"/>
    <w:p w:rsidR="00FF43CB" w:rsidRDefault="00FF43CB"/>
    <w:p w:rsidR="00FF43CB" w:rsidRPr="00E6368C" w:rsidRDefault="00FF43CB" w:rsidP="00BF1042">
      <w:pPr>
        <w:jc w:val="center"/>
        <w:rPr>
          <w:b/>
          <w:sz w:val="72"/>
          <w:szCs w:val="72"/>
        </w:rPr>
      </w:pPr>
      <w:r>
        <w:rPr>
          <w:noProof/>
        </w:rPr>
        <w:pict>
          <v:shape id="_x0000_s1031" type="#_x0000_t75" alt="motorka.bmp" style="position:absolute;left:0;text-align:left;margin-left:637.35pt;margin-top:10.8pt;width:162.5pt;height:85pt;z-index:251663872;visibility:visible">
            <v:imagedata r:id="rId7" o:title="" chromakey="white"/>
          </v:shape>
        </w:pict>
      </w:r>
      <w:r>
        <w:rPr>
          <w:noProof/>
        </w:rPr>
        <w:pict>
          <v:rect id="_x0000_s1032" style="position:absolute;left:0;text-align:left;margin-left:0;margin-top:5.55pt;width:801pt;height:92.5pt;z-index:-251649536;mso-wrap-edited:f" fillcolor="#c5eef3"/>
        </w:pict>
      </w:r>
      <w:r>
        <w:rPr>
          <w:noProof/>
        </w:rPr>
        <w:pict>
          <v:shape id="obrázek 19" o:spid="_x0000_s1033" type="#_x0000_t75" alt="autoveteran" style="position:absolute;left:0;text-align:left;margin-left:1pt;margin-top:5pt;width:135pt;height:91.9pt;z-index:251647488;visibility:visible">
            <v:imagedata r:id="rId8" o:title=""/>
          </v:shape>
        </w:pict>
      </w:r>
      <w:r w:rsidRPr="00E6368C">
        <w:rPr>
          <w:b/>
          <w:sz w:val="72"/>
          <w:szCs w:val="72"/>
        </w:rPr>
        <w:t>sobota  2</w:t>
      </w:r>
      <w:r>
        <w:rPr>
          <w:b/>
          <w:sz w:val="72"/>
          <w:szCs w:val="72"/>
        </w:rPr>
        <w:t>4</w:t>
      </w:r>
      <w:r w:rsidRPr="00E6368C">
        <w:rPr>
          <w:b/>
          <w:sz w:val="72"/>
          <w:szCs w:val="72"/>
        </w:rPr>
        <w:t>. června  201</w:t>
      </w:r>
      <w:r>
        <w:rPr>
          <w:b/>
          <w:sz w:val="72"/>
          <w:szCs w:val="72"/>
        </w:rPr>
        <w:t>7</w:t>
      </w:r>
    </w:p>
    <w:p w:rsidR="00FF43CB" w:rsidRPr="00E6368C" w:rsidRDefault="00FF43CB" w:rsidP="00BF1042">
      <w:pPr>
        <w:pStyle w:val="Heading1"/>
        <w:rPr>
          <w:sz w:val="44"/>
          <w:szCs w:val="44"/>
        </w:rPr>
      </w:pPr>
      <w:r w:rsidRPr="00E6368C">
        <w:rPr>
          <w:sz w:val="44"/>
          <w:szCs w:val="44"/>
        </w:rPr>
        <w:t>náměstí  Míru Jindřichův Hradec 9.</w:t>
      </w:r>
      <w:r>
        <w:rPr>
          <w:sz w:val="44"/>
          <w:szCs w:val="44"/>
        </w:rPr>
        <w:t>0</w:t>
      </w:r>
      <w:r w:rsidRPr="00E6368C">
        <w:rPr>
          <w:sz w:val="44"/>
          <w:szCs w:val="44"/>
        </w:rPr>
        <w:t>0-11.00 hod.</w:t>
      </w:r>
    </w:p>
    <w:p w:rsidR="00FF43CB" w:rsidRPr="00BF1042" w:rsidRDefault="00FF43CB" w:rsidP="00BF1042">
      <w:pPr>
        <w:jc w:val="center"/>
        <w:rPr>
          <w:b/>
          <w:color w:val="FFFFFF"/>
          <w:sz w:val="36"/>
          <w:szCs w:val="36"/>
        </w:rPr>
      </w:pPr>
      <w:r w:rsidRPr="00E6368C">
        <w:rPr>
          <w:b/>
          <w:sz w:val="44"/>
          <w:szCs w:val="44"/>
        </w:rPr>
        <w:t>Muzeum veteránů  Nová Bystřice 13.00-14.30 hod</w:t>
      </w:r>
      <w:r w:rsidRPr="00BF1042">
        <w:rPr>
          <w:b/>
          <w:color w:val="FFFFFF"/>
          <w:sz w:val="36"/>
          <w:szCs w:val="36"/>
        </w:rPr>
        <w:t>.</w:t>
      </w:r>
    </w:p>
    <w:p w:rsidR="00FF43CB" w:rsidRDefault="00FF43CB" w:rsidP="001B7B9E">
      <w:pPr>
        <w:rPr>
          <w:b/>
          <w:bCs/>
        </w:rPr>
      </w:pPr>
      <w:r>
        <w:rPr>
          <w:noProof/>
        </w:rPr>
        <w:pict>
          <v:shape id="_x0000_s1034" type="#_x0000_t136" style="position:absolute;margin-left:327.75pt;margin-top:12.5pt;width:108.75pt;height:17.25pt;z-index:251651584" fillcolor="#036" strokecolor="#036">
            <v:shadow color="#868686"/>
            <v:textpath style="font-family:&quot;Arial Black&quot;;font-size:12pt;v-text-kern:t" trim="t" fitpath="t" string="Akci sponzorují :"/>
          </v:shape>
        </w:pict>
      </w:r>
      <w:r w:rsidRPr="00A3431A">
        <w:rPr>
          <w:b/>
          <w:bCs/>
        </w:rPr>
        <w:t xml:space="preserve">  </w:t>
      </w:r>
    </w:p>
    <w:p w:rsidR="00FF43CB" w:rsidRPr="00A3431A" w:rsidRDefault="00FF43CB" w:rsidP="004339E8">
      <w:pPr>
        <w:pStyle w:val="BodyText"/>
        <w:jc w:val="left"/>
        <w:rPr>
          <w:rFonts w:ascii="Arial Black" w:hAnsi="Arial Black"/>
          <w:bCs/>
        </w:rPr>
      </w:pPr>
      <w:r>
        <w:rPr>
          <w:noProof/>
        </w:rPr>
        <w:pict>
          <v:shape id="Obrázek 7" o:spid="_x0000_s1035" type="#_x0000_t75" alt="Město N.tif" style="position:absolute;margin-left:550.35pt;margin-top:10.05pt;width:91.5pt;height:94pt;z-index:251654656;visibility:visible">
            <v:imagedata r:id="rId9" o:title=""/>
          </v:shape>
        </w:pict>
      </w:r>
      <w:r>
        <w:rPr>
          <w:noProof/>
        </w:rPr>
        <w:pict>
          <v:shape id="Obrázek 3" o:spid="_x0000_s1036" type="#_x0000_t75" alt="perla_06.jpg" style="position:absolute;margin-left:14.85pt;margin-top:16.6pt;width:105pt;height:104.55pt;z-index:251652608;visibility:visible">
            <v:imagedata r:id="rId10" o:title=""/>
          </v:shape>
        </w:pict>
      </w:r>
      <w:r>
        <w:rPr>
          <w:b/>
          <w:bCs/>
        </w:rPr>
        <w:t xml:space="preserve">                                                    </w:t>
      </w:r>
      <w:r>
        <w:rPr>
          <w:noProof/>
        </w:rPr>
        <w:pict>
          <v:shape id="obrázek 42" o:spid="_x0000_s1037" type="#_x0000_t75" alt="images" style="position:absolute;margin-left:704.35pt;margin-top:2.75pt;width:82.25pt;height:92pt;z-index:-251648512;visibility:visible;mso-position-horizontal-relative:text;mso-position-vertical-relative:text" o:allowoverlap="f">
            <v:imagedata r:id="rId11" o:title=""/>
          </v:shape>
        </w:pict>
      </w:r>
      <w:r w:rsidRPr="00A3431A">
        <w:rPr>
          <w:rFonts w:ascii="Arial Black" w:hAnsi="Arial Black"/>
          <w:bCs/>
        </w:rPr>
        <w:t xml:space="preserve">                                                                                            </w:t>
      </w:r>
    </w:p>
    <w:p w:rsidR="00FF43CB" w:rsidRPr="00A3431A" w:rsidRDefault="00FF43CB" w:rsidP="007D205B">
      <w:pPr>
        <w:pStyle w:val="BodyText"/>
        <w:jc w:val="left"/>
        <w:rPr>
          <w:rFonts w:ascii="Arial Black" w:hAnsi="Arial Black"/>
          <w:bCs/>
        </w:rPr>
      </w:pPr>
      <w:r>
        <w:rPr>
          <w:noProof/>
        </w:rPr>
        <w:pict>
          <v:shape id="Obrázek 8" o:spid="_x0000_s1038" type="#_x0000_t75" alt="index.jpg" style="position:absolute;margin-left:163.35pt;margin-top:.1pt;width:96.5pt;height:70pt;z-index:251660800;visibility:visible">
            <v:imagedata r:id="rId12" o:title=""/>
          </v:shape>
        </w:pict>
      </w:r>
      <w:r>
        <w:rPr>
          <w:noProof/>
        </w:rPr>
        <w:pict>
          <v:shape id="obrázek 1" o:spid="_x0000_s1039" type="#_x0000_t75" alt="http://www.jednotajh.cz/images/logojjj.jpg" style="position:absolute;margin-left:323.35pt;margin-top:9.2pt;width:158.5pt;height:42pt;z-index:-251647488;visibility:visible">
            <v:imagedata r:id="rId13" o:title=""/>
          </v:shape>
        </w:pict>
      </w:r>
      <w:r w:rsidRPr="00A3431A">
        <w:rPr>
          <w:rFonts w:ascii="Arial Black" w:hAnsi="Arial Black"/>
          <w:bCs/>
        </w:rPr>
        <w:t xml:space="preserve">                                        </w:t>
      </w:r>
    </w:p>
    <w:p w:rsidR="00FF43CB" w:rsidRDefault="00FF43CB" w:rsidP="004339E8">
      <w:pPr>
        <w:pStyle w:val="BodyText"/>
        <w:jc w:val="left"/>
        <w:rPr>
          <w:rFonts w:ascii="Arial Black" w:hAnsi="Arial Black"/>
          <w:bCs/>
        </w:rPr>
      </w:pPr>
      <w:r>
        <w:rPr>
          <w:noProof/>
        </w:rPr>
        <w:pict>
          <v:shape id="Obrázek 5" o:spid="_x0000_s1040" type="#_x0000_t75" alt="motorka.bmp" style="position:absolute;margin-left:626.8pt;margin-top:227.25pt;width:186pt;height:98.25pt;z-index:251662848;visibility:visible">
            <v:imagedata r:id="rId7" o:title="" chromakey="white"/>
          </v:shape>
        </w:pict>
      </w:r>
      <w:r>
        <w:rPr>
          <w:noProof/>
        </w:rPr>
        <w:pict>
          <v:shape id="obrázek 17" o:spid="_x0000_s1041" type="#_x0000_t75" alt="Ave.png" style="position:absolute;margin-left:48.75pt;margin-top:503.25pt;width:108.75pt;height:60.75pt;z-index:251655680;visibility:visible">
            <v:imagedata r:id="rId14" o:title=""/>
          </v:shape>
        </w:pict>
      </w:r>
      <w:r>
        <w:rPr>
          <w:rFonts w:ascii="Arial Black" w:hAnsi="Arial Black"/>
          <w:bCs/>
        </w:rPr>
        <w:fldChar w:fldCharType="begin"/>
      </w:r>
      <w:r>
        <w:rPr>
          <w:rFonts w:ascii="Arial Black" w:hAnsi="Arial Black"/>
          <w:bCs/>
        </w:rPr>
        <w:instrText xml:space="preserve"> TITLE   \* MERGEFORMAT </w:instrText>
      </w:r>
      <w:r>
        <w:rPr>
          <w:rFonts w:ascii="Arial Black" w:hAnsi="Arial Black"/>
          <w:bCs/>
        </w:rPr>
        <w:fldChar w:fldCharType="end"/>
      </w:r>
    </w:p>
    <w:p w:rsidR="00FF43CB" w:rsidRDefault="00FF43CB" w:rsidP="00CD36F1">
      <w:pPr>
        <w:pStyle w:val="BodyText"/>
        <w:jc w:val="left"/>
        <w:rPr>
          <w:rFonts w:ascii="Arial Black" w:hAnsi="Arial Black"/>
        </w:rPr>
      </w:pPr>
      <w:r>
        <w:rPr>
          <w:noProof/>
        </w:rPr>
        <w:pict>
          <v:shape id="obrázek 24" o:spid="_x0000_s1042" type="#_x0000_t75" alt="izolace" style="position:absolute;margin-left:7.5pt;margin-top:382.65pt;width:183.4pt;height:51.3pt;z-index:251656704;visibility:visible">
            <v:imagedata r:id="rId15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669.6pt;margin-top:41.95pt;width:196.45pt;height:34.05pt;z-index:251649536" stroked="f">
            <v:textbox style="mso-next-textbox:#_x0000_s1043">
              <w:txbxContent>
                <w:p w:rsidR="00FF43CB" w:rsidRPr="00DD4E57" w:rsidRDefault="00FF43CB">
                  <w:pPr>
                    <w:rPr>
                      <w:rFonts w:ascii="Arial Black" w:hAnsi="Arial Black"/>
                      <w:b/>
                      <w:color w:val="002060"/>
                    </w:rPr>
                  </w:pPr>
                  <w:r w:rsidRPr="00DD4E57">
                    <w:rPr>
                      <w:rFonts w:ascii="Arial Black" w:hAnsi="Arial Black"/>
                      <w:b/>
                      <w:color w:val="002060"/>
                    </w:rPr>
                    <w:t>Město Jindř. Hradec</w:t>
                  </w:r>
                </w:p>
              </w:txbxContent>
            </v:textbox>
          </v:shape>
        </w:pict>
      </w:r>
      <w:r>
        <w:rPr>
          <w:rFonts w:ascii="Arial Black" w:hAnsi="Arial Black"/>
        </w:rPr>
        <w:t xml:space="preserve">                      </w:t>
      </w:r>
    </w:p>
    <w:p w:rsidR="00FF43CB" w:rsidRDefault="00FF43CB" w:rsidP="00CD36F1">
      <w:pPr>
        <w:pStyle w:val="BodyText"/>
        <w:jc w:val="left"/>
        <w:rPr>
          <w:rFonts w:ascii="Arial Black" w:hAnsi="Arial Black"/>
        </w:rPr>
      </w:pPr>
      <w:r>
        <w:rPr>
          <w:noProof/>
        </w:rPr>
        <w:pict>
          <v:shape id="Obrázek 0" o:spid="_x0000_s1044" type="#_x0000_t75" alt="1283352254_logo.jpg" style="position:absolute;margin-left:414pt;margin-top:14.35pt;width:117.9pt;height:104pt;z-index:251653632;visibility:visible">
            <v:imagedata r:id="rId16" o:title=""/>
          </v:shape>
        </w:pict>
      </w:r>
    </w:p>
    <w:p w:rsidR="00FF43CB" w:rsidRDefault="00FF43CB" w:rsidP="00CD36F1">
      <w:pPr>
        <w:pStyle w:val="BodyText"/>
        <w:jc w:val="left"/>
        <w:rPr>
          <w:rFonts w:ascii="Arial Black" w:hAnsi="Arial Black"/>
        </w:rPr>
      </w:pPr>
      <w:r>
        <w:rPr>
          <w:noProof/>
        </w:rPr>
        <w:pict>
          <v:shape id="Obrázek 11" o:spid="_x0000_s1045" type="#_x0000_t75" alt="bez názvu.jpg.png" style="position:absolute;margin-left:243pt;margin-top:6.4pt;width:145.7pt;height:90pt;z-index:251661824;visibility:visible">
            <v:imagedata r:id="rId17" o:title=""/>
          </v:shape>
        </w:pict>
      </w:r>
    </w:p>
    <w:p w:rsidR="00FF43CB" w:rsidRDefault="00FF43CB" w:rsidP="00CD36F1">
      <w:pPr>
        <w:pStyle w:val="BodyText"/>
        <w:jc w:val="left"/>
        <w:rPr>
          <w:rFonts w:ascii="Arial Black" w:hAnsi="Arial Black"/>
        </w:rPr>
      </w:pPr>
      <w:r>
        <w:rPr>
          <w:noProof/>
        </w:rPr>
        <w:pict>
          <v:shape id="obrázek 25" o:spid="_x0000_s1046" type="#_x0000_t75" alt="izolace" style="position:absolute;margin-left:7.5pt;margin-top:382.65pt;width:183.4pt;height:51.3pt;z-index:251657728;visibility:visible">
            <v:imagedata r:id="rId15" o:title=""/>
          </v:shape>
        </w:pict>
      </w:r>
    </w:p>
    <w:p w:rsidR="00FF43CB" w:rsidRDefault="00FF43CB" w:rsidP="00CD36F1">
      <w:pPr>
        <w:pStyle w:val="BodyText"/>
        <w:jc w:val="left"/>
        <w:rPr>
          <w:rFonts w:ascii="Arial Black" w:hAnsi="Arial Black"/>
          <w:bCs/>
        </w:rPr>
      </w:pPr>
      <w:r>
        <w:rPr>
          <w:rFonts w:ascii="Arial Black" w:hAnsi="Arial Black"/>
        </w:rPr>
        <w:t xml:space="preserve">  </w:t>
      </w:r>
      <w:r>
        <w:rPr>
          <w:rFonts w:ascii="Arial Black" w:hAnsi="Arial Black"/>
          <w:bCs/>
        </w:rPr>
        <w:t xml:space="preserve">                                       </w:t>
      </w:r>
    </w:p>
    <w:p w:rsidR="00FF43CB" w:rsidRDefault="00FF43CB" w:rsidP="00CD36F1">
      <w:pPr>
        <w:pStyle w:val="BodyText"/>
        <w:jc w:val="left"/>
        <w:rPr>
          <w:rFonts w:ascii="Arial Black" w:hAnsi="Arial Black"/>
          <w:bCs/>
        </w:rPr>
      </w:pPr>
      <w:r>
        <w:rPr>
          <w:noProof/>
        </w:rPr>
        <w:pict>
          <v:shape id="_x0000_s1047" type="#_x0000_t136" style="position:absolute;margin-left:8in;margin-top:18.65pt;width:174.75pt;height:17.25pt;z-index:251650560" fillcolor="blue" strokecolor="#930" strokeweight=".25pt">
            <v:shadow on="t" opacity=".5" offset="6pt,6pt"/>
            <o:extrusion v:ext="view" backdepth="1in" viewpoint="0,34.72222mm" viewpointorigin="0,.5" skewangle="90" lightposition="-50000" lightposition2="50000" type="perspective"/>
            <v:textpath style="font-family:&quot;Arial Black&quot;;font-size:12pt;font-style:italic;v-text-kern:t" trim="t" fitpath="t" string="ZD Radelo  Velký Ratmírov"/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8" type="#_x0000_t156" style="position:absolute;margin-left:12.75pt;margin-top:8.7pt;width:172.1pt;height:39pt;z-index:251659776" fillcolor="#99f" strokeweight="0">
            <v:fill color2="#099" focus="100%" type="gradient"/>
            <v:shadow on="t" color="silver" opacity="52429f" offset="3pt,3pt"/>
            <v:textpath style="font-family:&quot;Times New Roman&quot;;v-text-kern:t" trim="t" fitpath="t" xscale="f" string="Galerie Špejchar"/>
          </v:shape>
        </w:pict>
      </w:r>
      <w:r>
        <w:t xml:space="preserve">                  </w:t>
      </w:r>
      <w:r>
        <w:rPr>
          <w:rFonts w:ascii="Arial Black" w:hAnsi="Arial Black"/>
          <w:bCs/>
        </w:rPr>
        <w:t xml:space="preserve">                                                                                                                                  </w:t>
      </w:r>
      <w:r w:rsidRPr="00DD4E57">
        <w:rPr>
          <w:rFonts w:ascii="Arial Black" w:hAnsi="Arial Black"/>
          <w:bCs/>
        </w:rPr>
        <w:t xml:space="preserve"> </w:t>
      </w:r>
    </w:p>
    <w:sectPr w:rsidR="00FF43CB" w:rsidSect="00EB765E">
      <w:pgSz w:w="16838" w:h="11906" w:orient="landscape" w:code="9"/>
      <w:pgMar w:top="340" w:right="363" w:bottom="374" w:left="363" w:header="57" w:footer="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6EF"/>
    <w:rsid w:val="000627FF"/>
    <w:rsid w:val="00072E58"/>
    <w:rsid w:val="000B2B67"/>
    <w:rsid w:val="000B4C5D"/>
    <w:rsid w:val="00101078"/>
    <w:rsid w:val="00175CCE"/>
    <w:rsid w:val="0019102E"/>
    <w:rsid w:val="001A7631"/>
    <w:rsid w:val="001B77CF"/>
    <w:rsid w:val="001B7B9E"/>
    <w:rsid w:val="001F6A01"/>
    <w:rsid w:val="0023036F"/>
    <w:rsid w:val="00243BB1"/>
    <w:rsid w:val="00251D8B"/>
    <w:rsid w:val="002A6DC5"/>
    <w:rsid w:val="002C18E9"/>
    <w:rsid w:val="002F492D"/>
    <w:rsid w:val="0034720F"/>
    <w:rsid w:val="003506EF"/>
    <w:rsid w:val="00381034"/>
    <w:rsid w:val="00384541"/>
    <w:rsid w:val="003E5C35"/>
    <w:rsid w:val="003F6CBD"/>
    <w:rsid w:val="0043322A"/>
    <w:rsid w:val="004339E8"/>
    <w:rsid w:val="004450C7"/>
    <w:rsid w:val="00445B64"/>
    <w:rsid w:val="00455E6B"/>
    <w:rsid w:val="004608DD"/>
    <w:rsid w:val="00467A39"/>
    <w:rsid w:val="004C6218"/>
    <w:rsid w:val="004C669E"/>
    <w:rsid w:val="004D6EEB"/>
    <w:rsid w:val="004D7988"/>
    <w:rsid w:val="00500C08"/>
    <w:rsid w:val="005118EE"/>
    <w:rsid w:val="00523217"/>
    <w:rsid w:val="00541C80"/>
    <w:rsid w:val="00541C93"/>
    <w:rsid w:val="0054587C"/>
    <w:rsid w:val="0056545B"/>
    <w:rsid w:val="005667C4"/>
    <w:rsid w:val="00586721"/>
    <w:rsid w:val="00597647"/>
    <w:rsid w:val="005A51ED"/>
    <w:rsid w:val="005A5689"/>
    <w:rsid w:val="005A6137"/>
    <w:rsid w:val="005C1FEB"/>
    <w:rsid w:val="005E708F"/>
    <w:rsid w:val="005F21E9"/>
    <w:rsid w:val="005F5EF7"/>
    <w:rsid w:val="00605D54"/>
    <w:rsid w:val="006205CA"/>
    <w:rsid w:val="00620C92"/>
    <w:rsid w:val="00632149"/>
    <w:rsid w:val="0063535C"/>
    <w:rsid w:val="00660FDE"/>
    <w:rsid w:val="006936D3"/>
    <w:rsid w:val="006B45C0"/>
    <w:rsid w:val="006C32A0"/>
    <w:rsid w:val="006D11C6"/>
    <w:rsid w:val="006D473E"/>
    <w:rsid w:val="006D55DB"/>
    <w:rsid w:val="006F4BB9"/>
    <w:rsid w:val="006F76F3"/>
    <w:rsid w:val="00702155"/>
    <w:rsid w:val="00703107"/>
    <w:rsid w:val="00731930"/>
    <w:rsid w:val="00741775"/>
    <w:rsid w:val="00743430"/>
    <w:rsid w:val="00777127"/>
    <w:rsid w:val="00790974"/>
    <w:rsid w:val="00792251"/>
    <w:rsid w:val="007C1DA0"/>
    <w:rsid w:val="007D205B"/>
    <w:rsid w:val="007E700D"/>
    <w:rsid w:val="00826C9D"/>
    <w:rsid w:val="00874B9E"/>
    <w:rsid w:val="0089497B"/>
    <w:rsid w:val="008C3704"/>
    <w:rsid w:val="008E71E4"/>
    <w:rsid w:val="009013AF"/>
    <w:rsid w:val="00910396"/>
    <w:rsid w:val="009155E1"/>
    <w:rsid w:val="00915813"/>
    <w:rsid w:val="00917275"/>
    <w:rsid w:val="00930D54"/>
    <w:rsid w:val="00937397"/>
    <w:rsid w:val="009451A8"/>
    <w:rsid w:val="00947F07"/>
    <w:rsid w:val="00957EED"/>
    <w:rsid w:val="00965DC6"/>
    <w:rsid w:val="00985C1C"/>
    <w:rsid w:val="009A3D87"/>
    <w:rsid w:val="009B1403"/>
    <w:rsid w:val="009F7642"/>
    <w:rsid w:val="00A118FA"/>
    <w:rsid w:val="00A24135"/>
    <w:rsid w:val="00A27D47"/>
    <w:rsid w:val="00A3431A"/>
    <w:rsid w:val="00A345EA"/>
    <w:rsid w:val="00A44AC6"/>
    <w:rsid w:val="00A50F2A"/>
    <w:rsid w:val="00A576BF"/>
    <w:rsid w:val="00A77A12"/>
    <w:rsid w:val="00A800C9"/>
    <w:rsid w:val="00A8149D"/>
    <w:rsid w:val="00A8718A"/>
    <w:rsid w:val="00AB1387"/>
    <w:rsid w:val="00AB47D3"/>
    <w:rsid w:val="00AF572F"/>
    <w:rsid w:val="00B063C0"/>
    <w:rsid w:val="00B15ABD"/>
    <w:rsid w:val="00B25F15"/>
    <w:rsid w:val="00B35353"/>
    <w:rsid w:val="00B4347E"/>
    <w:rsid w:val="00B54E45"/>
    <w:rsid w:val="00B556F6"/>
    <w:rsid w:val="00B70F57"/>
    <w:rsid w:val="00B82B4C"/>
    <w:rsid w:val="00BC6EC4"/>
    <w:rsid w:val="00BD0583"/>
    <w:rsid w:val="00BD16B0"/>
    <w:rsid w:val="00BD2F46"/>
    <w:rsid w:val="00BE5073"/>
    <w:rsid w:val="00BE790E"/>
    <w:rsid w:val="00BF1042"/>
    <w:rsid w:val="00C30731"/>
    <w:rsid w:val="00C47C8F"/>
    <w:rsid w:val="00C65FDD"/>
    <w:rsid w:val="00C915D5"/>
    <w:rsid w:val="00C945FF"/>
    <w:rsid w:val="00CB6311"/>
    <w:rsid w:val="00CD36F1"/>
    <w:rsid w:val="00CD6361"/>
    <w:rsid w:val="00CE45C5"/>
    <w:rsid w:val="00D3189A"/>
    <w:rsid w:val="00D5124E"/>
    <w:rsid w:val="00DA20E0"/>
    <w:rsid w:val="00DA30A3"/>
    <w:rsid w:val="00DD1BF2"/>
    <w:rsid w:val="00DD4E57"/>
    <w:rsid w:val="00DE03FF"/>
    <w:rsid w:val="00E07EE4"/>
    <w:rsid w:val="00E13F5E"/>
    <w:rsid w:val="00E53FFF"/>
    <w:rsid w:val="00E635D5"/>
    <w:rsid w:val="00E6368C"/>
    <w:rsid w:val="00E646E7"/>
    <w:rsid w:val="00E7738E"/>
    <w:rsid w:val="00E8313B"/>
    <w:rsid w:val="00EB765E"/>
    <w:rsid w:val="00EC07D3"/>
    <w:rsid w:val="00EE3A5E"/>
    <w:rsid w:val="00F00963"/>
    <w:rsid w:val="00F10E5E"/>
    <w:rsid w:val="00F1543B"/>
    <w:rsid w:val="00F17903"/>
    <w:rsid w:val="00F338EE"/>
    <w:rsid w:val="00F6324F"/>
    <w:rsid w:val="00F80F8E"/>
    <w:rsid w:val="00F91B81"/>
    <w:rsid w:val="00FD1966"/>
    <w:rsid w:val="00FD483F"/>
    <w:rsid w:val="00FF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65E"/>
    <w:pPr>
      <w:keepNext/>
      <w:jc w:val="center"/>
      <w:outlineLvl w:val="0"/>
    </w:pPr>
    <w:rPr>
      <w:b/>
      <w:bCs/>
      <w:sz w:val="7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4B9E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B765E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4B9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1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B9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86</Words>
  <Characters>512</Characters>
  <Application>Microsoft Office Outlook</Application>
  <DocSecurity>0</DocSecurity>
  <Lines>0</Lines>
  <Paragraphs>0</Paragraphs>
  <ScaleCrop>false</ScaleCrop>
  <Company>Domov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Perla</cp:lastModifiedBy>
  <cp:revision>3</cp:revision>
  <cp:lastPrinted>2014-06-08T11:08:00Z</cp:lastPrinted>
  <dcterms:created xsi:type="dcterms:W3CDTF">2017-05-11T16:21:00Z</dcterms:created>
  <dcterms:modified xsi:type="dcterms:W3CDTF">2017-05-11T16:25:00Z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1019458562</vt:i4>
  </property>
</Properties>
</file>