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D4" w:rsidRDefault="00BD2B50" w:rsidP="00DC32C8">
      <w:pPr>
        <w:spacing w:after="0" w:line="360" w:lineRule="auto"/>
        <w:rPr>
          <w:noProof/>
          <w:lang w:eastAsia="cs-CZ"/>
        </w:rPr>
      </w:pPr>
      <w:r>
        <w:rPr>
          <w:b/>
          <w:noProof/>
          <w:sz w:val="24"/>
          <w:szCs w:val="24"/>
          <w:lang w:eastAsia="cs-CZ"/>
        </w:rPr>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1635D4">
        <w:rPr>
          <w:noProof/>
          <w:lang w:eastAsia="cs-CZ"/>
        </w:rPr>
        <w:t xml:space="preserve"> </w:t>
      </w:r>
    </w:p>
    <w:p w:rsidR="001635D4" w:rsidRPr="006047A5" w:rsidRDefault="001635D4" w:rsidP="00DC32C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bookmarkStart w:id="0" w:name="_GoBack"/>
          <w:r w:rsidR="00353742" w:rsidRPr="003738BB">
            <w:rPr>
              <w:rStyle w:val="Zstupntext"/>
              <w:color w:val="FFFF00"/>
              <w:highlight w:val="yellow"/>
            </w:rPr>
            <w:t>……………</w:t>
          </w:r>
          <w:proofErr w:type="gramStart"/>
          <w:r w:rsidR="00353742" w:rsidRPr="003738BB">
            <w:rPr>
              <w:rStyle w:val="Zstupntext"/>
              <w:color w:val="FFFF00"/>
              <w:highlight w:val="yellow"/>
            </w:rPr>
            <w:t>…..</w:t>
          </w:r>
          <w:bookmarkEnd w:id="0"/>
        </w:sdtContent>
      </w:sdt>
      <w:r>
        <w:rPr>
          <w:rStyle w:val="Styl1"/>
          <w:color w:val="BFBFBF" w:themeColor="background1" w:themeShade="BF"/>
        </w:rPr>
        <w:t xml:space="preserve">               </w:t>
      </w:r>
      <w:r w:rsidR="00FB3782">
        <w:rPr>
          <w:rStyle w:val="Styl1"/>
          <w:color w:val="BFBFBF" w:themeColor="background1" w:themeShade="BF"/>
        </w:rPr>
        <w:t xml:space="preserve">          </w:t>
      </w:r>
      <w:r w:rsidRPr="00040CE6">
        <w:t>Příjmení</w:t>
      </w:r>
      <w:r>
        <w:t>/</w:t>
      </w:r>
      <w:r>
        <w:rPr>
          <w:sz w:val="20"/>
          <w:szCs w:val="20"/>
        </w:rPr>
        <w:t>Surname</w:t>
      </w:r>
      <w:proofErr w:type="gramEnd"/>
      <w: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3738BB">
            <w:rPr>
              <w:rStyle w:val="Zstupntext"/>
              <w:color w:val="FFFF00"/>
              <w:highlight w:val="yellow"/>
            </w:rPr>
            <w:t>....................</w:t>
          </w:r>
        </w:sdtContent>
      </w:sdt>
      <w:r>
        <w:rPr>
          <w:rStyle w:val="Styl1"/>
          <w:color w:val="BFBFBF" w:themeColor="background1" w:themeShade="BF"/>
        </w:rPr>
        <w:t xml:space="preserve">    </w:t>
      </w:r>
    </w:p>
    <w:p w:rsidR="00DC32C8" w:rsidRDefault="001635D4" w:rsidP="00DC32C8">
      <w:pPr>
        <w:spacing w:after="0" w:line="360" w:lineRule="auto"/>
        <w:jc w:val="both"/>
        <w:rPr>
          <w:rStyle w:val="Styl1"/>
          <w:color w:val="BFBFBF" w:themeColor="background1" w:themeShade="BF"/>
        </w:rPr>
      </w:pPr>
      <w:proofErr w:type="gramStart"/>
      <w:r>
        <w:t>Adresa/</w:t>
      </w:r>
      <w:r w:rsidRPr="00040CE6">
        <w:rPr>
          <w:sz w:val="20"/>
          <w:szCs w:val="20"/>
        </w:rPr>
        <w:t>Address</w:t>
      </w:r>
      <w:r>
        <w:t xml:space="preserve">:  </w:t>
      </w:r>
      <w:sdt>
        <w:sdtPr>
          <w:rPr>
            <w:rStyle w:val="Styl2"/>
          </w:rPr>
          <w:id w:val="1218892"/>
          <w:lock w:val="sdtLocked"/>
          <w:placeholder>
            <w:docPart w:val="3E1FBA35A5864F488ACF0C96D659CA0E"/>
          </w:placeholder>
          <w:showingPlcHdr/>
        </w:sdtPr>
        <w:sdtEndPr>
          <w:rPr>
            <w:rStyle w:val="Standardnpsmoodstavce"/>
            <w:b w:val="0"/>
            <w:color w:val="auto"/>
          </w:rPr>
        </w:sdtEndPr>
        <w:sdtContent>
          <w:r w:rsidR="001B5041" w:rsidRPr="003738BB">
            <w:rPr>
              <w:rStyle w:val="Zstupntext"/>
              <w:color w:val="FFFF00"/>
              <w:highlight w:val="yellow"/>
            </w:rPr>
            <w:t>....................</w:t>
          </w:r>
        </w:sdtContent>
      </w:sdt>
      <w:proofErr w:type="gramEnd"/>
      <w:r>
        <w:rPr>
          <w:rStyle w:val="Styl1"/>
          <w:color w:val="BFBFBF" w:themeColor="background1" w:themeShade="BF"/>
        </w:rPr>
        <w:t xml:space="preserve">      </w:t>
      </w:r>
    </w:p>
    <w:p w:rsidR="001635D4" w:rsidRPr="00DC32C8" w:rsidRDefault="001635D4" w:rsidP="00DC32C8">
      <w:pPr>
        <w:spacing w:after="0" w:line="360" w:lineRule="auto"/>
        <w:jc w:val="both"/>
      </w:pPr>
      <w:r>
        <w:rPr>
          <w:rStyle w:val="Styl1"/>
          <w:color w:val="BFBFBF" w:themeColor="background1" w:themeShade="BF"/>
        </w:rPr>
        <w:t xml:space="preserve">        </w:t>
      </w:r>
      <w:r w:rsidR="002F414B">
        <w:rPr>
          <w:rStyle w:val="Styl1"/>
          <w:color w:val="BFBFBF" w:themeColor="background1" w:themeShade="BF"/>
        </w:rPr>
        <w:t xml:space="preserve">                    </w:t>
      </w:r>
      <w:sdt>
        <w:sdtPr>
          <w:rPr>
            <w:rStyle w:val="Styl2"/>
          </w:rPr>
          <w:id w:val="809672500"/>
          <w:placeholder>
            <w:docPart w:val="8E90BFD8B6C54A60AE2354496863EAF4"/>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2F414B">
        <w:rPr>
          <w:rStyle w:val="Styl1"/>
          <w:color w:val="BFBFBF" w:themeColor="background1" w:themeShade="BF"/>
        </w:rPr>
        <w:t xml:space="preserve">      </w:t>
      </w:r>
    </w:p>
    <w:p w:rsidR="001635D4" w:rsidRDefault="001635D4" w:rsidP="00DC32C8">
      <w:pPr>
        <w:spacing w:after="0" w:line="360" w:lineRule="auto"/>
      </w:pPr>
      <w:r w:rsidRPr="00040CE6">
        <w:t>Národnost/</w:t>
      </w:r>
      <w:r w:rsidRPr="00040CE6">
        <w:rPr>
          <w:sz w:val="20"/>
          <w:szCs w:val="20"/>
        </w:rPr>
        <w:t>Nationality</w:t>
      </w:r>
      <w: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rPr>
          <w:rStyle w:val="Styl1"/>
          <w:color w:val="BFBFBF" w:themeColor="background1" w:themeShade="BF"/>
        </w:rPr>
        <w:t xml:space="preserve">          </w:t>
      </w:r>
      <w:r w:rsidRPr="00BA113C">
        <w:rPr>
          <w:color w:val="BFBFBF" w:themeColor="background1" w:themeShade="BF"/>
        </w:rPr>
        <w:t xml:space="preserve">                                                                                                   </w:t>
      </w:r>
    </w:p>
    <w:p w:rsidR="001635D4" w:rsidRPr="00040CE6" w:rsidRDefault="001635D4" w:rsidP="00DC32C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r w:rsidR="001B5041">
            <w:rPr>
              <w:rStyle w:val="Zstupntext"/>
              <w:color w:val="FFC000"/>
              <w:highlight w:val="yellow"/>
            </w:rPr>
            <w:t>XX</w:t>
          </w:r>
          <w:r w:rsidR="001B5041" w:rsidRPr="00FB3782">
            <w:rPr>
              <w:rStyle w:val="Zstupntext"/>
              <w:color w:val="FFC000"/>
              <w:highlight w:val="yellow"/>
            </w:rPr>
            <w:t>.XX.XXXX</w:t>
          </w:r>
        </w:sdtContent>
      </w:sdt>
      <w:r>
        <w:rPr>
          <w:rStyle w:val="Styl1"/>
          <w:color w:val="BFBFBF" w:themeColor="background1" w:themeShade="BF"/>
        </w:rPr>
        <w:t xml:space="preserve"> </w:t>
      </w:r>
      <w:r w:rsidRPr="00CA0310">
        <w:rPr>
          <w:b/>
          <w:color w:val="0070C0"/>
        </w:rPr>
        <w:t xml:space="preserve">  </w:t>
      </w:r>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rPr>
          <w:rStyle w:val="Styl1"/>
          <w:color w:val="BFBFBF" w:themeColor="background1" w:themeShade="BF"/>
        </w:rPr>
        <w:t xml:space="preserve">          </w:t>
      </w:r>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122A26">
            <w:rPr>
              <w:rStyle w:val="Zstupntext"/>
              <w:color w:val="FFC000"/>
              <w:highlight w:val="yellow"/>
            </w:rPr>
            <w:t>XXXX</w:t>
          </w:r>
        </w:sdtContent>
      </w:sdt>
      <w:r w:rsidR="001635D4">
        <w:rPr>
          <w:rStyle w:val="Styl1"/>
          <w:color w:val="BFBFBF" w:themeColor="background1" w:themeShade="BF"/>
        </w:rPr>
        <w:t xml:space="preserve">          </w:t>
      </w:r>
      <w:r w:rsidR="001635D4">
        <w:rPr>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3738BB">
            <w:rPr>
              <w:rStyle w:val="Zstupntext"/>
              <w:color w:val="FFC000"/>
              <w:highlight w:val="yellow"/>
            </w:rPr>
            <w:t>+XXXXXXXXXXXX</w:t>
          </w:r>
        </w:sdtContent>
      </w:sdt>
      <w:r>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F250A4">
        <w:rPr>
          <w:rStyle w:val="Styl2"/>
        </w:rPr>
        <w:t>@</w:t>
      </w:r>
      <w:sdt>
        <w:sdtPr>
          <w:rPr>
            <w:rStyle w:val="Styl2"/>
          </w:rPr>
          <w:id w:val="-415329225"/>
          <w:lock w:val="sdtLocked"/>
          <w:placeholder>
            <w:docPart w:val="D400314814814864AB7CD6645A0A463B"/>
          </w:placeholder>
          <w:showingPlcHdr/>
        </w:sdtPr>
        <w:sdtEndPr>
          <w:rPr>
            <w:rStyle w:val="Standardnpsmoodstavce"/>
            <w:b w:val="0"/>
            <w:color w:val="auto"/>
          </w:rPr>
        </w:sdtEndPr>
        <w:sdtContent>
          <w:r w:rsidR="00F250A4" w:rsidRPr="003738BB">
            <w:rPr>
              <w:rStyle w:val="Zstupntext"/>
              <w:color w:val="FFFF00"/>
              <w:highlight w:val="yellow"/>
            </w:rPr>
            <w:t>…</w:t>
          </w:r>
          <w:proofErr w:type="gramEnd"/>
          <w:r w:rsidR="00F250A4" w:rsidRPr="003738BB">
            <w:rPr>
              <w:rStyle w:val="Zstupntext"/>
              <w:color w:val="FFFF00"/>
              <w:highlight w:val="yellow"/>
            </w:rPr>
            <w:t>……………..</w:t>
          </w:r>
        </w:sdtContent>
      </w:sdt>
    </w:p>
    <w:p w:rsidR="00DC32C8" w:rsidRPr="00AE4FDB" w:rsidRDefault="00DC32C8" w:rsidP="00DC32C8">
      <w:pPr>
        <w:spacing w:after="0" w:line="240" w:lineRule="auto"/>
        <w:rPr>
          <w:sz w:val="14"/>
          <w:szCs w:val="14"/>
        </w:rPr>
      </w:pPr>
    </w:p>
    <w:p w:rsidR="00DC32C8" w:rsidRDefault="00BD2B50" w:rsidP="00DC32C8">
      <w:pPr>
        <w:spacing w:after="0" w:line="360" w:lineRule="auto"/>
        <w:rPr>
          <w:b/>
        </w:rPr>
      </w:pPr>
      <w:r>
        <w:rPr>
          <w:b/>
          <w:noProof/>
          <w:sz w:val="24"/>
          <w:szCs w:val="24"/>
          <w:lang w:eastAsia="cs-CZ"/>
        </w:rPr>
        <w:pict>
          <v:rect id="Rectangle 4" o:spid="_x0000_s1049"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w:r>
      <w:r w:rsidR="00DC32C8">
        <w:rPr>
          <w:b/>
          <w:sz w:val="24"/>
          <w:szCs w:val="24"/>
        </w:rPr>
        <w:t xml:space="preserve">B. </w:t>
      </w:r>
      <w:r w:rsidR="00DC32C8" w:rsidRPr="00301206">
        <w:rPr>
          <w:b/>
          <w:sz w:val="24"/>
          <w:szCs w:val="24"/>
        </w:rPr>
        <w:t>SPONZOR/</w:t>
      </w:r>
      <w:r w:rsidR="00DC32C8">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353742" w:rsidRPr="003738BB">
            <w:rPr>
              <w:rStyle w:val="Zstupntext"/>
              <w:color w:val="FFFF00"/>
              <w:highlight w:val="yellow"/>
            </w:rPr>
            <w:t>…………………</w:t>
          </w:r>
        </w:sdtContent>
      </w:sdt>
    </w:p>
    <w:p w:rsidR="00056C01" w:rsidRPr="00AE4FDB" w:rsidRDefault="00056C01" w:rsidP="00056C01">
      <w:pPr>
        <w:spacing w:after="0" w:line="240" w:lineRule="auto"/>
        <w:rPr>
          <w:sz w:val="14"/>
          <w:szCs w:val="14"/>
        </w:rPr>
      </w:pPr>
    </w:p>
    <w:p w:rsidR="00056C01" w:rsidRPr="00F9269E" w:rsidRDefault="00BD2B50" w:rsidP="00056C01">
      <w:pPr>
        <w:spacing w:after="0" w:line="360" w:lineRule="auto"/>
        <w:rPr>
          <w:b/>
        </w:rPr>
      </w:pPr>
      <w:r>
        <w:rPr>
          <w:b/>
          <w:noProof/>
          <w:sz w:val="24"/>
          <w:szCs w:val="24"/>
          <w:lang w:eastAsia="cs-CZ"/>
        </w:rPr>
        <w:pict>
          <v:rect id="Rectangle 5" o:spid="_x0000_s1048" style="position:absolute;margin-left:-7.1pt;margin-top:16.65pt;width:467.7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UVeQIAAPw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" filled="f" strokeweight="1pt"/>
        </w:pict>
      </w:r>
      <w:r>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margin-left:209.6pt;margin-top:18.65pt;width:108pt;height:21pt;z-index:-251648000;mso-position-horizontal-relative:text;mso-position-vertical-relative:text" filled="f" stroked="f">
            <v:imagedata r:id="rId9" o:title=""/>
            <o:lock v:ext="edit" aspectratio="t"/>
          </v:shape>
          <w:control r:id="rId10" w:name="CheckBox111" w:shapeid="_x0000_s1035"/>
        </w:pict>
      </w:r>
      <w:r>
        <w:rPr>
          <w:noProof/>
        </w:rPr>
        <w:pict>
          <v:shape id="_x0000_s1033" type="#_x0000_t201" style="position:absolute;margin-left:93.35pt;margin-top:18.65pt;width:108pt;height:21pt;z-index:-251650048;mso-position-horizontal-relative:text;mso-position-vertical-relative:text" filled="f" stroked="f">
            <v:imagedata r:id="rId11" o:title=""/>
            <o:lock v:ext="edit" aspectratio="t"/>
          </v:shape>
          <w:control r:id="rId12" w:name="CheckBox1" w:shapeid="_x0000_s1033"/>
        </w:pict>
      </w:r>
      <w:r>
        <w:rPr>
          <w:noProof/>
        </w:rPr>
        <w:pict>
          <v:shape id="_x0000_s1037" type="#_x0000_t201" style="position:absolute;margin-left:333.35pt;margin-top:18.65pt;width:112.5pt;height:21pt;z-index:-251645952;mso-position-horizontal-relative:text;mso-position-vertical-relative:text" filled="f" stroked="f">
            <v:imagedata r:id="rId13" o:title=""/>
            <o:lock v:ext="edit" aspectratio="t"/>
          </v:shape>
          <w:control r:id="rId14" w:name="CheckBox1112" w:shapeid="_x0000_s1037"/>
        </w:pict>
      </w:r>
      <w:r w:rsidR="00056C01">
        <w:rPr>
          <w:b/>
          <w:sz w:val="24"/>
          <w:szCs w:val="24"/>
        </w:rPr>
        <w:t xml:space="preserve">C. </w:t>
      </w:r>
      <w:r w:rsidR="00056C01" w:rsidRPr="00F9269E">
        <w:rPr>
          <w:b/>
          <w:sz w:val="24"/>
          <w:szCs w:val="24"/>
        </w:rPr>
        <w:t>TŘÍDA/</w:t>
      </w:r>
      <w:r w:rsidR="00056C01">
        <w:rPr>
          <w:b/>
        </w:rPr>
        <w:t>CLASS</w:t>
      </w:r>
    </w:p>
    <w:p w:rsidR="00056C01" w:rsidRDefault="00BD2B50" w:rsidP="00056C01">
      <w:pPr>
        <w:spacing w:after="0" w:line="360" w:lineRule="auto"/>
      </w:pPr>
      <w:r>
        <w:rPr>
          <w:noProof/>
          <w:lang w:eastAsia="cs-CZ"/>
        </w:rPr>
        <w:pict>
          <v:shape id="_x0000_s1041" type="#_x0000_t201" style="position:absolute;margin-left:209.6pt;margin-top:13.15pt;width:108pt;height:21pt;z-index:-251628544;mso-position-horizontal-relative:text;mso-position-vertical-relative:text" filled="f" stroked="f">
            <v:imagedata r:id="rId15" o:title=""/>
            <o:lock v:ext="edit" aspectratio="t"/>
          </v:shape>
          <w:control r:id="rId16" w:name="CheckBox1111" w:shapeid="_x0000_s1041"/>
        </w:pict>
      </w:r>
      <w:r>
        <w:rPr>
          <w:noProof/>
          <w:lang w:eastAsia="cs-CZ"/>
        </w:rPr>
        <w:pict>
          <v:shape id="_x0000_s1040" type="#_x0000_t201" style="position:absolute;margin-left:93.35pt;margin-top:13.15pt;width:108pt;height:21pt;z-index:-251629568;mso-position-horizontal-relative:text;mso-position-vertical-relative:text" filled="f" stroked="f">
            <v:imagedata r:id="rId17" o:title=""/>
            <o:lock v:ext="edit" aspectratio="t"/>
          </v:shape>
          <w:control r:id="rId18" w:name="CheckBox12" w:shapeid="_x0000_s1040"/>
        </w:pict>
      </w:r>
      <w:r w:rsidR="00056C01" w:rsidRPr="005F19B1">
        <w:t>Třída</w:t>
      </w:r>
      <w:r w:rsidR="00056C01">
        <w:t>/</w:t>
      </w:r>
      <w:r w:rsidR="00056C01" w:rsidRPr="00ED26AE">
        <w:rPr>
          <w:sz w:val="20"/>
          <w:szCs w:val="20"/>
        </w:rPr>
        <w:t>Class</w:t>
      </w:r>
      <w:r w:rsidR="00056C01">
        <w:t xml:space="preserve">:  </w:t>
      </w:r>
    </w:p>
    <w:p w:rsidR="001018AE" w:rsidRPr="00AE4FDB" w:rsidRDefault="001018AE" w:rsidP="001018AE">
      <w:pPr>
        <w:spacing w:after="0" w:line="240" w:lineRule="auto"/>
        <w:rPr>
          <w:b/>
          <w:sz w:val="32"/>
          <w:szCs w:val="32"/>
        </w:rPr>
      </w:pPr>
    </w:p>
    <w:p w:rsidR="001018AE" w:rsidRDefault="00BD2B50" w:rsidP="001018AE">
      <w:pPr>
        <w:spacing w:after="0" w:line="360" w:lineRule="auto"/>
        <w:rPr>
          <w:b/>
        </w:rPr>
      </w:pPr>
      <w:r>
        <w:rPr>
          <w:b/>
          <w:noProof/>
          <w:sz w:val="24"/>
          <w:szCs w:val="24"/>
          <w:lang w:eastAsia="cs-CZ"/>
        </w:rPr>
        <w:pict>
          <v:rect id="Rectangle 6" o:spid="_x0000_s1047"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placeholder>
            <w:docPart w:val="07DF6FC3A73F4D3EA6A069D99307273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r w:rsidR="00353742">
            <w:rPr>
              <w:rStyle w:val="Zstupntext"/>
              <w:color w:val="FFFF00"/>
              <w:highlight w:val="yellow"/>
            </w:rPr>
            <w:t xml:space="preserve">     </w:t>
          </w:r>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Pr>
          <w:rStyle w:val="Styl1"/>
          <w:b w:val="0"/>
          <w:i w:val="0"/>
          <w:color w:val="auto"/>
          <w:sz w:val="22"/>
        </w:rPr>
        <w:t xml:space="preserve">              </w:t>
      </w:r>
      <w:r w:rsidR="00C7584F">
        <w:rPr>
          <w:rStyle w:val="Styl1"/>
          <w:b w:val="0"/>
          <w:i w:val="0"/>
          <w:color w:val="auto"/>
          <w:sz w:val="22"/>
        </w:rPr>
        <w:t xml:space="preserve">                     </w:t>
      </w:r>
      <w:r>
        <w:rPr>
          <w:rStyle w:val="Styl1"/>
          <w:b w:val="0"/>
          <w:i w:val="0"/>
          <w:color w:val="auto"/>
          <w:sz w:val="22"/>
        </w:rPr>
        <w:t>Typ/</w:t>
      </w:r>
      <w:r w:rsidRPr="002F414B">
        <w:rPr>
          <w:rStyle w:val="Styl1"/>
          <w:b w:val="0"/>
          <w:i w:val="0"/>
          <w:color w:val="auto"/>
          <w:sz w:val="20"/>
          <w:szCs w:val="20"/>
        </w:rPr>
        <w:t>Model</w:t>
      </w:r>
      <w:proofErr w:type="gramEnd"/>
      <w:r>
        <w:rPr>
          <w:rStyle w:val="Styl1"/>
          <w:b w:val="0"/>
          <w:i w:val="0"/>
          <w:color w:val="auto"/>
          <w:sz w:val="22"/>
        </w:rPr>
        <w:t xml:space="preserve">: </w:t>
      </w:r>
      <w:sdt>
        <w:sdtPr>
          <w:rPr>
            <w:rStyle w:val="Styl2"/>
          </w:rPr>
          <w:id w:val="-1106969226"/>
          <w:placeholder>
            <w:docPart w:val="99E6EF0CD3DB4F06BE609464CCDA848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sidR="00353742">
            <w:rPr>
              <w:rStyle w:val="Zstupntext"/>
              <w:color w:val="FFC000"/>
              <w:highlight w:val="yellow"/>
            </w:rPr>
            <w:t>XXXX</w:t>
          </w:r>
        </w:sdtContent>
      </w:sdt>
      <w:r w:rsidR="00C7584F">
        <w:rPr>
          <w:iCs/>
        </w:rPr>
        <w:t xml:space="preserve">                           </w:t>
      </w:r>
      <w:r w:rsidR="00ED26AE">
        <w:t xml:space="preserve">Test. </w:t>
      </w:r>
      <w:proofErr w:type="gramStart"/>
      <w:r w:rsidR="00ED26AE">
        <w:t>průkaz</w:t>
      </w:r>
      <w:proofErr w:type="gramEnd"/>
      <w:r w:rsidR="00ED26AE">
        <w:t xml:space="preserve">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3738BB">
            <w:rPr>
              <w:rStyle w:val="Zstupntext"/>
              <w:color w:val="FFFF00"/>
              <w:highlight w:val="yellow"/>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3738BB">
            <w:rPr>
              <w:rStyle w:val="Zstupntext"/>
              <w:color w:val="FFFF00"/>
              <w:highlight w:val="yellow"/>
            </w:rPr>
            <w:t>……………</w:t>
          </w:r>
          <w:proofErr w:type="gramStart"/>
          <w:r w:rsidRPr="003738BB">
            <w:rPr>
              <w:rStyle w:val="Zstupntext"/>
              <w:color w:val="FFFF00"/>
              <w:highlight w:val="yellow"/>
            </w:rPr>
            <w:t>…..</w:t>
          </w:r>
        </w:sdtContent>
      </w:sdt>
      <w:proofErr w:type="gramEnd"/>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BD2B50" w:rsidP="00703745">
      <w:pPr>
        <w:spacing w:after="0" w:line="360" w:lineRule="auto"/>
      </w:pPr>
      <w:r>
        <w:rPr>
          <w:noProof/>
          <w:lang w:eastAsia="cs-CZ"/>
        </w:rPr>
        <w:pict>
          <v:shape id="_x0000_s1039" type="#_x0000_t201" style="position:absolute;margin-left:209.6pt;margin-top:16.7pt;width:108pt;height:21pt;z-index:-251639808;mso-position-horizontal-relative:text;mso-position-vertical-relative:text" filled="f" stroked="f">
            <v:imagedata r:id="rId19" o:title=""/>
            <o:lock v:ext="edit" aspectratio="t"/>
          </v:shape>
          <w:control r:id="rId2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21" o:title=""/>
            <o:lock v:ext="edit" aspectratio="t"/>
          </v:shape>
          <w:control r:id="rId22" w:name="CheckBox11" w:shapeid="_x0000_s1038"/>
        </w:pict>
      </w:r>
      <w:r w:rsidR="006819D5">
        <w:t>Objem/</w:t>
      </w:r>
      <w:r w:rsidR="006819D5" w:rsidRPr="006819D5">
        <w:rPr>
          <w:sz w:val="20"/>
          <w:szCs w:val="20"/>
        </w:rPr>
        <w:t>Capacity</w:t>
      </w:r>
      <w:r w:rsidR="006819D5">
        <w:t xml:space="preserve">: </w:t>
      </w:r>
      <w:sdt>
        <w:sdtPr>
          <w:rPr>
            <w:rStyle w:val="Styl2"/>
          </w:rPr>
          <w:id w:val="-388029393"/>
          <w:placeholder>
            <w:docPart w:val="CF305FFE51C942DFB16757437920318E"/>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6819D5">
        <w:t xml:space="preserve">                                               </w:t>
      </w:r>
      <w:r w:rsidR="006819D5">
        <w:tab/>
        <w:t>Číslo</w:t>
      </w:r>
      <w:proofErr w:type="gramEnd"/>
      <w:r w:rsidR="006819D5">
        <w:t xml:space="preserve"> rámu/</w:t>
      </w:r>
      <w:r w:rsidR="006819D5" w:rsidRPr="006819D5">
        <w:rPr>
          <w:sz w:val="20"/>
          <w:szCs w:val="20"/>
        </w:rPr>
        <w:t>Frame No.</w:t>
      </w:r>
      <w:r w:rsidR="006819D5">
        <w:t xml:space="preserve">: </w:t>
      </w:r>
      <w:sdt>
        <w:sdtPr>
          <w:rPr>
            <w:rStyle w:val="Styl2"/>
          </w:rPr>
          <w:id w:val="-2139255576"/>
          <w:placeholder>
            <w:docPart w:val="78E035ECE66C4D8AAB23A364E52FF51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p>
    <w:p w:rsidR="008D3166" w:rsidRDefault="00703745" w:rsidP="00703745">
      <w:pPr>
        <w:spacing w:after="0" w:line="360" w:lineRule="auto"/>
      </w:pPr>
      <w:r>
        <w:t xml:space="preserve">Chlazení/Cooling:    </w:t>
      </w:r>
      <w:r w:rsidR="006819D5">
        <w:t xml:space="preserve">          </w:t>
      </w:r>
    </w:p>
    <w:p w:rsidR="006819D5" w:rsidRDefault="00BD2B50" w:rsidP="006819D5">
      <w:r>
        <w:rPr>
          <w:b/>
          <w:noProof/>
          <w:sz w:val="24"/>
          <w:szCs w:val="24"/>
          <w:lang w:eastAsia="cs-CZ"/>
        </w:rPr>
        <w:pict>
          <v:rect id="Rectangle 10" o:spid="_x0000_s1046"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w:r>
      <w:r w:rsidR="00FF25F3">
        <w:t>Přední pneu/</w:t>
      </w:r>
      <w:r w:rsidR="00FF25F3" w:rsidRPr="00FF25F3">
        <w:rPr>
          <w:sz w:val="20"/>
          <w:szCs w:val="20"/>
        </w:rPr>
        <w:t>Front tyre</w:t>
      </w:r>
      <w:r w:rsidR="00FF25F3">
        <w:t xml:space="preserve">: </w:t>
      </w:r>
      <w:sdt>
        <w:sdtPr>
          <w:rPr>
            <w:rStyle w:val="Styl2"/>
          </w:rPr>
          <w:id w:val="-856725510"/>
          <w:placeholder>
            <w:docPart w:val="1B13F64062C54AC6A4E991B14D26B47A"/>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FF25F3">
        <w:rPr>
          <w:rStyle w:val="Styl1"/>
          <w:b w:val="0"/>
          <w:i w:val="0"/>
          <w:color w:val="auto"/>
          <w:sz w:val="22"/>
        </w:rPr>
        <w:t xml:space="preserve">                   </w:t>
      </w:r>
      <w:r w:rsidR="00FF25F3">
        <w:rPr>
          <w:rStyle w:val="Styl1"/>
          <w:b w:val="0"/>
          <w:i w:val="0"/>
          <w:color w:val="auto"/>
          <w:sz w:val="22"/>
        </w:rPr>
        <w:tab/>
      </w:r>
      <w:r w:rsidR="00FF25F3">
        <w:t>Zadní</w:t>
      </w:r>
      <w:proofErr w:type="gramEnd"/>
      <w:r w:rsidR="00FF25F3">
        <w:t xml:space="preserve"> pneu/</w:t>
      </w:r>
      <w:r w:rsidR="00FF25F3" w:rsidRPr="00FF25F3">
        <w:rPr>
          <w:sz w:val="20"/>
          <w:szCs w:val="20"/>
        </w:rPr>
        <w:t>Rear tyre</w:t>
      </w:r>
      <w:r w:rsidR="00FF25F3">
        <w:t xml:space="preserve">: </w:t>
      </w:r>
      <w:sdt>
        <w:sdtPr>
          <w:rPr>
            <w:rStyle w:val="Styl2"/>
          </w:rPr>
          <w:id w:val="-103348031"/>
          <w:placeholder>
            <w:docPart w:val="ED5D91EF62FF4B699E684B731B368352"/>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sidR="00FF25F3">
        <w:rPr>
          <w:rStyle w:val="Styl1"/>
          <w:b w:val="0"/>
          <w:i w:val="0"/>
          <w:color w:val="auto"/>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placeholder>
            <w:docPart w:val="D95D13CD9EBE4DF8B1EE4123D05E8752"/>
          </w:placeholder>
          <w:showingPlcHdr/>
        </w:sdtPr>
        <w:sdtEndPr>
          <w:rPr>
            <w:rStyle w:val="Styl1"/>
            <w:i/>
            <w:iCs/>
            <w:color w:val="00B0F0"/>
            <w:sz w:val="24"/>
          </w:rPr>
        </w:sdtEndPr>
        <w:sdtContent>
          <w:r w:rsidR="001B5041" w:rsidRPr="003738BB">
            <w:rPr>
              <w:rStyle w:val="Zstupntext"/>
              <w:color w:val="FFFF00"/>
              <w:highlight w:val="yellow"/>
            </w:rPr>
            <w:t>……</w:t>
          </w:r>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3738BB">
            <w:rPr>
              <w:rStyle w:val="Zstupntext"/>
              <w:color w:val="FFC00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proofErr w:type="gramStart"/>
      <w:r w:rsidR="00C2675F">
        <w:rPr>
          <w:b/>
          <w:sz w:val="24"/>
          <w:szCs w:val="24"/>
        </w:rPr>
        <w:t>31</w:t>
      </w:r>
      <w:r w:rsidR="007A6814">
        <w:rPr>
          <w:b/>
          <w:sz w:val="24"/>
          <w:szCs w:val="24"/>
        </w:rPr>
        <w:t>.7</w:t>
      </w:r>
      <w:r w:rsidRPr="0069479F">
        <w:rPr>
          <w:b/>
          <w:sz w:val="24"/>
          <w:szCs w:val="24"/>
        </w:rPr>
        <w:t>.201</w:t>
      </w:r>
      <w:r w:rsidR="00C2675F">
        <w:rPr>
          <w:b/>
          <w:sz w:val="24"/>
          <w:szCs w:val="24"/>
        </w:rPr>
        <w:t>5</w:t>
      </w:r>
      <w:proofErr w:type="gramEnd"/>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0A34AF">
        <w:rPr>
          <w:b/>
        </w:rPr>
        <w:t xml:space="preserve">                         Czech R</w:t>
      </w:r>
      <w:r w:rsidRPr="000E1133">
        <w:rPr>
          <w:b/>
        </w:rPr>
        <w:t>epublic</w:t>
      </w:r>
      <w:r w:rsidRPr="000E1133">
        <w:rPr>
          <w:b/>
        </w:rPr>
        <w:tab/>
      </w:r>
      <w:r w:rsidRPr="000E1133">
        <w:rPr>
          <w:b/>
        </w:rPr>
        <w:tab/>
      </w:r>
      <w:r w:rsidRPr="000E1133">
        <w:rPr>
          <w:b/>
        </w:rPr>
        <w:tab/>
      </w:r>
      <w:r w:rsidRPr="000E1133">
        <w:rPr>
          <w:b/>
        </w:rPr>
        <w:tab/>
      </w:r>
      <w:hyperlink r:id="rId23" w:history="1">
        <w:r w:rsidR="000B0F87" w:rsidRPr="003A18F5">
          <w:rPr>
            <w:rStyle w:val="Hypertextovodkaz"/>
            <w:b/>
          </w:rPr>
          <w:t>www.amkhorice.cz</w:t>
        </w:r>
      </w:hyperlink>
    </w:p>
    <w:p w:rsidR="000B0F87" w:rsidRPr="002966DB" w:rsidRDefault="00BD2B50" w:rsidP="000B0F87">
      <w:pPr>
        <w:spacing w:after="0" w:line="240" w:lineRule="auto"/>
        <w:jc w:val="both"/>
        <w:rPr>
          <w:sz w:val="20"/>
          <w:szCs w:val="20"/>
        </w:rPr>
      </w:pPr>
      <w:r>
        <w:rPr>
          <w:i/>
          <w:noProof/>
          <w:sz w:val="20"/>
          <w:szCs w:val="20"/>
          <w:lang w:eastAsia="cs-CZ"/>
        </w:rPr>
        <w:lastRenderedPageBreak/>
        <w:pict>
          <v:rect id="Rectangle 7" o:spid="_x0000_s1045" style="position:absolute;left:0;text-align:left;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w:r>
      <w:r w:rsidR="000B0F87"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1C7A46" w:rsidRDefault="000B0F87" w:rsidP="000B0F87">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BD2B50" w:rsidP="0051751E">
      <w:pPr>
        <w:spacing w:after="0" w:line="240" w:lineRule="auto"/>
        <w:jc w:val="both"/>
        <w:rPr>
          <w:i/>
          <w:sz w:val="20"/>
          <w:szCs w:val="20"/>
        </w:rPr>
      </w:pPr>
      <w:r>
        <w:rPr>
          <w:i/>
          <w:noProof/>
          <w:sz w:val="20"/>
          <w:szCs w:val="20"/>
          <w:lang w:eastAsia="cs-CZ"/>
        </w:rPr>
        <w:pict>
          <v:rect id="Rectangle 8" o:spid="_x0000_s1044" style="position:absolute;left:0;text-align:left;margin-left:-7.1pt;margin-top:11.2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" filled="f" strokeweight="1pt"/>
        </w:pic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450CC22C95544DCCAE393B49B11DAB9C"/>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placeholder>
            <w:docPart w:val="569A0305F62A4C9285D39F7B4915B4FF"/>
          </w:placeholder>
          <w:showingPlcHdr/>
        </w:sdtPr>
        <w:sdtEndPr>
          <w:rPr>
            <w:rStyle w:val="Standardnpsmoodstavce"/>
            <w:b w:val="0"/>
            <w:color w:val="auto"/>
          </w:rPr>
        </w:sdtEndPr>
        <w:sdtContent>
          <w:r w:rsidR="001B5041" w:rsidRPr="00682654">
            <w:rPr>
              <w:rStyle w:val="Zstupntext"/>
              <w:color w:val="FFC000"/>
              <w:highlight w:val="yellow"/>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3738BB">
            <w:rPr>
              <w:rStyle w:val="Zstupntext"/>
              <w:color w:val="FFC000"/>
              <w:highlight w:val="yellow"/>
            </w:rPr>
            <w:t>XX.XX.XXXX</w:t>
          </w:r>
        </w:sdtContent>
      </w:sdt>
    </w:p>
    <w:p w:rsidR="000B0F87" w:rsidRDefault="000B0F87" w:rsidP="000B0F87">
      <w:pPr>
        <w:spacing w:after="0" w:line="360" w:lineRule="auto"/>
      </w:pPr>
      <w:r>
        <w:t xml:space="preserve">Místo/Place:  </w:t>
      </w:r>
      <w:sdt>
        <w:sdtPr>
          <w:rPr>
            <w:rStyle w:val="Styl2"/>
          </w:rPr>
          <w:id w:val="508041"/>
          <w:placeholder>
            <w:docPart w:val="E37B19B536F24A3083DDA6E0DAF55F50"/>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t xml:space="preserve">          </w:t>
      </w:r>
    </w:p>
    <w:p w:rsidR="001F3867" w:rsidRDefault="001F3867" w:rsidP="000B0F87">
      <w:pPr>
        <w:spacing w:after="0" w:line="360" w:lineRule="auto"/>
        <w:rPr>
          <w:i/>
        </w:rPr>
      </w:pP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BD2B50">
      <w:pPr>
        <w:rPr>
          <w:color w:val="A6A6A6" w:themeColor="background1" w:themeShade="A6"/>
        </w:rPr>
      </w:pPr>
      <w:r>
        <w:rPr>
          <w:b/>
          <w:noProof/>
          <w:sz w:val="24"/>
          <w:szCs w:val="24"/>
          <w:lang w:eastAsia="cs-CZ"/>
        </w:rPr>
        <w:pict>
          <v:rect id="_x0000_s1043" style="position:absolute;margin-left:-7.1pt;margin-top:21.8pt;width:467.7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" filled="f" strokecolor="#a5a5a5 [2092]" strokeweight="1pt"/>
        </w:pic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F250A4">
        <w:rPr>
          <w:color w:val="A6A6A6" w:themeColor="background1" w:themeShade="A6"/>
        </w:rPr>
        <w:t>,</w:t>
      </w:r>
      <w:r w:rsidRPr="00C5037C">
        <w:rPr>
          <w:color w:val="A6A6A6" w:themeColor="background1" w:themeShade="A6"/>
        </w:rPr>
        <w:t xml:space="preserve"> nejlépe bez kapotáže.</w:t>
      </w:r>
    </w:p>
    <w:p w:rsidR="001C7A46" w:rsidRDefault="00BD2B50" w:rsidP="00C5037C">
      <w:pPr>
        <w:spacing w:after="0"/>
        <w:jc w:val="both"/>
        <w:rPr>
          <w:color w:val="A6A6A6" w:themeColor="background1" w:themeShade="A6"/>
        </w:rPr>
      </w:pPr>
      <w:r>
        <w:rPr>
          <w:b/>
          <w:noProof/>
          <w:sz w:val="24"/>
          <w:szCs w:val="24"/>
          <w:lang w:eastAsia="cs-CZ"/>
        </w:rPr>
        <w:pict>
          <v:rect id="_x0000_s1042" style="position:absolute;left:0;text-align:left;margin-left:-7.1pt;margin-top:11.85pt;width:467.7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" filled="f" strokecolor="#a5a5a5 [2092]" strokeweight="1pt"/>
        </w:pict>
      </w:r>
    </w:p>
    <w:p w:rsidR="00C5037C" w:rsidRDefault="00C5037C" w:rsidP="00C5037C">
      <w:pPr>
        <w:pStyle w:val="Prosttext"/>
        <w:spacing w:line="276" w:lineRule="auto"/>
        <w:rPr>
          <w:color w:val="A6A6A6" w:themeColor="background1" w:themeShade="A6"/>
        </w:rPr>
      </w:pPr>
      <w:r w:rsidRPr="00C5037C">
        <w:rPr>
          <w:color w:val="A6A6A6" w:themeColor="background1" w:themeShade="A6"/>
        </w:rPr>
        <w:t xml:space="preserve">Add the technical description of the motorcycle and photos from both sides of the bike (preferably without fairing) in </w:t>
      </w:r>
      <w:proofErr w:type="gramStart"/>
      <w:r w:rsidRPr="00C5037C">
        <w:rPr>
          <w:color w:val="A6A6A6" w:themeColor="background1" w:themeShade="A6"/>
        </w:rPr>
        <w:t>case</w:t>
      </w:r>
      <w:proofErr w:type="gramEnd"/>
      <w:r w:rsidRPr="00C5037C">
        <w:rPr>
          <w:color w:val="A6A6A6" w:themeColor="background1" w:themeShade="A6"/>
        </w:rPr>
        <w:t xml:space="preserve"> the motorcycle doesn´t have a valid test card.</w:t>
      </w:r>
    </w:p>
    <w:p w:rsidR="001F3867" w:rsidRPr="00984F51" w:rsidRDefault="001F3867" w:rsidP="00C5037C">
      <w:pPr>
        <w:pStyle w:val="Prosttext"/>
        <w:spacing w:line="276" w:lineRule="auto"/>
        <w:rPr>
          <w:color w:val="A6A6A6" w:themeColor="background1" w:themeShade="A6"/>
        </w:rPr>
      </w:pPr>
    </w:p>
    <w:sectPr w:rsidR="001F3867" w:rsidRPr="00984F51" w:rsidSect="00EA775E">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Pr="00887038" w:rsidRDefault="00BD2B50" w:rsidP="001635D4">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9.8pt;width:57.55pt;height:56.75pt;z-index:251658240">
          <v:imagedata r:id="rId1" o:title=""/>
        </v:shape>
        <o:OLEObject Type="Embed" ProgID="MSPhotoEd.3" ShapeID="_x0000_s2049" DrawAspect="Content" ObjectID="_1496244676" r:id="rId2"/>
      </w:pict>
    </w:r>
    <w:r>
      <w:rPr>
        <w:b/>
        <w:noProof/>
        <w:sz w:val="32"/>
        <w:szCs w:val="32"/>
        <w:lang w:eastAsia="cs-CZ"/>
      </w:rPr>
      <w:pict>
        <v:shape id="_x0000_s2051" type="#_x0000_t75" style="position:absolute;left:0;text-align:left;margin-left:402.85pt;margin-top:5.3pt;width:58.6pt;height:67.5pt;z-index:251659264">
          <v:imagedata r:id="rId3" o:title=""/>
        </v:shape>
        <o:OLEObject Type="Embed" ProgID="MSPhotoEd.3" ShapeID="_x0000_s2051" DrawAspect="Content" ObjectID="_1496244677" r:id="rId4"/>
      </w:pict>
    </w:r>
  </w:p>
  <w:p w:rsidR="00703745" w:rsidRPr="008E754B" w:rsidRDefault="00BE38DA" w:rsidP="001635D4">
    <w:pPr>
      <w:pStyle w:val="Zhlav"/>
      <w:spacing w:line="276" w:lineRule="auto"/>
      <w:jc w:val="center"/>
      <w:rPr>
        <w:b/>
        <w:sz w:val="32"/>
        <w:szCs w:val="32"/>
        <w:lang w:val="en-US"/>
      </w:rPr>
    </w:pPr>
    <w:r>
      <w:rPr>
        <w:b/>
        <w:sz w:val="32"/>
        <w:szCs w:val="32"/>
      </w:rPr>
      <w:t>ČESKÁ TOURIST TROPHY</w:t>
    </w:r>
    <w:r w:rsidR="008E754B">
      <w:rPr>
        <w:b/>
        <w:sz w:val="32"/>
        <w:szCs w:val="32"/>
      </w:rPr>
      <w:t xml:space="preserve"> </w:t>
    </w:r>
    <w:r w:rsidR="008E754B">
      <w:rPr>
        <w:b/>
        <w:sz w:val="32"/>
        <w:szCs w:val="32"/>
        <w:lang w:val="en-US"/>
      </w:rPr>
      <w:t>&amp; IRRC</w:t>
    </w:r>
  </w:p>
  <w:p w:rsidR="00703745" w:rsidRDefault="00703745" w:rsidP="001635D4">
    <w:pPr>
      <w:pStyle w:val="Zhlav"/>
      <w:spacing w:line="276" w:lineRule="auto"/>
      <w:jc w:val="center"/>
      <w:rPr>
        <w:b/>
        <w:sz w:val="24"/>
        <w:szCs w:val="24"/>
      </w:rPr>
    </w:pPr>
    <w:r w:rsidRPr="00431F9D">
      <w:rPr>
        <w:b/>
        <w:sz w:val="24"/>
        <w:szCs w:val="24"/>
      </w:rPr>
      <w:t>Hořice</w:t>
    </w:r>
    <w:r w:rsidR="00C2675F">
      <w:rPr>
        <w:b/>
        <w:sz w:val="24"/>
        <w:szCs w:val="24"/>
      </w:rPr>
      <w:t xml:space="preserve"> 22</w:t>
    </w:r>
    <w:r w:rsidRPr="00431F9D">
      <w:rPr>
        <w:b/>
        <w:sz w:val="24"/>
        <w:szCs w:val="24"/>
      </w:rPr>
      <w:t xml:space="preserve">. </w:t>
    </w:r>
    <w:r w:rsidR="00C2675F">
      <w:rPr>
        <w:b/>
        <w:sz w:val="24"/>
        <w:szCs w:val="24"/>
      </w:rPr>
      <w:t>– 23</w:t>
    </w:r>
    <w:r w:rsidRPr="00431F9D">
      <w:rPr>
        <w:b/>
        <w:sz w:val="24"/>
        <w:szCs w:val="24"/>
      </w:rPr>
      <w:t>.</w:t>
    </w:r>
    <w:r w:rsidR="00C2675F">
      <w:rPr>
        <w:b/>
        <w:sz w:val="24"/>
        <w:szCs w:val="24"/>
      </w:rPr>
      <w:t xml:space="preserve"> 8. 2015</w:t>
    </w:r>
  </w:p>
  <w:p w:rsidR="00703745" w:rsidRPr="00C206BE" w:rsidRDefault="00BD2B50" w:rsidP="001635D4">
    <w:pPr>
      <w:pStyle w:val="Zhlav"/>
      <w:spacing w:line="276" w:lineRule="auto"/>
      <w:jc w:val="center"/>
    </w:pPr>
    <w:r>
      <w:t>Mistrovství</w:t>
    </w:r>
    <w:r w:rsidR="00C206BE">
      <w:t xml:space="preserve"> ČR Klasik, </w:t>
    </w:r>
    <w:proofErr w:type="spellStart"/>
    <w:r w:rsidR="00C206BE">
      <w:t>Championship</w:t>
    </w:r>
    <w:proofErr w:type="spellEnd"/>
    <w:r w:rsidR="00C206BE">
      <w:t xml:space="preserve"> of the CR Classic</w:t>
    </w:r>
  </w:p>
  <w:p w:rsidR="00703745" w:rsidRPr="006A60F3" w:rsidRDefault="00703745" w:rsidP="006A60F3">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6678BC">
      <w:rPr>
        <w:spacing w:val="-12"/>
      </w:rPr>
      <w:t>al Motorcycle Classic Race until</w:t>
    </w:r>
    <w:r w:rsidRPr="006A60F3">
      <w:rPr>
        <w:spacing w:val="-12"/>
      </w:rPr>
      <w:t xml:space="preserve"> 1972</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4EGWxdw0uaJD3fj6Y5lD0i/fKLw=" w:salt="FaKvz8OVEQrKvPh8alISng=="/>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0CF0"/>
    <w:rsid w:val="000138A4"/>
    <w:rsid w:val="00013F40"/>
    <w:rsid w:val="00040CE6"/>
    <w:rsid w:val="000500A5"/>
    <w:rsid w:val="00056C01"/>
    <w:rsid w:val="000A2893"/>
    <w:rsid w:val="000A34AF"/>
    <w:rsid w:val="000A6FFA"/>
    <w:rsid w:val="000B0F87"/>
    <w:rsid w:val="000F2516"/>
    <w:rsid w:val="001018AE"/>
    <w:rsid w:val="00103677"/>
    <w:rsid w:val="00103DF4"/>
    <w:rsid w:val="00122A26"/>
    <w:rsid w:val="001635D4"/>
    <w:rsid w:val="001B5041"/>
    <w:rsid w:val="001B7F1F"/>
    <w:rsid w:val="001C7A46"/>
    <w:rsid w:val="001F3867"/>
    <w:rsid w:val="0026474A"/>
    <w:rsid w:val="00276BDA"/>
    <w:rsid w:val="002966DB"/>
    <w:rsid w:val="002B25C5"/>
    <w:rsid w:val="002B378B"/>
    <w:rsid w:val="002D2BAD"/>
    <w:rsid w:val="002F1642"/>
    <w:rsid w:val="002F414B"/>
    <w:rsid w:val="00301206"/>
    <w:rsid w:val="00353742"/>
    <w:rsid w:val="003738BB"/>
    <w:rsid w:val="003B4B21"/>
    <w:rsid w:val="003E10F2"/>
    <w:rsid w:val="003E55FE"/>
    <w:rsid w:val="003F6399"/>
    <w:rsid w:val="004106C1"/>
    <w:rsid w:val="00422767"/>
    <w:rsid w:val="00431F9D"/>
    <w:rsid w:val="004749DD"/>
    <w:rsid w:val="0051751E"/>
    <w:rsid w:val="00595630"/>
    <w:rsid w:val="005E0EC5"/>
    <w:rsid w:val="00602B84"/>
    <w:rsid w:val="006035CF"/>
    <w:rsid w:val="00642448"/>
    <w:rsid w:val="006678BC"/>
    <w:rsid w:val="00673B9A"/>
    <w:rsid w:val="006819D5"/>
    <w:rsid w:val="00682654"/>
    <w:rsid w:val="006831AB"/>
    <w:rsid w:val="0069479F"/>
    <w:rsid w:val="006A60F3"/>
    <w:rsid w:val="006C2F48"/>
    <w:rsid w:val="006C6152"/>
    <w:rsid w:val="006D249F"/>
    <w:rsid w:val="006D45C4"/>
    <w:rsid w:val="006F1430"/>
    <w:rsid w:val="00703745"/>
    <w:rsid w:val="00715C5D"/>
    <w:rsid w:val="00741497"/>
    <w:rsid w:val="00746C5F"/>
    <w:rsid w:val="00781AC1"/>
    <w:rsid w:val="007A6814"/>
    <w:rsid w:val="007B2D70"/>
    <w:rsid w:val="007F43C3"/>
    <w:rsid w:val="008078DC"/>
    <w:rsid w:val="00825E7A"/>
    <w:rsid w:val="00840A7F"/>
    <w:rsid w:val="008545D1"/>
    <w:rsid w:val="00887038"/>
    <w:rsid w:val="008B2FB9"/>
    <w:rsid w:val="008C13F9"/>
    <w:rsid w:val="008C609B"/>
    <w:rsid w:val="008C7D45"/>
    <w:rsid w:val="008D3166"/>
    <w:rsid w:val="008E754B"/>
    <w:rsid w:val="00903380"/>
    <w:rsid w:val="0091244A"/>
    <w:rsid w:val="00946C82"/>
    <w:rsid w:val="00954C16"/>
    <w:rsid w:val="00984F51"/>
    <w:rsid w:val="00993EA3"/>
    <w:rsid w:val="009F193D"/>
    <w:rsid w:val="00A0571D"/>
    <w:rsid w:val="00A34C34"/>
    <w:rsid w:val="00A62670"/>
    <w:rsid w:val="00A707D8"/>
    <w:rsid w:val="00A9428D"/>
    <w:rsid w:val="00AC3D68"/>
    <w:rsid w:val="00AE4FDB"/>
    <w:rsid w:val="00B04A37"/>
    <w:rsid w:val="00B2341B"/>
    <w:rsid w:val="00B37963"/>
    <w:rsid w:val="00B701EB"/>
    <w:rsid w:val="00B70CF0"/>
    <w:rsid w:val="00B81DCE"/>
    <w:rsid w:val="00BD2B50"/>
    <w:rsid w:val="00BE38DA"/>
    <w:rsid w:val="00C13A31"/>
    <w:rsid w:val="00C206BE"/>
    <w:rsid w:val="00C2337F"/>
    <w:rsid w:val="00C2675F"/>
    <w:rsid w:val="00C5037C"/>
    <w:rsid w:val="00C7584F"/>
    <w:rsid w:val="00C75E27"/>
    <w:rsid w:val="00C91039"/>
    <w:rsid w:val="00CE2B10"/>
    <w:rsid w:val="00CE5BCE"/>
    <w:rsid w:val="00D5775D"/>
    <w:rsid w:val="00D6082B"/>
    <w:rsid w:val="00D73C64"/>
    <w:rsid w:val="00DA2BAE"/>
    <w:rsid w:val="00DA423F"/>
    <w:rsid w:val="00DB1AC5"/>
    <w:rsid w:val="00DC32C8"/>
    <w:rsid w:val="00DC7C5B"/>
    <w:rsid w:val="00DF7D07"/>
    <w:rsid w:val="00E44E87"/>
    <w:rsid w:val="00E753A5"/>
    <w:rsid w:val="00E80467"/>
    <w:rsid w:val="00EA775E"/>
    <w:rsid w:val="00ED05D3"/>
    <w:rsid w:val="00ED26AE"/>
    <w:rsid w:val="00F250A4"/>
    <w:rsid w:val="00F32E8E"/>
    <w:rsid w:val="00F42833"/>
    <w:rsid w:val="00F56EDE"/>
    <w:rsid w:val="00F57486"/>
    <w:rsid w:val="00F742A7"/>
    <w:rsid w:val="00FA1FF9"/>
    <w:rsid w:val="00FB3782"/>
    <w:rsid w:val="00FC085D"/>
    <w:rsid w:val="00FC40D2"/>
    <w:rsid w:val="00FE1AAE"/>
    <w:rsid w:val="00FE4A62"/>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mkhorice.cz" TargetMode="Externa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B231E7" w:rsidP="00B231E7">
          <w:pPr>
            <w:pStyle w:val="E2E46101E03043D1A7709C3D101D1DE639"/>
          </w:pPr>
          <w:r w:rsidRPr="003738BB">
            <w:rPr>
              <w:rStyle w:val="Zstupntext"/>
              <w:color w:val="FFFF00"/>
              <w:highlight w:val="yellow"/>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B231E7" w:rsidP="00B231E7">
          <w:pPr>
            <w:pStyle w:val="618F1B0F22C74A3D9BFC5EB4C60E37FB39"/>
          </w:pPr>
          <w:r w:rsidRPr="003738BB">
            <w:rPr>
              <w:rStyle w:val="Zstupntext"/>
              <w:color w:val="FFFF00"/>
              <w:highlight w:val="yellow"/>
            </w:rPr>
            <w:t>....................</w:t>
          </w:r>
        </w:p>
      </w:docPartBody>
    </w:docPart>
    <w:docPart>
      <w:docPartPr>
        <w:name w:val="3E1FBA35A5864F488ACF0C96D659CA0E"/>
        <w:category>
          <w:name w:val="Obecné"/>
          <w:gallery w:val="placeholder"/>
        </w:category>
        <w:types>
          <w:type w:val="bbPlcHdr"/>
        </w:types>
        <w:behaviors>
          <w:behavior w:val="content"/>
        </w:behaviors>
        <w:guid w:val="{909CD167-E68D-417E-A5BF-4D7214A6F80B}"/>
      </w:docPartPr>
      <w:docPartBody>
        <w:p w:rsidR="00AC5B1C" w:rsidRDefault="00B231E7" w:rsidP="00B231E7">
          <w:pPr>
            <w:pStyle w:val="3E1FBA35A5864F488ACF0C96D659CA0E39"/>
          </w:pPr>
          <w:r w:rsidRPr="003738BB">
            <w:rPr>
              <w:rStyle w:val="Zstupntext"/>
              <w:color w:val="FFFF00"/>
              <w:highlight w:val="yellow"/>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B231E7" w:rsidP="00B231E7">
          <w:pPr>
            <w:pStyle w:val="782AF7CF9D974F47BA1DEEF858A0FB5639"/>
          </w:pPr>
          <w:r w:rsidRPr="003738BB">
            <w:rPr>
              <w:rStyle w:val="Zstupntext"/>
              <w:color w:val="FFFF00"/>
              <w:highlight w:val="yellow"/>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B231E7" w:rsidP="00B231E7">
          <w:pPr>
            <w:pStyle w:val="387039D5B0C049DE88C86358122CC6B939"/>
          </w:pPr>
          <w:r w:rsidRPr="003738BB">
            <w:rPr>
              <w:rStyle w:val="Zstupntext"/>
              <w:color w:val="FFFF00"/>
              <w:highlight w:val="yellow"/>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B231E7" w:rsidP="00B231E7">
          <w:pPr>
            <w:pStyle w:val="2472A076F6CB492589C384D75A5F5CFC39"/>
          </w:pPr>
          <w:r w:rsidRPr="00122A26">
            <w:rPr>
              <w:rStyle w:val="Zstupntext"/>
              <w:color w:val="FFC000"/>
              <w:highlight w:val="yellow"/>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B231E7" w:rsidP="00B231E7">
          <w:pPr>
            <w:pStyle w:val="C1A13FDE4ACC419F85760B9AA71877ED39"/>
          </w:pPr>
          <w:r w:rsidRPr="003738BB">
            <w:rPr>
              <w:rStyle w:val="Zstupntext"/>
              <w:color w:val="FFFF00"/>
              <w:highlight w:val="yellow"/>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B231E7" w:rsidP="00B231E7">
          <w:pPr>
            <w:pStyle w:val="A2DE6EB7A9954A5597CECAEA4FEF534539"/>
          </w:pPr>
          <w:r w:rsidRPr="003738BB">
            <w:rPr>
              <w:rStyle w:val="Zstupntext"/>
              <w:color w:val="FFC000"/>
              <w:highlight w:val="yellow"/>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B231E7" w:rsidP="00B231E7">
          <w:pPr>
            <w:pStyle w:val="E1BB44031D284221B3C30DA962551E8A39"/>
          </w:pPr>
          <w:r w:rsidRPr="003738BB">
            <w:rPr>
              <w:rStyle w:val="Zstupntext"/>
              <w:color w:val="FFFF00"/>
              <w:highlight w:val="yellow"/>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B231E7" w:rsidP="00B231E7">
          <w:pPr>
            <w:pStyle w:val="FB8EC64785284435A614F665B062DC2938"/>
          </w:pPr>
          <w:r w:rsidRPr="003738BB">
            <w:rPr>
              <w:rStyle w:val="Zstupntext"/>
              <w:color w:val="FFFF00"/>
              <w:highlight w:val="yellow"/>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B231E7" w:rsidP="00B231E7">
          <w:pPr>
            <w:pStyle w:val="A2FCA2A25A7E4C869D13B5BF5DB2FB0627"/>
          </w:pPr>
          <w:r w:rsidRPr="003738BB">
            <w:rPr>
              <w:rStyle w:val="Zstupntext"/>
              <w:color w:val="FFFF00"/>
              <w:highlight w:val="yellow"/>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B231E7" w:rsidP="00B231E7">
          <w:pPr>
            <w:pStyle w:val="D95D13CD9EBE4DF8B1EE4123D05E875225"/>
          </w:pPr>
          <w:r w:rsidRPr="003738BB">
            <w:rPr>
              <w:rStyle w:val="Zstupntext"/>
              <w:color w:val="FFFF00"/>
              <w:highlight w:val="yellow"/>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B231E7" w:rsidP="00B231E7">
          <w:pPr>
            <w:pStyle w:val="F563A7099EE24239B0136F0FCA0C3ADE25"/>
          </w:pPr>
          <w:r w:rsidRPr="003738BB">
            <w:rPr>
              <w:rStyle w:val="Zstupntext"/>
              <w:color w:val="FFC000"/>
              <w:highlight w:val="yellow"/>
            </w:rPr>
            <w:t>XX.XX.XXXX</w:t>
          </w:r>
        </w:p>
      </w:docPartBody>
    </w:docPart>
    <w:docPart>
      <w:docPartPr>
        <w:name w:val="8E90BFD8B6C54A60AE2354496863EAF4"/>
        <w:category>
          <w:name w:val="Obecné"/>
          <w:gallery w:val="placeholder"/>
        </w:category>
        <w:types>
          <w:type w:val="bbPlcHdr"/>
        </w:types>
        <w:behaviors>
          <w:behavior w:val="content"/>
        </w:behaviors>
        <w:guid w:val="{A057692A-EC42-4024-AA19-6114B9C03F75}"/>
      </w:docPartPr>
      <w:docPartBody>
        <w:p w:rsidR="00497F6F" w:rsidRDefault="00B231E7" w:rsidP="00B231E7">
          <w:pPr>
            <w:pStyle w:val="8E90BFD8B6C54A60AE2354496863EAF425"/>
          </w:pPr>
          <w:r w:rsidRPr="003738BB">
            <w:rPr>
              <w:rStyle w:val="Zstupntext"/>
              <w:color w:val="FFFF00"/>
              <w:highlight w:val="yellow"/>
            </w:rPr>
            <w:t>....................</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B231E7" w:rsidP="00B231E7">
          <w:pPr>
            <w:pStyle w:val="07DF6FC3A73F4D3EA6A069D99307273325"/>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B231E7" w:rsidP="00B231E7">
          <w:pPr>
            <w:pStyle w:val="99E6EF0CD3DB4F06BE609464CCDA848325"/>
          </w:pPr>
          <w:r w:rsidRPr="003738BB">
            <w:rPr>
              <w:rStyle w:val="Zstupntext"/>
              <w:color w:val="FFFF00"/>
              <w:highlight w:val="yellow"/>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B231E7" w:rsidP="00B231E7">
          <w:pPr>
            <w:pStyle w:val="CF305FFE51C942DFB16757437920318E24"/>
          </w:pPr>
          <w:r w:rsidRPr="003738BB">
            <w:rPr>
              <w:rStyle w:val="Zstupntext"/>
              <w:color w:val="FFFF00"/>
              <w:highlight w:val="yellow"/>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B231E7" w:rsidP="00B231E7">
          <w:pPr>
            <w:pStyle w:val="78E035ECE66C4D8AAB23A364E52FF51624"/>
          </w:pPr>
          <w:r w:rsidRPr="003738BB">
            <w:rPr>
              <w:rStyle w:val="Zstupntext"/>
              <w:color w:val="FFFF00"/>
              <w:highlight w:val="yellow"/>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B231E7" w:rsidP="00B231E7">
          <w:pPr>
            <w:pStyle w:val="1B13F64062C54AC6A4E991B14D26B47A17"/>
          </w:pPr>
          <w:r w:rsidRPr="003738BB">
            <w:rPr>
              <w:rStyle w:val="Zstupntext"/>
              <w:color w:val="FFFF00"/>
              <w:highlight w:val="yellow"/>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B231E7" w:rsidP="00B231E7">
          <w:pPr>
            <w:pStyle w:val="ED5D91EF62FF4B699E684B731B36835217"/>
          </w:pPr>
          <w:r w:rsidRPr="003738BB">
            <w:rPr>
              <w:rStyle w:val="Zstupntext"/>
              <w:color w:val="FFFF00"/>
              <w:highlight w:val="yellow"/>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B231E7" w:rsidP="00B231E7">
          <w:pPr>
            <w:pStyle w:val="450CC22C95544DCCAE393B49B11DAB9C14"/>
          </w:pPr>
          <w:r w:rsidRPr="003738BB">
            <w:rPr>
              <w:rStyle w:val="Zstupntext"/>
              <w:color w:val="FFFF00"/>
              <w:highlight w:val="yellow"/>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B231E7" w:rsidP="00B231E7">
          <w:pPr>
            <w:pStyle w:val="569A0305F62A4C9285D39F7B4915B4FF14"/>
          </w:pPr>
          <w:r w:rsidRPr="00682654">
            <w:rPr>
              <w:rStyle w:val="Zstupntext"/>
              <w:color w:val="FFC000"/>
              <w:highlight w:val="yellow"/>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B231E7" w:rsidP="00B231E7">
          <w:pPr>
            <w:pStyle w:val="F610504B721F42A6BD39E37679E73E8714"/>
          </w:pPr>
          <w:r w:rsidRPr="003738BB">
            <w:rPr>
              <w:rStyle w:val="Zstupntext"/>
              <w:color w:val="FFC000"/>
              <w:highlight w:val="yellow"/>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B231E7" w:rsidP="00B231E7">
          <w:pPr>
            <w:pStyle w:val="E37B19B536F24A3083DDA6E0DAF55F5014"/>
          </w:pPr>
          <w:r w:rsidRPr="003738BB">
            <w:rPr>
              <w:rStyle w:val="Zstupntext"/>
              <w:color w:val="FFFF00"/>
              <w:highlight w:val="yellow"/>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BB7C5F" w:rsidRDefault="00B231E7" w:rsidP="00B231E7">
          <w:pPr>
            <w:pStyle w:val="9A81A584CC844E8F885B1859B513956410"/>
          </w:pPr>
          <w:r>
            <w:rPr>
              <w:rStyle w:val="Zstupntext"/>
              <w:color w:val="FFC000"/>
              <w:highlight w:val="yellow"/>
            </w:rPr>
            <w:t>XX</w:t>
          </w:r>
          <w:r w:rsidRPr="00FB3782">
            <w:rPr>
              <w:rStyle w:val="Zstupntext"/>
              <w:color w:val="FFC000"/>
              <w:highlight w:val="yellow"/>
            </w:rPr>
            <w:t>.XX.XXXX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BB7C5F" w:rsidRDefault="00B231E7" w:rsidP="00B231E7">
          <w:pPr>
            <w:pStyle w:val="27950D3F172045888CB6CEA6EF5D384D7"/>
          </w:pPr>
          <w:r>
            <w:rPr>
              <w:rStyle w:val="Zstupntext"/>
              <w:color w:val="FFC000"/>
              <w:highlight w:val="yellow"/>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BB7C5F" w:rsidRDefault="00B231E7" w:rsidP="00B231E7">
          <w:pPr>
            <w:pStyle w:val="98191DCC8FC54742A79F22870AE774196"/>
          </w:pPr>
          <w:r w:rsidRPr="003738BB">
            <w:rPr>
              <w:rStyle w:val="Zstupntext"/>
              <w:color w:val="FFFF00"/>
              <w:highlight w:val="yellow"/>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BB7C5F" w:rsidRDefault="00B231E7" w:rsidP="00B231E7">
          <w:pPr>
            <w:pStyle w:val="7AB816C5E6E447499E0AC739BF9013DB6"/>
          </w:pPr>
          <w:r w:rsidRPr="003738BB">
            <w:rPr>
              <w:rStyle w:val="Zstupntext"/>
              <w:color w:val="FFFF00"/>
              <w:highlight w:val="yellow"/>
            </w:rPr>
            <w:t>………………..</w:t>
          </w:r>
        </w:p>
      </w:docPartBody>
    </w:docPart>
    <w:docPart>
      <w:docPartPr>
        <w:name w:val="D400314814814864AB7CD6645A0A463B"/>
        <w:category>
          <w:name w:val="Obecné"/>
          <w:gallery w:val="placeholder"/>
        </w:category>
        <w:types>
          <w:type w:val="bbPlcHdr"/>
        </w:types>
        <w:behaviors>
          <w:behavior w:val="content"/>
        </w:behaviors>
        <w:guid w:val="{14A27C5E-7347-4640-86DF-B16BC3D82311}"/>
      </w:docPartPr>
      <w:docPartBody>
        <w:p w:rsidR="00AC04B7" w:rsidRDefault="00B231E7" w:rsidP="00B231E7">
          <w:pPr>
            <w:pStyle w:val="D400314814814864AB7CD6645A0A463B3"/>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C5B1C"/>
    <w:rsid w:val="00497F6F"/>
    <w:rsid w:val="00AC04B7"/>
    <w:rsid w:val="00AC5B1C"/>
    <w:rsid w:val="00AC7846"/>
    <w:rsid w:val="00B231E7"/>
    <w:rsid w:val="00B86956"/>
    <w:rsid w:val="00BB0350"/>
    <w:rsid w:val="00BB7C5F"/>
    <w:rsid w:val="00C063D7"/>
    <w:rsid w:val="00E03A5B"/>
    <w:rsid w:val="00E13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3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31E7"/>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D400314814814864AB7CD6645A0A463B">
    <w:name w:val="D400314814814864AB7CD6645A0A463B"/>
    <w:rsid w:val="00B86956"/>
  </w:style>
  <w:style w:type="paragraph" w:customStyle="1" w:styleId="E2E46101E03043D1A7709C3D101D1DE637">
    <w:name w:val="E2E46101E03043D1A7709C3D101D1DE637"/>
    <w:rsid w:val="00B86956"/>
    <w:rPr>
      <w:rFonts w:ascii="Calibri" w:eastAsia="Calibri" w:hAnsi="Calibri" w:cs="Times New Roman"/>
      <w:lang w:eastAsia="en-US"/>
    </w:rPr>
  </w:style>
  <w:style w:type="paragraph" w:customStyle="1" w:styleId="618F1B0F22C74A3D9BFC5EB4C60E37FB37">
    <w:name w:val="618F1B0F22C74A3D9BFC5EB4C60E37FB37"/>
    <w:rsid w:val="00B86956"/>
    <w:rPr>
      <w:rFonts w:ascii="Calibri" w:eastAsia="Calibri" w:hAnsi="Calibri" w:cs="Times New Roman"/>
      <w:lang w:eastAsia="en-US"/>
    </w:rPr>
  </w:style>
  <w:style w:type="paragraph" w:customStyle="1" w:styleId="3E1FBA35A5864F488ACF0C96D659CA0E37">
    <w:name w:val="3E1FBA35A5864F488ACF0C96D659CA0E37"/>
    <w:rsid w:val="00B86956"/>
    <w:rPr>
      <w:rFonts w:ascii="Calibri" w:eastAsia="Calibri" w:hAnsi="Calibri" w:cs="Times New Roman"/>
      <w:lang w:eastAsia="en-US"/>
    </w:rPr>
  </w:style>
  <w:style w:type="paragraph" w:customStyle="1" w:styleId="8E90BFD8B6C54A60AE2354496863EAF423">
    <w:name w:val="8E90BFD8B6C54A60AE2354496863EAF423"/>
    <w:rsid w:val="00B86956"/>
    <w:rPr>
      <w:rFonts w:ascii="Calibri" w:eastAsia="Calibri" w:hAnsi="Calibri" w:cs="Times New Roman"/>
      <w:lang w:eastAsia="en-US"/>
    </w:rPr>
  </w:style>
  <w:style w:type="paragraph" w:customStyle="1" w:styleId="782AF7CF9D974F47BA1DEEF858A0FB5637">
    <w:name w:val="782AF7CF9D974F47BA1DEEF858A0FB5637"/>
    <w:rsid w:val="00B86956"/>
    <w:rPr>
      <w:rFonts w:ascii="Calibri" w:eastAsia="Calibri" w:hAnsi="Calibri" w:cs="Times New Roman"/>
      <w:lang w:eastAsia="en-US"/>
    </w:rPr>
  </w:style>
  <w:style w:type="paragraph" w:customStyle="1" w:styleId="9A81A584CC844E8F885B1859B51395648">
    <w:name w:val="9A81A584CC844E8F885B1859B51395648"/>
    <w:rsid w:val="00B86956"/>
    <w:rPr>
      <w:rFonts w:ascii="Calibri" w:eastAsia="Calibri" w:hAnsi="Calibri" w:cs="Times New Roman"/>
      <w:lang w:eastAsia="en-US"/>
    </w:rPr>
  </w:style>
  <w:style w:type="paragraph" w:customStyle="1" w:styleId="387039D5B0C049DE88C86358122CC6B937">
    <w:name w:val="387039D5B0C049DE88C86358122CC6B937"/>
    <w:rsid w:val="00B86956"/>
    <w:rPr>
      <w:rFonts w:ascii="Calibri" w:eastAsia="Calibri" w:hAnsi="Calibri" w:cs="Times New Roman"/>
      <w:lang w:eastAsia="en-US"/>
    </w:rPr>
  </w:style>
  <w:style w:type="paragraph" w:customStyle="1" w:styleId="2472A076F6CB492589C384D75A5F5CFC37">
    <w:name w:val="2472A076F6CB492589C384D75A5F5CFC37"/>
    <w:rsid w:val="00B86956"/>
    <w:rPr>
      <w:rFonts w:ascii="Calibri" w:eastAsia="Calibri" w:hAnsi="Calibri" w:cs="Times New Roman"/>
      <w:lang w:eastAsia="en-US"/>
    </w:rPr>
  </w:style>
  <w:style w:type="paragraph" w:customStyle="1" w:styleId="C1A13FDE4ACC419F85760B9AA71877ED37">
    <w:name w:val="C1A13FDE4ACC419F85760B9AA71877ED37"/>
    <w:rsid w:val="00B86956"/>
    <w:rPr>
      <w:rFonts w:ascii="Calibri" w:eastAsia="Calibri" w:hAnsi="Calibri" w:cs="Times New Roman"/>
      <w:lang w:eastAsia="en-US"/>
    </w:rPr>
  </w:style>
  <w:style w:type="paragraph" w:customStyle="1" w:styleId="A2DE6EB7A9954A5597CECAEA4FEF534537">
    <w:name w:val="A2DE6EB7A9954A5597CECAEA4FEF534537"/>
    <w:rsid w:val="00B86956"/>
    <w:rPr>
      <w:rFonts w:ascii="Calibri" w:eastAsia="Calibri" w:hAnsi="Calibri" w:cs="Times New Roman"/>
      <w:lang w:eastAsia="en-US"/>
    </w:rPr>
  </w:style>
  <w:style w:type="paragraph" w:customStyle="1" w:styleId="E1BB44031D284221B3C30DA962551E8A37">
    <w:name w:val="E1BB44031D284221B3C30DA962551E8A37"/>
    <w:rsid w:val="00B86956"/>
    <w:rPr>
      <w:rFonts w:ascii="Calibri" w:eastAsia="Calibri" w:hAnsi="Calibri" w:cs="Times New Roman"/>
      <w:lang w:eastAsia="en-US"/>
    </w:rPr>
  </w:style>
  <w:style w:type="paragraph" w:customStyle="1" w:styleId="D400314814814864AB7CD6645A0A463B1">
    <w:name w:val="D400314814814864AB7CD6645A0A463B1"/>
    <w:rsid w:val="00B86956"/>
    <w:rPr>
      <w:rFonts w:ascii="Calibri" w:eastAsia="Calibri" w:hAnsi="Calibri" w:cs="Times New Roman"/>
      <w:lang w:eastAsia="en-US"/>
    </w:rPr>
  </w:style>
  <w:style w:type="paragraph" w:customStyle="1" w:styleId="FB8EC64785284435A614F665B062DC2936">
    <w:name w:val="FB8EC64785284435A614F665B062DC2936"/>
    <w:rsid w:val="00B86956"/>
    <w:rPr>
      <w:rFonts w:ascii="Calibri" w:eastAsia="Calibri" w:hAnsi="Calibri" w:cs="Times New Roman"/>
      <w:lang w:eastAsia="en-US"/>
    </w:rPr>
  </w:style>
  <w:style w:type="paragraph" w:customStyle="1" w:styleId="07DF6FC3A73F4D3EA6A069D99307273323">
    <w:name w:val="07DF6FC3A73F4D3EA6A069D99307273323"/>
    <w:rsid w:val="00B86956"/>
    <w:rPr>
      <w:rFonts w:ascii="Calibri" w:eastAsia="Calibri" w:hAnsi="Calibri" w:cs="Times New Roman"/>
      <w:lang w:eastAsia="en-US"/>
    </w:rPr>
  </w:style>
  <w:style w:type="paragraph" w:customStyle="1" w:styleId="99E6EF0CD3DB4F06BE609464CCDA848323">
    <w:name w:val="99E6EF0CD3DB4F06BE609464CCDA848323"/>
    <w:rsid w:val="00B86956"/>
    <w:rPr>
      <w:rFonts w:ascii="Calibri" w:eastAsia="Calibri" w:hAnsi="Calibri" w:cs="Times New Roman"/>
      <w:lang w:eastAsia="en-US"/>
    </w:rPr>
  </w:style>
  <w:style w:type="paragraph" w:customStyle="1" w:styleId="27950D3F172045888CB6CEA6EF5D384D5">
    <w:name w:val="27950D3F172045888CB6CEA6EF5D384D5"/>
    <w:rsid w:val="00B86956"/>
    <w:rPr>
      <w:rFonts w:ascii="Calibri" w:eastAsia="Calibri" w:hAnsi="Calibri" w:cs="Times New Roman"/>
      <w:lang w:eastAsia="en-US"/>
    </w:rPr>
  </w:style>
  <w:style w:type="paragraph" w:customStyle="1" w:styleId="A2FCA2A25A7E4C869D13B5BF5DB2FB0625">
    <w:name w:val="A2FCA2A25A7E4C869D13B5BF5DB2FB0625"/>
    <w:rsid w:val="00B86956"/>
    <w:rPr>
      <w:rFonts w:ascii="Calibri" w:eastAsia="Calibri" w:hAnsi="Calibri" w:cs="Times New Roman"/>
      <w:lang w:eastAsia="en-US"/>
    </w:rPr>
  </w:style>
  <w:style w:type="paragraph" w:customStyle="1" w:styleId="98191DCC8FC54742A79F22870AE774194">
    <w:name w:val="98191DCC8FC54742A79F22870AE774194"/>
    <w:rsid w:val="00B86956"/>
    <w:rPr>
      <w:rFonts w:ascii="Calibri" w:eastAsia="Calibri" w:hAnsi="Calibri" w:cs="Times New Roman"/>
      <w:lang w:eastAsia="en-US"/>
    </w:rPr>
  </w:style>
  <w:style w:type="paragraph" w:customStyle="1" w:styleId="7AB816C5E6E447499E0AC739BF9013DB4">
    <w:name w:val="7AB816C5E6E447499E0AC739BF9013DB4"/>
    <w:rsid w:val="00B86956"/>
    <w:rPr>
      <w:rFonts w:ascii="Calibri" w:eastAsia="Calibri" w:hAnsi="Calibri" w:cs="Times New Roman"/>
      <w:lang w:eastAsia="en-US"/>
    </w:rPr>
  </w:style>
  <w:style w:type="paragraph" w:customStyle="1" w:styleId="CF305FFE51C942DFB16757437920318E22">
    <w:name w:val="CF305FFE51C942DFB16757437920318E22"/>
    <w:rsid w:val="00B86956"/>
    <w:rPr>
      <w:rFonts w:ascii="Calibri" w:eastAsia="Calibri" w:hAnsi="Calibri" w:cs="Times New Roman"/>
      <w:lang w:eastAsia="en-US"/>
    </w:rPr>
  </w:style>
  <w:style w:type="paragraph" w:customStyle="1" w:styleId="78E035ECE66C4D8AAB23A364E52FF51622">
    <w:name w:val="78E035ECE66C4D8AAB23A364E52FF51622"/>
    <w:rsid w:val="00B86956"/>
    <w:rPr>
      <w:rFonts w:ascii="Calibri" w:eastAsia="Calibri" w:hAnsi="Calibri" w:cs="Times New Roman"/>
      <w:lang w:eastAsia="en-US"/>
    </w:rPr>
  </w:style>
  <w:style w:type="paragraph" w:customStyle="1" w:styleId="1B13F64062C54AC6A4E991B14D26B47A15">
    <w:name w:val="1B13F64062C54AC6A4E991B14D26B47A15"/>
    <w:rsid w:val="00B86956"/>
    <w:rPr>
      <w:rFonts w:ascii="Calibri" w:eastAsia="Calibri" w:hAnsi="Calibri" w:cs="Times New Roman"/>
      <w:lang w:eastAsia="en-US"/>
    </w:rPr>
  </w:style>
  <w:style w:type="paragraph" w:customStyle="1" w:styleId="ED5D91EF62FF4B699E684B731B36835215">
    <w:name w:val="ED5D91EF62FF4B699E684B731B36835215"/>
    <w:rsid w:val="00B86956"/>
    <w:rPr>
      <w:rFonts w:ascii="Calibri" w:eastAsia="Calibri" w:hAnsi="Calibri" w:cs="Times New Roman"/>
      <w:lang w:eastAsia="en-US"/>
    </w:rPr>
  </w:style>
  <w:style w:type="paragraph" w:customStyle="1" w:styleId="D95D13CD9EBE4DF8B1EE4123D05E875223">
    <w:name w:val="D95D13CD9EBE4DF8B1EE4123D05E875223"/>
    <w:rsid w:val="00B86956"/>
    <w:rPr>
      <w:rFonts w:ascii="Calibri" w:eastAsia="Calibri" w:hAnsi="Calibri" w:cs="Times New Roman"/>
      <w:lang w:eastAsia="en-US"/>
    </w:rPr>
  </w:style>
  <w:style w:type="paragraph" w:customStyle="1" w:styleId="F563A7099EE24239B0136F0FCA0C3ADE23">
    <w:name w:val="F563A7099EE24239B0136F0FCA0C3ADE23"/>
    <w:rsid w:val="00B86956"/>
    <w:rPr>
      <w:rFonts w:ascii="Calibri" w:eastAsia="Calibri" w:hAnsi="Calibri" w:cs="Times New Roman"/>
      <w:lang w:eastAsia="en-US"/>
    </w:rPr>
  </w:style>
  <w:style w:type="paragraph" w:customStyle="1" w:styleId="450CC22C95544DCCAE393B49B11DAB9C12">
    <w:name w:val="450CC22C95544DCCAE393B49B11DAB9C12"/>
    <w:rsid w:val="00B86956"/>
    <w:rPr>
      <w:rFonts w:ascii="Calibri" w:eastAsia="Calibri" w:hAnsi="Calibri" w:cs="Times New Roman"/>
      <w:lang w:eastAsia="en-US"/>
    </w:rPr>
  </w:style>
  <w:style w:type="paragraph" w:customStyle="1" w:styleId="569A0305F62A4C9285D39F7B4915B4FF12">
    <w:name w:val="569A0305F62A4C9285D39F7B4915B4FF12"/>
    <w:rsid w:val="00B86956"/>
    <w:rPr>
      <w:rFonts w:ascii="Calibri" w:eastAsia="Calibri" w:hAnsi="Calibri" w:cs="Times New Roman"/>
      <w:lang w:eastAsia="en-US"/>
    </w:rPr>
  </w:style>
  <w:style w:type="paragraph" w:customStyle="1" w:styleId="F610504B721F42A6BD39E37679E73E8712">
    <w:name w:val="F610504B721F42A6BD39E37679E73E8712"/>
    <w:rsid w:val="00B86956"/>
    <w:rPr>
      <w:rFonts w:ascii="Calibri" w:eastAsia="Calibri" w:hAnsi="Calibri" w:cs="Times New Roman"/>
      <w:lang w:eastAsia="en-US"/>
    </w:rPr>
  </w:style>
  <w:style w:type="paragraph" w:customStyle="1" w:styleId="E37B19B536F24A3083DDA6E0DAF55F5012">
    <w:name w:val="E37B19B536F24A3083DDA6E0DAF55F5012"/>
    <w:rsid w:val="00B86956"/>
    <w:rPr>
      <w:rFonts w:ascii="Calibri" w:eastAsia="Calibri" w:hAnsi="Calibri" w:cs="Times New Roman"/>
      <w:lang w:eastAsia="en-US"/>
    </w:rPr>
  </w:style>
  <w:style w:type="paragraph" w:customStyle="1" w:styleId="E2E46101E03043D1A7709C3D101D1DE638">
    <w:name w:val="E2E46101E03043D1A7709C3D101D1DE638"/>
    <w:rsid w:val="00AC7846"/>
    <w:rPr>
      <w:rFonts w:ascii="Calibri" w:eastAsia="Calibri" w:hAnsi="Calibri" w:cs="Times New Roman"/>
      <w:lang w:eastAsia="en-US"/>
    </w:rPr>
  </w:style>
  <w:style w:type="paragraph" w:customStyle="1" w:styleId="618F1B0F22C74A3D9BFC5EB4C60E37FB38">
    <w:name w:val="618F1B0F22C74A3D9BFC5EB4C60E37FB38"/>
    <w:rsid w:val="00AC7846"/>
    <w:rPr>
      <w:rFonts w:ascii="Calibri" w:eastAsia="Calibri" w:hAnsi="Calibri" w:cs="Times New Roman"/>
      <w:lang w:eastAsia="en-US"/>
    </w:rPr>
  </w:style>
  <w:style w:type="paragraph" w:customStyle="1" w:styleId="3E1FBA35A5864F488ACF0C96D659CA0E38">
    <w:name w:val="3E1FBA35A5864F488ACF0C96D659CA0E38"/>
    <w:rsid w:val="00AC7846"/>
    <w:rPr>
      <w:rFonts w:ascii="Calibri" w:eastAsia="Calibri" w:hAnsi="Calibri" w:cs="Times New Roman"/>
      <w:lang w:eastAsia="en-US"/>
    </w:rPr>
  </w:style>
  <w:style w:type="paragraph" w:customStyle="1" w:styleId="8E90BFD8B6C54A60AE2354496863EAF424">
    <w:name w:val="8E90BFD8B6C54A60AE2354496863EAF424"/>
    <w:rsid w:val="00AC7846"/>
    <w:rPr>
      <w:rFonts w:ascii="Calibri" w:eastAsia="Calibri" w:hAnsi="Calibri" w:cs="Times New Roman"/>
      <w:lang w:eastAsia="en-US"/>
    </w:rPr>
  </w:style>
  <w:style w:type="paragraph" w:customStyle="1" w:styleId="782AF7CF9D974F47BA1DEEF858A0FB5638">
    <w:name w:val="782AF7CF9D974F47BA1DEEF858A0FB5638"/>
    <w:rsid w:val="00AC7846"/>
    <w:rPr>
      <w:rFonts w:ascii="Calibri" w:eastAsia="Calibri" w:hAnsi="Calibri" w:cs="Times New Roman"/>
      <w:lang w:eastAsia="en-US"/>
    </w:rPr>
  </w:style>
  <w:style w:type="paragraph" w:customStyle="1" w:styleId="9A81A584CC844E8F885B1859B51395649">
    <w:name w:val="9A81A584CC844E8F885B1859B51395649"/>
    <w:rsid w:val="00AC7846"/>
    <w:rPr>
      <w:rFonts w:ascii="Calibri" w:eastAsia="Calibri" w:hAnsi="Calibri" w:cs="Times New Roman"/>
      <w:lang w:eastAsia="en-US"/>
    </w:rPr>
  </w:style>
  <w:style w:type="paragraph" w:customStyle="1" w:styleId="387039D5B0C049DE88C86358122CC6B938">
    <w:name w:val="387039D5B0C049DE88C86358122CC6B938"/>
    <w:rsid w:val="00AC7846"/>
    <w:rPr>
      <w:rFonts w:ascii="Calibri" w:eastAsia="Calibri" w:hAnsi="Calibri" w:cs="Times New Roman"/>
      <w:lang w:eastAsia="en-US"/>
    </w:rPr>
  </w:style>
  <w:style w:type="paragraph" w:customStyle="1" w:styleId="2472A076F6CB492589C384D75A5F5CFC38">
    <w:name w:val="2472A076F6CB492589C384D75A5F5CFC38"/>
    <w:rsid w:val="00AC7846"/>
    <w:rPr>
      <w:rFonts w:ascii="Calibri" w:eastAsia="Calibri" w:hAnsi="Calibri" w:cs="Times New Roman"/>
      <w:lang w:eastAsia="en-US"/>
    </w:rPr>
  </w:style>
  <w:style w:type="paragraph" w:customStyle="1" w:styleId="C1A13FDE4ACC419F85760B9AA71877ED38">
    <w:name w:val="C1A13FDE4ACC419F85760B9AA71877ED38"/>
    <w:rsid w:val="00AC7846"/>
    <w:rPr>
      <w:rFonts w:ascii="Calibri" w:eastAsia="Calibri" w:hAnsi="Calibri" w:cs="Times New Roman"/>
      <w:lang w:eastAsia="en-US"/>
    </w:rPr>
  </w:style>
  <w:style w:type="paragraph" w:customStyle="1" w:styleId="A2DE6EB7A9954A5597CECAEA4FEF534538">
    <w:name w:val="A2DE6EB7A9954A5597CECAEA4FEF534538"/>
    <w:rsid w:val="00AC7846"/>
    <w:rPr>
      <w:rFonts w:ascii="Calibri" w:eastAsia="Calibri" w:hAnsi="Calibri" w:cs="Times New Roman"/>
      <w:lang w:eastAsia="en-US"/>
    </w:rPr>
  </w:style>
  <w:style w:type="paragraph" w:customStyle="1" w:styleId="E1BB44031D284221B3C30DA962551E8A38">
    <w:name w:val="E1BB44031D284221B3C30DA962551E8A38"/>
    <w:rsid w:val="00AC7846"/>
    <w:rPr>
      <w:rFonts w:ascii="Calibri" w:eastAsia="Calibri" w:hAnsi="Calibri" w:cs="Times New Roman"/>
      <w:lang w:eastAsia="en-US"/>
    </w:rPr>
  </w:style>
  <w:style w:type="paragraph" w:customStyle="1" w:styleId="D400314814814864AB7CD6645A0A463B2">
    <w:name w:val="D400314814814864AB7CD6645A0A463B2"/>
    <w:rsid w:val="00AC7846"/>
    <w:rPr>
      <w:rFonts w:ascii="Calibri" w:eastAsia="Calibri" w:hAnsi="Calibri" w:cs="Times New Roman"/>
      <w:lang w:eastAsia="en-US"/>
    </w:rPr>
  </w:style>
  <w:style w:type="paragraph" w:customStyle="1" w:styleId="FB8EC64785284435A614F665B062DC2937">
    <w:name w:val="FB8EC64785284435A614F665B062DC2937"/>
    <w:rsid w:val="00AC7846"/>
    <w:rPr>
      <w:rFonts w:ascii="Calibri" w:eastAsia="Calibri" w:hAnsi="Calibri" w:cs="Times New Roman"/>
      <w:lang w:eastAsia="en-US"/>
    </w:rPr>
  </w:style>
  <w:style w:type="paragraph" w:customStyle="1" w:styleId="07DF6FC3A73F4D3EA6A069D99307273324">
    <w:name w:val="07DF6FC3A73F4D3EA6A069D99307273324"/>
    <w:rsid w:val="00AC7846"/>
    <w:rPr>
      <w:rFonts w:ascii="Calibri" w:eastAsia="Calibri" w:hAnsi="Calibri" w:cs="Times New Roman"/>
      <w:lang w:eastAsia="en-US"/>
    </w:rPr>
  </w:style>
  <w:style w:type="paragraph" w:customStyle="1" w:styleId="99E6EF0CD3DB4F06BE609464CCDA848324">
    <w:name w:val="99E6EF0CD3DB4F06BE609464CCDA848324"/>
    <w:rsid w:val="00AC7846"/>
    <w:rPr>
      <w:rFonts w:ascii="Calibri" w:eastAsia="Calibri" w:hAnsi="Calibri" w:cs="Times New Roman"/>
      <w:lang w:eastAsia="en-US"/>
    </w:rPr>
  </w:style>
  <w:style w:type="paragraph" w:customStyle="1" w:styleId="27950D3F172045888CB6CEA6EF5D384D6">
    <w:name w:val="27950D3F172045888CB6CEA6EF5D384D6"/>
    <w:rsid w:val="00AC7846"/>
    <w:rPr>
      <w:rFonts w:ascii="Calibri" w:eastAsia="Calibri" w:hAnsi="Calibri" w:cs="Times New Roman"/>
      <w:lang w:eastAsia="en-US"/>
    </w:rPr>
  </w:style>
  <w:style w:type="paragraph" w:customStyle="1" w:styleId="A2FCA2A25A7E4C869D13B5BF5DB2FB0626">
    <w:name w:val="A2FCA2A25A7E4C869D13B5BF5DB2FB0626"/>
    <w:rsid w:val="00AC7846"/>
    <w:rPr>
      <w:rFonts w:ascii="Calibri" w:eastAsia="Calibri" w:hAnsi="Calibri" w:cs="Times New Roman"/>
      <w:lang w:eastAsia="en-US"/>
    </w:rPr>
  </w:style>
  <w:style w:type="paragraph" w:customStyle="1" w:styleId="98191DCC8FC54742A79F22870AE774195">
    <w:name w:val="98191DCC8FC54742A79F22870AE774195"/>
    <w:rsid w:val="00AC7846"/>
    <w:rPr>
      <w:rFonts w:ascii="Calibri" w:eastAsia="Calibri" w:hAnsi="Calibri" w:cs="Times New Roman"/>
      <w:lang w:eastAsia="en-US"/>
    </w:rPr>
  </w:style>
  <w:style w:type="paragraph" w:customStyle="1" w:styleId="7AB816C5E6E447499E0AC739BF9013DB5">
    <w:name w:val="7AB816C5E6E447499E0AC739BF9013DB5"/>
    <w:rsid w:val="00AC7846"/>
    <w:rPr>
      <w:rFonts w:ascii="Calibri" w:eastAsia="Calibri" w:hAnsi="Calibri" w:cs="Times New Roman"/>
      <w:lang w:eastAsia="en-US"/>
    </w:rPr>
  </w:style>
  <w:style w:type="paragraph" w:customStyle="1" w:styleId="CF305FFE51C942DFB16757437920318E23">
    <w:name w:val="CF305FFE51C942DFB16757437920318E23"/>
    <w:rsid w:val="00AC7846"/>
    <w:rPr>
      <w:rFonts w:ascii="Calibri" w:eastAsia="Calibri" w:hAnsi="Calibri" w:cs="Times New Roman"/>
      <w:lang w:eastAsia="en-US"/>
    </w:rPr>
  </w:style>
  <w:style w:type="paragraph" w:customStyle="1" w:styleId="78E035ECE66C4D8AAB23A364E52FF51623">
    <w:name w:val="78E035ECE66C4D8AAB23A364E52FF51623"/>
    <w:rsid w:val="00AC7846"/>
    <w:rPr>
      <w:rFonts w:ascii="Calibri" w:eastAsia="Calibri" w:hAnsi="Calibri" w:cs="Times New Roman"/>
      <w:lang w:eastAsia="en-US"/>
    </w:rPr>
  </w:style>
  <w:style w:type="paragraph" w:customStyle="1" w:styleId="1B13F64062C54AC6A4E991B14D26B47A16">
    <w:name w:val="1B13F64062C54AC6A4E991B14D26B47A16"/>
    <w:rsid w:val="00AC7846"/>
    <w:rPr>
      <w:rFonts w:ascii="Calibri" w:eastAsia="Calibri" w:hAnsi="Calibri" w:cs="Times New Roman"/>
      <w:lang w:eastAsia="en-US"/>
    </w:rPr>
  </w:style>
  <w:style w:type="paragraph" w:customStyle="1" w:styleId="ED5D91EF62FF4B699E684B731B36835216">
    <w:name w:val="ED5D91EF62FF4B699E684B731B36835216"/>
    <w:rsid w:val="00AC7846"/>
    <w:rPr>
      <w:rFonts w:ascii="Calibri" w:eastAsia="Calibri" w:hAnsi="Calibri" w:cs="Times New Roman"/>
      <w:lang w:eastAsia="en-US"/>
    </w:rPr>
  </w:style>
  <w:style w:type="paragraph" w:customStyle="1" w:styleId="D95D13CD9EBE4DF8B1EE4123D05E875224">
    <w:name w:val="D95D13CD9EBE4DF8B1EE4123D05E875224"/>
    <w:rsid w:val="00AC7846"/>
    <w:rPr>
      <w:rFonts w:ascii="Calibri" w:eastAsia="Calibri" w:hAnsi="Calibri" w:cs="Times New Roman"/>
      <w:lang w:eastAsia="en-US"/>
    </w:rPr>
  </w:style>
  <w:style w:type="paragraph" w:customStyle="1" w:styleId="F563A7099EE24239B0136F0FCA0C3ADE24">
    <w:name w:val="F563A7099EE24239B0136F0FCA0C3ADE24"/>
    <w:rsid w:val="00AC7846"/>
    <w:rPr>
      <w:rFonts w:ascii="Calibri" w:eastAsia="Calibri" w:hAnsi="Calibri" w:cs="Times New Roman"/>
      <w:lang w:eastAsia="en-US"/>
    </w:rPr>
  </w:style>
  <w:style w:type="paragraph" w:customStyle="1" w:styleId="450CC22C95544DCCAE393B49B11DAB9C13">
    <w:name w:val="450CC22C95544DCCAE393B49B11DAB9C13"/>
    <w:rsid w:val="00AC7846"/>
    <w:rPr>
      <w:rFonts w:ascii="Calibri" w:eastAsia="Calibri" w:hAnsi="Calibri" w:cs="Times New Roman"/>
      <w:lang w:eastAsia="en-US"/>
    </w:rPr>
  </w:style>
  <w:style w:type="paragraph" w:customStyle="1" w:styleId="569A0305F62A4C9285D39F7B4915B4FF13">
    <w:name w:val="569A0305F62A4C9285D39F7B4915B4FF13"/>
    <w:rsid w:val="00AC7846"/>
    <w:rPr>
      <w:rFonts w:ascii="Calibri" w:eastAsia="Calibri" w:hAnsi="Calibri" w:cs="Times New Roman"/>
      <w:lang w:eastAsia="en-US"/>
    </w:rPr>
  </w:style>
  <w:style w:type="paragraph" w:customStyle="1" w:styleId="F610504B721F42A6BD39E37679E73E8713">
    <w:name w:val="F610504B721F42A6BD39E37679E73E8713"/>
    <w:rsid w:val="00AC7846"/>
    <w:rPr>
      <w:rFonts w:ascii="Calibri" w:eastAsia="Calibri" w:hAnsi="Calibri" w:cs="Times New Roman"/>
      <w:lang w:eastAsia="en-US"/>
    </w:rPr>
  </w:style>
  <w:style w:type="paragraph" w:customStyle="1" w:styleId="E37B19B536F24A3083DDA6E0DAF55F5013">
    <w:name w:val="E37B19B536F24A3083DDA6E0DAF55F5013"/>
    <w:rsid w:val="00AC7846"/>
    <w:rPr>
      <w:rFonts w:ascii="Calibri" w:eastAsia="Calibri" w:hAnsi="Calibri" w:cs="Times New Roman"/>
      <w:lang w:eastAsia="en-US"/>
    </w:rPr>
  </w:style>
  <w:style w:type="paragraph" w:customStyle="1" w:styleId="E2E46101E03043D1A7709C3D101D1DE639">
    <w:name w:val="E2E46101E03043D1A7709C3D101D1DE639"/>
    <w:rsid w:val="00B231E7"/>
    <w:rPr>
      <w:rFonts w:ascii="Calibri" w:eastAsia="Calibri" w:hAnsi="Calibri" w:cs="Times New Roman"/>
      <w:lang w:eastAsia="en-US"/>
    </w:rPr>
  </w:style>
  <w:style w:type="paragraph" w:customStyle="1" w:styleId="618F1B0F22C74A3D9BFC5EB4C60E37FB39">
    <w:name w:val="618F1B0F22C74A3D9BFC5EB4C60E37FB39"/>
    <w:rsid w:val="00B231E7"/>
    <w:rPr>
      <w:rFonts w:ascii="Calibri" w:eastAsia="Calibri" w:hAnsi="Calibri" w:cs="Times New Roman"/>
      <w:lang w:eastAsia="en-US"/>
    </w:rPr>
  </w:style>
  <w:style w:type="paragraph" w:customStyle="1" w:styleId="3E1FBA35A5864F488ACF0C96D659CA0E39">
    <w:name w:val="3E1FBA35A5864F488ACF0C96D659CA0E39"/>
    <w:rsid w:val="00B231E7"/>
    <w:rPr>
      <w:rFonts w:ascii="Calibri" w:eastAsia="Calibri" w:hAnsi="Calibri" w:cs="Times New Roman"/>
      <w:lang w:eastAsia="en-US"/>
    </w:rPr>
  </w:style>
  <w:style w:type="paragraph" w:customStyle="1" w:styleId="8E90BFD8B6C54A60AE2354496863EAF425">
    <w:name w:val="8E90BFD8B6C54A60AE2354496863EAF425"/>
    <w:rsid w:val="00B231E7"/>
    <w:rPr>
      <w:rFonts w:ascii="Calibri" w:eastAsia="Calibri" w:hAnsi="Calibri" w:cs="Times New Roman"/>
      <w:lang w:eastAsia="en-US"/>
    </w:rPr>
  </w:style>
  <w:style w:type="paragraph" w:customStyle="1" w:styleId="782AF7CF9D974F47BA1DEEF858A0FB5639">
    <w:name w:val="782AF7CF9D974F47BA1DEEF858A0FB5639"/>
    <w:rsid w:val="00B231E7"/>
    <w:rPr>
      <w:rFonts w:ascii="Calibri" w:eastAsia="Calibri" w:hAnsi="Calibri" w:cs="Times New Roman"/>
      <w:lang w:eastAsia="en-US"/>
    </w:rPr>
  </w:style>
  <w:style w:type="paragraph" w:customStyle="1" w:styleId="9A81A584CC844E8F885B1859B513956410">
    <w:name w:val="9A81A584CC844E8F885B1859B513956410"/>
    <w:rsid w:val="00B231E7"/>
    <w:rPr>
      <w:rFonts w:ascii="Calibri" w:eastAsia="Calibri" w:hAnsi="Calibri" w:cs="Times New Roman"/>
      <w:lang w:eastAsia="en-US"/>
    </w:rPr>
  </w:style>
  <w:style w:type="paragraph" w:customStyle="1" w:styleId="387039D5B0C049DE88C86358122CC6B939">
    <w:name w:val="387039D5B0C049DE88C86358122CC6B939"/>
    <w:rsid w:val="00B231E7"/>
    <w:rPr>
      <w:rFonts w:ascii="Calibri" w:eastAsia="Calibri" w:hAnsi="Calibri" w:cs="Times New Roman"/>
      <w:lang w:eastAsia="en-US"/>
    </w:rPr>
  </w:style>
  <w:style w:type="paragraph" w:customStyle="1" w:styleId="2472A076F6CB492589C384D75A5F5CFC39">
    <w:name w:val="2472A076F6CB492589C384D75A5F5CFC39"/>
    <w:rsid w:val="00B231E7"/>
    <w:rPr>
      <w:rFonts w:ascii="Calibri" w:eastAsia="Calibri" w:hAnsi="Calibri" w:cs="Times New Roman"/>
      <w:lang w:eastAsia="en-US"/>
    </w:rPr>
  </w:style>
  <w:style w:type="paragraph" w:customStyle="1" w:styleId="C1A13FDE4ACC419F85760B9AA71877ED39">
    <w:name w:val="C1A13FDE4ACC419F85760B9AA71877ED39"/>
    <w:rsid w:val="00B231E7"/>
    <w:rPr>
      <w:rFonts w:ascii="Calibri" w:eastAsia="Calibri" w:hAnsi="Calibri" w:cs="Times New Roman"/>
      <w:lang w:eastAsia="en-US"/>
    </w:rPr>
  </w:style>
  <w:style w:type="paragraph" w:customStyle="1" w:styleId="A2DE6EB7A9954A5597CECAEA4FEF534539">
    <w:name w:val="A2DE6EB7A9954A5597CECAEA4FEF534539"/>
    <w:rsid w:val="00B231E7"/>
    <w:rPr>
      <w:rFonts w:ascii="Calibri" w:eastAsia="Calibri" w:hAnsi="Calibri" w:cs="Times New Roman"/>
      <w:lang w:eastAsia="en-US"/>
    </w:rPr>
  </w:style>
  <w:style w:type="paragraph" w:customStyle="1" w:styleId="E1BB44031D284221B3C30DA962551E8A39">
    <w:name w:val="E1BB44031D284221B3C30DA962551E8A39"/>
    <w:rsid w:val="00B231E7"/>
    <w:rPr>
      <w:rFonts w:ascii="Calibri" w:eastAsia="Calibri" w:hAnsi="Calibri" w:cs="Times New Roman"/>
      <w:lang w:eastAsia="en-US"/>
    </w:rPr>
  </w:style>
  <w:style w:type="paragraph" w:customStyle="1" w:styleId="D400314814814864AB7CD6645A0A463B3">
    <w:name w:val="D400314814814864AB7CD6645A0A463B3"/>
    <w:rsid w:val="00B231E7"/>
    <w:rPr>
      <w:rFonts w:ascii="Calibri" w:eastAsia="Calibri" w:hAnsi="Calibri" w:cs="Times New Roman"/>
      <w:lang w:eastAsia="en-US"/>
    </w:rPr>
  </w:style>
  <w:style w:type="paragraph" w:customStyle="1" w:styleId="FB8EC64785284435A614F665B062DC2938">
    <w:name w:val="FB8EC64785284435A614F665B062DC2938"/>
    <w:rsid w:val="00B231E7"/>
    <w:rPr>
      <w:rFonts w:ascii="Calibri" w:eastAsia="Calibri" w:hAnsi="Calibri" w:cs="Times New Roman"/>
      <w:lang w:eastAsia="en-US"/>
    </w:rPr>
  </w:style>
  <w:style w:type="paragraph" w:customStyle="1" w:styleId="07DF6FC3A73F4D3EA6A069D99307273325">
    <w:name w:val="07DF6FC3A73F4D3EA6A069D99307273325"/>
    <w:rsid w:val="00B231E7"/>
    <w:rPr>
      <w:rFonts w:ascii="Calibri" w:eastAsia="Calibri" w:hAnsi="Calibri" w:cs="Times New Roman"/>
      <w:lang w:eastAsia="en-US"/>
    </w:rPr>
  </w:style>
  <w:style w:type="paragraph" w:customStyle="1" w:styleId="99E6EF0CD3DB4F06BE609464CCDA848325">
    <w:name w:val="99E6EF0CD3DB4F06BE609464CCDA848325"/>
    <w:rsid w:val="00B231E7"/>
    <w:rPr>
      <w:rFonts w:ascii="Calibri" w:eastAsia="Calibri" w:hAnsi="Calibri" w:cs="Times New Roman"/>
      <w:lang w:eastAsia="en-US"/>
    </w:rPr>
  </w:style>
  <w:style w:type="paragraph" w:customStyle="1" w:styleId="27950D3F172045888CB6CEA6EF5D384D7">
    <w:name w:val="27950D3F172045888CB6CEA6EF5D384D7"/>
    <w:rsid w:val="00B231E7"/>
    <w:rPr>
      <w:rFonts w:ascii="Calibri" w:eastAsia="Calibri" w:hAnsi="Calibri" w:cs="Times New Roman"/>
      <w:lang w:eastAsia="en-US"/>
    </w:rPr>
  </w:style>
  <w:style w:type="paragraph" w:customStyle="1" w:styleId="A2FCA2A25A7E4C869D13B5BF5DB2FB0627">
    <w:name w:val="A2FCA2A25A7E4C869D13B5BF5DB2FB0627"/>
    <w:rsid w:val="00B231E7"/>
    <w:rPr>
      <w:rFonts w:ascii="Calibri" w:eastAsia="Calibri" w:hAnsi="Calibri" w:cs="Times New Roman"/>
      <w:lang w:eastAsia="en-US"/>
    </w:rPr>
  </w:style>
  <w:style w:type="paragraph" w:customStyle="1" w:styleId="98191DCC8FC54742A79F22870AE774196">
    <w:name w:val="98191DCC8FC54742A79F22870AE774196"/>
    <w:rsid w:val="00B231E7"/>
    <w:rPr>
      <w:rFonts w:ascii="Calibri" w:eastAsia="Calibri" w:hAnsi="Calibri" w:cs="Times New Roman"/>
      <w:lang w:eastAsia="en-US"/>
    </w:rPr>
  </w:style>
  <w:style w:type="paragraph" w:customStyle="1" w:styleId="7AB816C5E6E447499E0AC739BF9013DB6">
    <w:name w:val="7AB816C5E6E447499E0AC739BF9013DB6"/>
    <w:rsid w:val="00B231E7"/>
    <w:rPr>
      <w:rFonts w:ascii="Calibri" w:eastAsia="Calibri" w:hAnsi="Calibri" w:cs="Times New Roman"/>
      <w:lang w:eastAsia="en-US"/>
    </w:rPr>
  </w:style>
  <w:style w:type="paragraph" w:customStyle="1" w:styleId="CF305FFE51C942DFB16757437920318E24">
    <w:name w:val="CF305FFE51C942DFB16757437920318E24"/>
    <w:rsid w:val="00B231E7"/>
    <w:rPr>
      <w:rFonts w:ascii="Calibri" w:eastAsia="Calibri" w:hAnsi="Calibri" w:cs="Times New Roman"/>
      <w:lang w:eastAsia="en-US"/>
    </w:rPr>
  </w:style>
  <w:style w:type="paragraph" w:customStyle="1" w:styleId="78E035ECE66C4D8AAB23A364E52FF51624">
    <w:name w:val="78E035ECE66C4D8AAB23A364E52FF51624"/>
    <w:rsid w:val="00B231E7"/>
    <w:rPr>
      <w:rFonts w:ascii="Calibri" w:eastAsia="Calibri" w:hAnsi="Calibri" w:cs="Times New Roman"/>
      <w:lang w:eastAsia="en-US"/>
    </w:rPr>
  </w:style>
  <w:style w:type="paragraph" w:customStyle="1" w:styleId="1B13F64062C54AC6A4E991B14D26B47A17">
    <w:name w:val="1B13F64062C54AC6A4E991B14D26B47A17"/>
    <w:rsid w:val="00B231E7"/>
    <w:rPr>
      <w:rFonts w:ascii="Calibri" w:eastAsia="Calibri" w:hAnsi="Calibri" w:cs="Times New Roman"/>
      <w:lang w:eastAsia="en-US"/>
    </w:rPr>
  </w:style>
  <w:style w:type="paragraph" w:customStyle="1" w:styleId="ED5D91EF62FF4B699E684B731B36835217">
    <w:name w:val="ED5D91EF62FF4B699E684B731B36835217"/>
    <w:rsid w:val="00B231E7"/>
    <w:rPr>
      <w:rFonts w:ascii="Calibri" w:eastAsia="Calibri" w:hAnsi="Calibri" w:cs="Times New Roman"/>
      <w:lang w:eastAsia="en-US"/>
    </w:rPr>
  </w:style>
  <w:style w:type="paragraph" w:customStyle="1" w:styleId="D95D13CD9EBE4DF8B1EE4123D05E875225">
    <w:name w:val="D95D13CD9EBE4DF8B1EE4123D05E875225"/>
    <w:rsid w:val="00B231E7"/>
    <w:rPr>
      <w:rFonts w:ascii="Calibri" w:eastAsia="Calibri" w:hAnsi="Calibri" w:cs="Times New Roman"/>
      <w:lang w:eastAsia="en-US"/>
    </w:rPr>
  </w:style>
  <w:style w:type="paragraph" w:customStyle="1" w:styleId="F563A7099EE24239B0136F0FCA0C3ADE25">
    <w:name w:val="F563A7099EE24239B0136F0FCA0C3ADE25"/>
    <w:rsid w:val="00B231E7"/>
    <w:rPr>
      <w:rFonts w:ascii="Calibri" w:eastAsia="Calibri" w:hAnsi="Calibri" w:cs="Times New Roman"/>
      <w:lang w:eastAsia="en-US"/>
    </w:rPr>
  </w:style>
  <w:style w:type="paragraph" w:customStyle="1" w:styleId="450CC22C95544DCCAE393B49B11DAB9C14">
    <w:name w:val="450CC22C95544DCCAE393B49B11DAB9C14"/>
    <w:rsid w:val="00B231E7"/>
    <w:rPr>
      <w:rFonts w:ascii="Calibri" w:eastAsia="Calibri" w:hAnsi="Calibri" w:cs="Times New Roman"/>
      <w:lang w:eastAsia="en-US"/>
    </w:rPr>
  </w:style>
  <w:style w:type="paragraph" w:customStyle="1" w:styleId="569A0305F62A4C9285D39F7B4915B4FF14">
    <w:name w:val="569A0305F62A4C9285D39F7B4915B4FF14"/>
    <w:rsid w:val="00B231E7"/>
    <w:rPr>
      <w:rFonts w:ascii="Calibri" w:eastAsia="Calibri" w:hAnsi="Calibri" w:cs="Times New Roman"/>
      <w:lang w:eastAsia="en-US"/>
    </w:rPr>
  </w:style>
  <w:style w:type="paragraph" w:customStyle="1" w:styleId="F610504B721F42A6BD39E37679E73E8714">
    <w:name w:val="F610504B721F42A6BD39E37679E73E8714"/>
    <w:rsid w:val="00B231E7"/>
    <w:rPr>
      <w:rFonts w:ascii="Calibri" w:eastAsia="Calibri" w:hAnsi="Calibri" w:cs="Times New Roman"/>
      <w:lang w:eastAsia="en-US"/>
    </w:rPr>
  </w:style>
  <w:style w:type="paragraph" w:customStyle="1" w:styleId="E37B19B536F24A3083DDA6E0DAF55F5014">
    <w:name w:val="E37B19B536F24A3083DDA6E0DAF55F5014"/>
    <w:rsid w:val="00B231E7"/>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1DFF-8488-4AAB-8423-D2709ED9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109</TotalTime>
  <Pages>2</Pages>
  <Words>810</Words>
  <Characters>4784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Martin</cp:lastModifiedBy>
  <cp:revision>28</cp:revision>
  <cp:lastPrinted>2010-03-08T15:00:00Z</cp:lastPrinted>
  <dcterms:created xsi:type="dcterms:W3CDTF">2012-03-01T19:15:00Z</dcterms:created>
  <dcterms:modified xsi:type="dcterms:W3CDTF">2015-06-19T16:44:00Z</dcterms:modified>
</cp:coreProperties>
</file>