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57" w:rsidRDefault="00C147A0" w:rsidP="006A4C16">
      <w:pPr>
        <w:spacing w:after="0" w:line="360" w:lineRule="auto"/>
        <w:rPr>
          <w:b/>
        </w:rPr>
      </w:pPr>
      <w:r>
        <w:rPr>
          <w:b/>
          <w:noProof/>
          <w:sz w:val="24"/>
          <w:szCs w:val="24"/>
        </w:rPr>
        <w:pict>
          <v:rect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r w:rsidR="00BA7A89">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r>
        <w:t>Adresa/</w:t>
      </w:r>
      <w:r w:rsidRPr="00040CE6">
        <w:rPr>
          <w:sz w:val="20"/>
          <w:szCs w:val="20"/>
        </w:rPr>
        <w:t>Address</w:t>
      </w:r>
      <w:r>
        <w:t>:</w:t>
      </w:r>
      <w:r w:rsidR="006047A5">
        <w:t xml:space="preserve"> </w:t>
      </w:r>
      <w:r w:rsidR="0062306B">
        <w:t xml:space="preserve"> </w:t>
      </w:r>
      <w:sdt>
        <w:sdtPr>
          <w:rPr>
            <w:rStyle w:val="Styl1"/>
          </w:rPr>
          <w:id w:val="1218892"/>
          <w:lock w:val="sdtLocked"/>
          <w:placeholder>
            <w:docPart w:val="7E7DD7C07D2F4D8B9E15A04A4A6B9BEB"/>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Pr>
          <w:sz w:val="20"/>
          <w:szCs w:val="20"/>
        </w:rPr>
        <w:t xml:space="preserve">  </w:t>
      </w:r>
      <w:sdt>
        <w:sdtPr>
          <w:rPr>
            <w:rStyle w:val="Styl1"/>
          </w:rPr>
          <w:id w:val="1218893"/>
          <w:lock w:val="sdtLocked"/>
          <w:placeholder>
            <w:docPart w:val="3AD7D52F6CD64994843EE67737265312"/>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1218895"/>
          <w:lock w:val="sdtLocked"/>
          <w:placeholder>
            <w:docPart w:val="84421AF27FDB45909CAD87CE7A7BCC74"/>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color w:val="auto"/>
          </w:rPr>
        </w:sdtEndPr>
        <w:sdtContent>
          <w:r w:rsidR="00565F0C" w:rsidRPr="00857317">
            <w:rPr>
              <w:rStyle w:val="Zstupntext"/>
              <w:color w:val="0070C0"/>
              <w:highlight w:val="yellow"/>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rPr>
          <w:id w:val="1218899"/>
          <w:lock w:val="sdtLocked"/>
          <w:placeholder>
            <w:docPart w:val="B7A5C45FB0704F54BE6E57C8516858B7"/>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rPr>
          <w:id w:val="1218902"/>
          <w:lock w:val="sdtLocked"/>
          <w:placeholder>
            <w:docPart w:val="3D9B060A6F0E48C99FC890E87F8D4FC6"/>
          </w:placeholder>
          <w:showingPlcHdr/>
        </w:sdtPr>
        <w:sdtEndPr>
          <w:rPr>
            <w:rStyle w:val="Standardnpsmoodstavce"/>
            <w:b w:val="0"/>
            <w:color w:val="auto"/>
          </w:rPr>
        </w:sdtEndPr>
        <w:sdtContent>
          <w:r w:rsidR="00565F0C" w:rsidRPr="00857317">
            <w:rPr>
              <w:rStyle w:val="Zstupntext"/>
              <w:color w:val="0070C0"/>
              <w:highlight w:val="yellow"/>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rPr>
          <w:id w:val="1218908"/>
          <w:lock w:val="sdtLocked"/>
          <w:placeholder>
            <w:docPart w:val="652C7B2D99C64FD0AFC0822BF4016807"/>
          </w:placeholder>
          <w:showingPlcHdr/>
        </w:sdtPr>
        <w:sdtEndPr>
          <w:rPr>
            <w:rStyle w:val="Standardnpsmoodstavce"/>
            <w:b w:val="0"/>
            <w:color w:val="auto"/>
          </w:rPr>
        </w:sdtEndPr>
        <w:sdtContent>
          <w:r w:rsidR="00565F0C" w:rsidRPr="00857317">
            <w:rPr>
              <w:rStyle w:val="Zstupntext"/>
              <w:color w:val="0070C0"/>
              <w:highlight w:val="yellow"/>
            </w:rPr>
            <w:t>+XXXXXXXXXXXX</w:t>
          </w:r>
        </w:sdtContent>
      </w:sdt>
      <w:r w:rsidR="006047A5">
        <w:rPr>
          <w:rStyle w:val="Styl1"/>
          <w:color w:val="BFBFBF" w:themeColor="background1" w:themeShade="BF"/>
        </w:rPr>
        <w:t xml:space="preserve">   </w:t>
      </w:r>
      <w:r w:rsidR="00567FBB">
        <w:rPr>
          <w:rStyle w:val="Styl1"/>
          <w:color w:val="BFBFBF" w:themeColor="background1" w:themeShade="BF"/>
        </w:rPr>
        <w:t xml:space="preserve">                     </w:t>
      </w:r>
      <w:r>
        <w:t>E-mail:</w:t>
      </w:r>
      <w:r w:rsidR="006047A5">
        <w:t xml:space="preserve">  </w:t>
      </w:r>
      <w:sdt>
        <w:sdtPr>
          <w:rPr>
            <w:rStyle w:val="Styl1"/>
          </w:rPr>
          <w:id w:val="1218920"/>
          <w:lock w:val="sdtLocked"/>
          <w:placeholder>
            <w:docPart w:val="0FA525FB21E946B4BAF4C1202E20B468"/>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565F0C">
        <w:rPr>
          <w:rStyle w:val="Styl1"/>
        </w:rPr>
        <w:t>@</w:t>
      </w:r>
      <w:sdt>
        <w:sdtPr>
          <w:rPr>
            <w:rStyle w:val="Styl1"/>
            <w:color w:val="FFFFFF" w:themeColor="background1"/>
          </w:rPr>
          <w:id w:val="-521855569"/>
          <w:lock w:val="sdtLocked"/>
          <w:placeholder>
            <w:docPart w:val="97F4373BE362495EAC886E1ACDE69A41"/>
          </w:placeholder>
          <w:showingPlcHdr/>
        </w:sdtPr>
        <w:sdtEndPr>
          <w:rPr>
            <w:rStyle w:val="Standardnpsmoodstavce"/>
            <w:b w:val="0"/>
          </w:rPr>
        </w:sdtEndPr>
        <w:sdtContent>
          <w:r w:rsidR="00565F0C" w:rsidRPr="00857317">
            <w:rPr>
              <w:rStyle w:val="Zstupntext"/>
              <w:color w:val="0070C0"/>
              <w:highlight w:val="yellow"/>
            </w:rPr>
            <w:t>………………..</w:t>
          </w:r>
        </w:sdtContent>
      </w:sdt>
    </w:p>
    <w:p w:rsidR="00FB2ECF" w:rsidRPr="00DD3147" w:rsidRDefault="00FB2ECF" w:rsidP="006A4C16">
      <w:pPr>
        <w:spacing w:after="0" w:line="240" w:lineRule="auto"/>
        <w:rPr>
          <w:sz w:val="14"/>
          <w:szCs w:val="14"/>
        </w:rPr>
      </w:pPr>
    </w:p>
    <w:p w:rsidR="00FB2ECF" w:rsidRDefault="00C147A0" w:rsidP="006A4C16">
      <w:pPr>
        <w:spacing w:after="0" w:line="360" w:lineRule="auto"/>
        <w:rPr>
          <w:b/>
        </w:rPr>
      </w:pPr>
      <w:r>
        <w:rPr>
          <w:b/>
          <w:noProof/>
          <w:sz w:val="24"/>
          <w:szCs w:val="24"/>
        </w:rPr>
        <w:pict>
          <v:rect id="Rectangle 4" o:spid="_x0000_s1048"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rPr>
          <w:id w:val="17880851"/>
          <w:lock w:val="sdtLocked"/>
          <w:placeholder>
            <w:docPart w:val="4392A16ADF544D3889D3D146F6AD0C97"/>
          </w:placeholder>
          <w:showingPlcHdr/>
        </w:sdtPr>
        <w:sdtEndPr>
          <w:rPr>
            <w:rStyle w:val="Standardnpsmoodstavce"/>
            <w:b w:val="0"/>
            <w:color w:val="auto"/>
          </w:rPr>
        </w:sdtEndPr>
        <w:sdtContent>
          <w:r w:rsidR="007D1A63" w:rsidRPr="0096244F">
            <w:rPr>
              <w:rStyle w:val="Zstupntext"/>
              <w:color w:val="FFFFFF" w:themeColor="background1"/>
            </w:rPr>
            <w:t>…………………</w:t>
          </w:r>
        </w:sdtContent>
      </w:sdt>
    </w:p>
    <w:p w:rsidR="00FB2ECF" w:rsidRPr="00DD3147" w:rsidRDefault="00FB2ECF" w:rsidP="006A4C16">
      <w:pPr>
        <w:spacing w:after="0" w:line="240" w:lineRule="auto"/>
        <w:rPr>
          <w:sz w:val="14"/>
          <w:szCs w:val="14"/>
        </w:rPr>
      </w:pPr>
    </w:p>
    <w:p w:rsidR="00FB2ECF" w:rsidRPr="00F9269E" w:rsidRDefault="00C147A0" w:rsidP="006A4C16">
      <w:pPr>
        <w:spacing w:after="0" w:line="360" w:lineRule="auto"/>
        <w:rPr>
          <w:b/>
        </w:rPr>
      </w:pP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307.1pt;margin-top:17.9pt;width:141.75pt;height:21pt;z-index:-251644928;mso-position-horizontal-relative:text;mso-position-vertical-relative:text" filled="f" stroked="f">
            <v:imagedata r:id="rId7" o:title=""/>
            <o:lock v:ext="edit" aspectratio="t"/>
          </v:shape>
          <w:control r:id="rId8" w:name="CheckBox1112" w:shapeid="_x0000_s1039"/>
        </w:pict>
      </w:r>
      <w:r>
        <w:rPr>
          <w:b/>
          <w:noProof/>
          <w:sz w:val="24"/>
          <w:szCs w:val="24"/>
        </w:rPr>
        <w:pict>
          <v:rect id="Rectangle 5" o:spid="_x0000_s1047" style="position:absolute;margin-left:-7.1pt;margin-top:17.5pt;width:467.7pt;height:58.35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" filled="f" strokeweight="1pt"/>
        </w:pict>
      </w:r>
      <w:r>
        <w:rPr>
          <w:noProof/>
        </w:rPr>
        <w:pict>
          <v:shape id="_x0000_s1037" type="#_x0000_t201" style="position:absolute;margin-left:202.1pt;margin-top:17.9pt;width:108pt;height:21pt;z-index:-251646976;mso-position-horizontal-relative:text;mso-position-vertical-relative:text" filled="f" stroked="f">
            <v:imagedata r:id="rId9" o:title=""/>
            <o:lock v:ext="edit" aspectratio="t"/>
          </v:shape>
          <w:control r:id="rId10" w:name="CheckBox111" w:shapeid="_x0000_s1037"/>
        </w:pict>
      </w:r>
      <w:r>
        <w:rPr>
          <w:noProof/>
        </w:rPr>
        <w:pict>
          <v:shape id="_x0000_s1035" type="#_x0000_t201" style="position:absolute;margin-left:93.35pt;margin-top:17.9pt;width:108pt;height:21pt;z-index:-251649024;mso-position-horizontal-relative:text;mso-position-vertical-relative:text" filled="f" stroked="f">
            <v:imagedata r:id="rId11" o:title=""/>
            <o:lock v:ext="edit" aspectratio="t"/>
          </v:shape>
          <w:control r:id="rId12" w:name="CheckBox1" w:shapeid="_x0000_s1035"/>
        </w:pict>
      </w:r>
      <w:r w:rsidR="00FB2ECF">
        <w:rPr>
          <w:b/>
          <w:sz w:val="24"/>
          <w:szCs w:val="24"/>
        </w:rPr>
        <w:t xml:space="preserve">C. </w:t>
      </w:r>
      <w:r w:rsidR="00FB2ECF" w:rsidRPr="00F9269E">
        <w:rPr>
          <w:b/>
          <w:sz w:val="24"/>
          <w:szCs w:val="24"/>
        </w:rPr>
        <w:t>TŘÍDA/</w:t>
      </w:r>
      <w:r w:rsidR="00C42370">
        <w:rPr>
          <w:b/>
        </w:rPr>
        <w:t>CLASS</w:t>
      </w:r>
    </w:p>
    <w:p w:rsidR="00FB2ECF" w:rsidRDefault="00C147A0" w:rsidP="00733AAA">
      <w:pPr>
        <w:tabs>
          <w:tab w:val="left" w:pos="2580"/>
          <w:tab w:val="left" w:pos="4965"/>
          <w:tab w:val="left" w:pos="6945"/>
        </w:tabs>
        <w:spacing w:after="0" w:line="360" w:lineRule="auto"/>
      </w:pPr>
      <w:r>
        <w:rPr>
          <w:noProof/>
        </w:rPr>
        <w:pict>
          <v:shape id="_x0000_s1049" type="#_x0000_t201" style="position:absolute;margin-left:202.1pt;margin-top:13.15pt;width:94.5pt;height:21pt;z-index:-251639808;mso-position-horizontal-relative:text;mso-position-vertical-relative:text" filled="f" stroked="f">
            <v:imagedata r:id="rId13" o:title=""/>
            <o:lock v:ext="edit" aspectratio="t"/>
          </v:shape>
          <w:control r:id="rId14" w:name="CheckBox1111" w:shapeid="_x0000_s1049"/>
        </w:pict>
      </w:r>
      <w:r>
        <w:rPr>
          <w:noProof/>
        </w:rPr>
        <w:pict>
          <v:shape id="_x0000_s1040" type="#_x0000_t201" style="position:absolute;margin-left:307.1pt;margin-top:13.9pt;width:152.25pt;height:21pt;z-index:-251643904;mso-position-horizontal-relative:text;mso-position-vertical-relative:text" filled="f" stroked="f">
            <v:imagedata r:id="rId15" o:title=""/>
            <o:lock v:ext="edit" aspectratio="t"/>
          </v:shape>
          <w:control r:id="rId16" w:name="CheckBox11121" w:shapeid="_x0000_s1040"/>
        </w:pict>
      </w:r>
      <w:r>
        <w:rPr>
          <w:noProof/>
        </w:rPr>
        <w:pict>
          <v:shape id="_x0000_s1036" type="#_x0000_t201" style="position:absolute;margin-left:93.35pt;margin-top:12.4pt;width:108pt;height:21pt;z-index:-251648000;mso-position-horizontal-relative:text;mso-position-vertical-relative:text" filled="f" stroked="f">
            <v:imagedata r:id="rId17" o:title=""/>
            <o:lock v:ext="edit" aspectratio="t"/>
          </v:shape>
          <w:control r:id="rId18" w:name="CheckBox11" w:shapeid="_x0000_s1036"/>
        </w:pict>
      </w:r>
      <w:r w:rsidR="00FB2ECF" w:rsidRPr="005F19B1">
        <w:t>Třída</w:t>
      </w:r>
      <w:r w:rsidR="00C42370">
        <w:t>/Class</w:t>
      </w:r>
      <w:r w:rsidR="00FB2ECF">
        <w:t>:</w:t>
      </w:r>
      <w:r w:rsidR="0062306B">
        <w:t xml:space="preserve"> </w:t>
      </w:r>
      <w:r w:rsidR="00733AAA">
        <w:tab/>
      </w:r>
    </w:p>
    <w:p w:rsidR="00DD3147" w:rsidRPr="00581B1B" w:rsidRDefault="00C147A0" w:rsidP="00DD3147">
      <w:pPr>
        <w:tabs>
          <w:tab w:val="left" w:pos="2730"/>
        </w:tabs>
        <w:spacing w:after="0" w:line="360" w:lineRule="auto"/>
      </w:pPr>
      <w:r>
        <w:rPr>
          <w:noProof/>
        </w:rPr>
        <w:pict>
          <v:shape id="_x0000_s1041" type="#_x0000_t201" style="position:absolute;margin-left:93.35pt;margin-top:11.05pt;width:108pt;height:21pt;z-index:-251642880;mso-position-horizontal-relative:text;mso-position-vertical-relative:text" filled="f" stroked="f">
            <v:imagedata r:id="rId19" o:title=""/>
            <o:lock v:ext="edit" aspectratio="t"/>
          </v:shape>
          <w:control r:id="rId20" w:name="CheckBox11111" w:shapeid="_x0000_s1041"/>
        </w:pict>
      </w:r>
    </w:p>
    <w:p w:rsidR="009C57A2" w:rsidRPr="00DD3147" w:rsidRDefault="00E0616E" w:rsidP="00DD3147">
      <w:pPr>
        <w:tabs>
          <w:tab w:val="left" w:pos="2730"/>
        </w:tabs>
        <w:spacing w:after="0" w:line="360" w:lineRule="auto"/>
      </w:pPr>
      <w:r>
        <w:tab/>
      </w:r>
      <w:r w:rsidR="00DD3147">
        <w:tab/>
      </w:r>
    </w:p>
    <w:p w:rsidR="009C57A2" w:rsidRDefault="00C147A0" w:rsidP="006A4C16">
      <w:pPr>
        <w:spacing w:after="0" w:line="360" w:lineRule="auto"/>
        <w:rPr>
          <w:b/>
        </w:rPr>
      </w:pPr>
      <w:r>
        <w:rPr>
          <w:b/>
          <w:noProof/>
          <w:sz w:val="24"/>
          <w:szCs w:val="24"/>
        </w:rPr>
        <w:pict>
          <v:rect id="Rectangle 6" o:spid="_x0000_s104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BA113C" w:rsidRPr="00405823">
        <w:rPr>
          <w:rStyle w:val="Styl1"/>
          <w:color w:val="BFBFBF" w:themeColor="background1" w:themeShade="BF"/>
        </w:rPr>
        <w:tab/>
      </w:r>
      <w:r w:rsidR="00A9415A">
        <w:rPr>
          <w:rStyle w:val="Styl1"/>
        </w:rPr>
        <w:tab/>
      </w:r>
      <w:sdt>
        <w:sdtPr>
          <w:rPr>
            <w:rStyle w:val="Styl1"/>
            <w:color w:val="BFBFBF" w:themeColor="background1" w:themeShade="BF"/>
          </w:rPr>
          <w:id w:val="508101"/>
          <w:lock w:val="sdtLocked"/>
          <w:placeholder>
            <w:docPart w:val="11DF1C3B6C5C44D58F96E14F3DFE85B5"/>
          </w:placeholder>
          <w:showingPlcHdr/>
        </w:sdtPr>
        <w:sdtEndPr>
          <w:rPr>
            <w:rStyle w:val="Styl1"/>
          </w:rPr>
        </w:sdtEndPr>
        <w:sdtContent>
          <w:r w:rsidR="00565F0C" w:rsidRPr="00857317">
            <w:rPr>
              <w:rStyle w:val="Zstupntext"/>
              <w:color w:val="0070C0"/>
              <w:highlight w:val="yellow"/>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rPr>
          <w:id w:val="508118"/>
          <w:lock w:val="sdtLocked"/>
          <w:placeholder>
            <w:docPart w:val="48C6D73AABEB4D779C487C83DEA6591F"/>
          </w:placeholder>
          <w:showingPlcHdr/>
        </w:sdtPr>
        <w:sdtEndPr>
          <w:rPr>
            <w:rStyle w:val="Standardnpsmoodstavce"/>
            <w:b w:val="0"/>
            <w:color w:val="auto"/>
          </w:rPr>
        </w:sdtEndPr>
        <w:sdtContent>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sdtContent>
      </w:sdt>
      <w:r w:rsidR="00406BF7">
        <w:rPr>
          <w:rStyle w:val="Styl1"/>
        </w:rPr>
        <w:tab/>
      </w:r>
      <w:r w:rsidR="00EF557F">
        <w:rPr>
          <w:rStyle w:val="Styl1"/>
        </w:rPr>
        <w:tab/>
      </w:r>
      <w:sdt>
        <w:sdtPr>
          <w:rPr>
            <w:rStyle w:val="Styl1"/>
          </w:rPr>
          <w:id w:val="17880927"/>
          <w:lock w:val="sdtLocked"/>
          <w:placeholder>
            <w:docPart w:val="8F25DA1BD263433C942A7605318BD7CF"/>
          </w:placeholder>
          <w:showingPlcHdr/>
        </w:sdtPr>
        <w:sdtEndPr>
          <w:rPr>
            <w:rStyle w:val="Styl1"/>
          </w:rPr>
        </w:sdtEndPr>
        <w:sdtContent>
          <w:r w:rsidR="00565F0C" w:rsidRPr="00857317">
            <w:rPr>
              <w:rStyle w:val="Zstupntext"/>
              <w:color w:val="0070C0"/>
              <w:highlight w:val="yellow"/>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rsidRPr="00BA113C">
        <w:rPr>
          <w:color w:val="BFBFBF" w:themeColor="background1" w:themeShade="BF"/>
        </w:rPr>
        <w:tab/>
      </w:r>
      <w:sdt>
        <w:sdtPr>
          <w:rPr>
            <w:rStyle w:val="Styl1"/>
          </w:rPr>
          <w:id w:val="508110"/>
          <w:lock w:val="sdtLocked"/>
          <w:placeholder>
            <w:docPart w:val="F1F454545F3E466AAD796D83A3D8B250"/>
          </w:placeholder>
          <w:showingPlcHdr/>
        </w:sdtPr>
        <w:sdtEndPr>
          <w:rPr>
            <w:rStyle w:val="Standardnpsmoodstavce"/>
            <w:b w:val="0"/>
            <w:color w:val="BFBFBF" w:themeColor="background1" w:themeShade="BF"/>
          </w:rPr>
        </w:sdtEndPr>
        <w:sdtContent>
          <w:r w:rsidR="00565F0C" w:rsidRPr="00857317">
            <w:rPr>
              <w:rStyle w:val="Zstupntext"/>
              <w:color w:val="0070C0"/>
              <w:highlight w:val="yellow"/>
            </w:rPr>
            <w:t>….</w:t>
          </w:r>
        </w:sdtContent>
      </w:sdt>
      <w:r w:rsidR="00BA113C">
        <w:tab/>
      </w:r>
      <w:r w:rsidR="00BA113C">
        <w:tab/>
      </w:r>
      <w:r w:rsidR="00A9415A">
        <w:tab/>
      </w:r>
      <w:sdt>
        <w:sdtPr>
          <w:rPr>
            <w:rStyle w:val="Styl1"/>
          </w:rPr>
          <w:id w:val="508268"/>
          <w:lock w:val="sdtLocked"/>
          <w:placeholder>
            <w:docPart w:val="846AE2968FD948159A1909BB0B29DD7A"/>
          </w:placeholder>
          <w:showingPlcHdr/>
        </w:sdtPr>
        <w:sdtEndPr>
          <w:rPr>
            <w:rStyle w:val="Standardnpsmoodstavce"/>
            <w:b w:val="0"/>
            <w:color w:val="auto"/>
          </w:rPr>
        </w:sdtEndPr>
        <w:sdtContent>
          <w:r w:rsidR="007D1A63" w:rsidRPr="0096244F">
            <w:rPr>
              <w:rStyle w:val="Zstupntext"/>
              <w:color w:val="FFFFFF" w:themeColor="background1"/>
            </w:rPr>
            <w:t>….</w:t>
          </w:r>
        </w:sdtContent>
      </w:sdt>
    </w:p>
    <w:p w:rsidR="00405823" w:rsidRPr="0085009B" w:rsidRDefault="00C147A0" w:rsidP="009C57A2">
      <w:pPr>
        <w:spacing w:after="0"/>
        <w:rPr>
          <w:rStyle w:val="Styl1"/>
          <w:sz w:val="18"/>
          <w:szCs w:val="18"/>
        </w:rPr>
      </w:pPr>
      <w:r>
        <w:rPr>
          <w:b/>
          <w:noProof/>
          <w:sz w:val="24"/>
          <w:szCs w:val="24"/>
        </w:rPr>
        <w:pict>
          <v:rect id="Rectangle 10" o:spid="_x0000_s1045"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" filled="f" strokeweight="1pt"/>
        </w:pic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Pr>
          <w:rStyle w:val="Styl1"/>
        </w:rPr>
        <w:t xml:space="preserve">       </w:t>
      </w:r>
      <w:r w:rsidR="00E86F22">
        <w:rPr>
          <w:rStyle w:val="Styl1"/>
        </w:rPr>
        <w:t xml:space="preserve"> </w:t>
      </w:r>
      <w:sdt>
        <w:sdtPr>
          <w:rPr>
            <w:rStyle w:val="Styl1"/>
          </w:rPr>
          <w:id w:val="508228"/>
          <w:lock w:val="sdtLocked"/>
          <w:placeholder>
            <w:docPart w:val="E3A9FC9480BB4522B74462FB5EE0C78A"/>
          </w:placeholder>
          <w:showingPlcHdr/>
        </w:sdtPr>
        <w:sdtEndPr>
          <w:rPr>
            <w:rStyle w:val="Styl1"/>
          </w:rPr>
        </w:sdtEndPr>
        <w:sdtContent>
          <w:r w:rsidR="00565F0C" w:rsidRPr="00857317">
            <w:rPr>
              <w:rStyle w:val="Zstupntext"/>
              <w:color w:val="0070C0"/>
              <w:highlight w:val="yellow"/>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96244F">
            <w:rPr>
              <w:rStyle w:val="Zstupntext"/>
              <w:color w:val="FFFFFF" w:themeColor="background1"/>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 xml:space="preserve">ek/ Entry </w:t>
      </w:r>
      <w:proofErr w:type="gramStart"/>
      <w:r w:rsidR="00C42370">
        <w:t>closing</w:t>
      </w:r>
      <w:r>
        <w:t xml:space="preserve">:   </w:t>
      </w:r>
      <w:proofErr w:type="gramEnd"/>
      <w:r>
        <w:t xml:space="preserve">   </w:t>
      </w:r>
      <w:r w:rsidR="00124C9B">
        <w:rPr>
          <w:b/>
          <w:sz w:val="24"/>
          <w:szCs w:val="24"/>
        </w:rPr>
        <w:t>2</w:t>
      </w:r>
      <w:r w:rsidR="00C147A0">
        <w:rPr>
          <w:b/>
          <w:sz w:val="24"/>
          <w:szCs w:val="24"/>
        </w:rPr>
        <w:t>7</w:t>
      </w:r>
      <w:r w:rsidR="00416980">
        <w:rPr>
          <w:b/>
          <w:sz w:val="24"/>
          <w:szCs w:val="24"/>
        </w:rPr>
        <w:t>.4</w:t>
      </w:r>
      <w:r w:rsidRPr="0069479F">
        <w:rPr>
          <w:b/>
          <w:sz w:val="24"/>
          <w:szCs w:val="24"/>
        </w:rPr>
        <w:t>.201</w:t>
      </w:r>
      <w:r w:rsidR="00C147A0">
        <w:rPr>
          <w:b/>
          <w:sz w:val="24"/>
          <w:szCs w:val="24"/>
        </w:rPr>
        <w:t>8</w:t>
      </w:r>
      <w:r>
        <w:t xml:space="preserve">   </w:t>
      </w:r>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w:t>
      </w:r>
      <w:proofErr w:type="gramEnd"/>
      <w:r w:rsidRPr="000E1133">
        <w:rPr>
          <w:b/>
        </w:rPr>
        <w:t xml:space="preserve">     +420 493 539 960</w:t>
      </w:r>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9219B7">
        <w:rPr>
          <w:b/>
        </w:rPr>
        <w:t xml:space="preserve">                         Czech R</w:t>
      </w:r>
      <w:r w:rsidRPr="000E1133">
        <w:rPr>
          <w:b/>
        </w:rPr>
        <w:t>epublic</w:t>
      </w:r>
      <w:r w:rsidRPr="000E1133">
        <w:rPr>
          <w:b/>
        </w:rPr>
        <w:tab/>
      </w:r>
      <w:r w:rsidRPr="000E1133">
        <w:rPr>
          <w:b/>
        </w:rPr>
        <w:tab/>
      </w:r>
      <w:r w:rsidRPr="000E1133">
        <w:rPr>
          <w:b/>
        </w:rPr>
        <w:tab/>
      </w:r>
      <w:r w:rsidRPr="000E1133">
        <w:rPr>
          <w:b/>
        </w:rPr>
        <w:tab/>
      </w:r>
      <w:hyperlink r:id="rId21" w:history="1">
        <w:r w:rsidRPr="003855CE">
          <w:rPr>
            <w:rStyle w:val="Hypertextovodkaz"/>
            <w:b/>
          </w:rPr>
          <w:t>www.amkhorice.cz</w:t>
        </w:r>
      </w:hyperlink>
    </w:p>
    <w:p w:rsidR="00AF435A" w:rsidRPr="002966DB" w:rsidRDefault="00C147A0" w:rsidP="00AF435A">
      <w:pPr>
        <w:spacing w:after="0" w:line="240" w:lineRule="auto"/>
        <w:jc w:val="both"/>
        <w:rPr>
          <w:sz w:val="20"/>
          <w:szCs w:val="20"/>
        </w:rPr>
      </w:pPr>
      <w:r>
        <w:rPr>
          <w:i/>
          <w:noProof/>
          <w:sz w:val="20"/>
          <w:szCs w:val="20"/>
        </w:rPr>
        <w:lastRenderedPageBreak/>
        <w:pict>
          <v:rect id="Rectangle 7" o:spid="_x0000_s1044" style="position:absolute;left:0;text-align:left;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w:r>
      <w:r w:rsidR="00AF435A" w:rsidRPr="002966DB">
        <w:rPr>
          <w:sz w:val="20"/>
          <w:szCs w:val="20"/>
        </w:rPr>
        <w:t>Jezdec / zákonný zástupce připojeným podpisem na přihlášce stvrzuje, že jezdec je pojišt</w:t>
      </w:r>
      <w:r w:rsidR="007C7A85">
        <w:rPr>
          <w:sz w:val="20"/>
          <w:szCs w:val="20"/>
        </w:rPr>
        <w:t>ěn v souladu s řády FMS AČR, FIM</w:t>
      </w:r>
      <w:r w:rsidR="00AF435A" w:rsidRPr="002966DB">
        <w:rPr>
          <w:sz w:val="20"/>
          <w:szCs w:val="20"/>
        </w:rPr>
        <w:t xml:space="preserve"> či FIM </w:t>
      </w:r>
      <w:r w:rsidR="007C7A85">
        <w:rPr>
          <w:sz w:val="20"/>
          <w:szCs w:val="20"/>
        </w:rPr>
        <w:t xml:space="preserve">Europe </w:t>
      </w:r>
      <w:r w:rsidR="00AF435A" w:rsidRPr="002966DB">
        <w:rPr>
          <w:sz w:val="20"/>
          <w:szCs w:val="20"/>
        </w:rPr>
        <w:t>(podle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C147A0" w:rsidP="003855CE">
      <w:pPr>
        <w:spacing w:after="0" w:line="240" w:lineRule="auto"/>
        <w:jc w:val="both"/>
        <w:rPr>
          <w:sz w:val="20"/>
          <w:szCs w:val="20"/>
        </w:rPr>
      </w:pPr>
      <w:r>
        <w:rPr>
          <w:i/>
          <w:noProof/>
          <w:sz w:val="20"/>
          <w:szCs w:val="20"/>
        </w:rPr>
        <w:pict>
          <v:rect id="Rectangle 8" o:spid="_x0000_s1043" style="position:absolute;left:0;text-align:left;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w:t>
      </w:r>
      <w:r w:rsidR="007C7A85">
        <w:rPr>
          <w:sz w:val="20"/>
          <w:szCs w:val="20"/>
          <w:lang w:val="en-GB"/>
        </w:rPr>
        <w:t>e insured according to ACCR, FIM</w:t>
      </w:r>
      <w:r w:rsidRPr="002966DB">
        <w:rPr>
          <w:sz w:val="20"/>
          <w:szCs w:val="20"/>
          <w:lang w:val="en-GB"/>
        </w:rPr>
        <w:t xml:space="preserve"> and FIM </w:t>
      </w:r>
      <w:r w:rsidR="007C7A85">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rPr>
          <w:id w:val="507963"/>
          <w:lock w:val="sdtLocked"/>
          <w:placeholder>
            <w:docPart w:val="FA77C71F13D943DC9FAA268040D32FC2"/>
          </w:placeholder>
          <w:showingPlcHdr/>
        </w:sdtPr>
        <w:sdtEndPr>
          <w:rPr>
            <w:rStyle w:val="Standardnpsmoodstavce"/>
            <w:b w:val="0"/>
            <w:color w:val="auto"/>
          </w:rPr>
        </w:sdtEndPr>
        <w:sdtContent>
          <w:bookmarkStart w:id="0" w:name="_GoBack"/>
          <w:r w:rsidR="00565F0C" w:rsidRPr="00857317">
            <w:rPr>
              <w:rStyle w:val="Zstupntext"/>
              <w:color w:val="0070C0"/>
              <w:highlight w:val="yellow"/>
            </w:rPr>
            <w:t>…………</w:t>
          </w:r>
          <w:proofErr w:type="gramStart"/>
          <w:r w:rsidR="00565F0C" w:rsidRPr="00857317">
            <w:rPr>
              <w:rStyle w:val="Zstupntext"/>
              <w:color w:val="0070C0"/>
              <w:highlight w:val="yellow"/>
            </w:rPr>
            <w:t>…….</w:t>
          </w:r>
          <w:proofErr w:type="gramEnd"/>
          <w:r w:rsidR="00565F0C" w:rsidRPr="00857317">
            <w:rPr>
              <w:rStyle w:val="Zstupntext"/>
              <w:color w:val="0070C0"/>
              <w:highlight w:val="yellow"/>
            </w:rPr>
            <w:t>.</w:t>
          </w:r>
          <w:bookmarkEnd w:id="0"/>
        </w:sdtContent>
      </w:sdt>
      <w:r>
        <w:t xml:space="preserve">    </w:t>
      </w:r>
      <w:r w:rsidRPr="002966DB">
        <w:t xml:space="preserve">   </w:t>
      </w:r>
    </w:p>
    <w:p w:rsidR="004A7B52" w:rsidRDefault="00AF435A" w:rsidP="00FC4C22">
      <w:pPr>
        <w:spacing w:after="0" w:line="240" w:lineRule="auto"/>
      </w:pPr>
      <w:r w:rsidRPr="00276BDA">
        <w:rPr>
          <w:b/>
          <w:i/>
        </w:rPr>
        <w:t>Telefon/</w:t>
      </w:r>
      <w:proofErr w:type="gramStart"/>
      <w:r w:rsidRPr="00276BDA">
        <w:rPr>
          <w:b/>
          <w:i/>
        </w:rPr>
        <w:t>Mobil :</w:t>
      </w:r>
      <w:proofErr w:type="gramEnd"/>
      <w:r>
        <w:t xml:space="preserve">  </w:t>
      </w:r>
      <w:sdt>
        <w:sdtPr>
          <w:rPr>
            <w:rStyle w:val="Styl1"/>
          </w:rPr>
          <w:id w:val="507970"/>
          <w:lock w:val="sdtLocked"/>
          <w:placeholder>
            <w:docPart w:val="98331ED267F246C680665365F70AEA6A"/>
          </w:placeholder>
          <w:showingPlcHdr/>
        </w:sdtPr>
        <w:sdtEndPr>
          <w:rPr>
            <w:rStyle w:val="Standardnpsmoodstavce"/>
            <w:b w:val="0"/>
            <w:color w:val="auto"/>
          </w:rPr>
        </w:sdtEndPr>
        <w:sdtContent>
          <w:r w:rsidR="00565F0C" w:rsidRPr="00857317">
            <w:rPr>
              <w:rStyle w:val="Zstupntext"/>
              <w:color w:val="0070C0"/>
              <w:highlight w:val="yellow"/>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 xml:space="preserve">Contact </w:t>
      </w:r>
      <w:proofErr w:type="gramStart"/>
      <w:r w:rsidR="00C42370" w:rsidRPr="00FC4C22">
        <w:rPr>
          <w:sz w:val="20"/>
          <w:szCs w:val="20"/>
        </w:rPr>
        <w:t>person</w:t>
      </w:r>
      <w:r w:rsidR="00FC4C22" w:rsidRPr="00FC4C22">
        <w:rPr>
          <w:sz w:val="20"/>
          <w:szCs w:val="20"/>
        </w:rPr>
        <w:t xml:space="preserve"> - </w:t>
      </w:r>
      <w:r w:rsidR="00FC4C22" w:rsidRPr="00FC4C22">
        <w:rPr>
          <w:sz w:val="20"/>
          <w:szCs w:val="20"/>
          <w:lang w:val="en-GB"/>
        </w:rPr>
        <w:t>It</w:t>
      </w:r>
      <w:proofErr w:type="gramEnd"/>
      <w:r w:rsidR="00FC4C22" w:rsidRPr="00FC4C22">
        <w:rPr>
          <w:sz w:val="20"/>
          <w:szCs w:val="20"/>
          <w:lang w:val="en-GB"/>
        </w:rPr>
        <w: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7D1A63" w:rsidRPr="00857317">
            <w:rPr>
              <w:rStyle w:val="Zstupntext"/>
              <w:color w:val="0070C0"/>
              <w:highlight w:val="yellow"/>
            </w:rPr>
            <w:t>XX.XX.XXXX</w:t>
          </w:r>
        </w:sdtContent>
      </w:sdt>
    </w:p>
    <w:p w:rsidR="00AF435A" w:rsidRDefault="00C42370" w:rsidP="00AF435A">
      <w:pPr>
        <w:spacing w:after="0" w:line="360" w:lineRule="auto"/>
        <w:rPr>
          <w:i/>
        </w:rPr>
      </w:pPr>
      <w:r>
        <w:t>Místo/Place</w:t>
      </w:r>
      <w:r w:rsidR="00AF435A">
        <w:t xml:space="preserve">:  </w:t>
      </w:r>
      <w:sdt>
        <w:sdtPr>
          <w:rPr>
            <w:rStyle w:val="Styl1"/>
          </w:rPr>
          <w:id w:val="508041"/>
          <w:lock w:val="sdtLocked"/>
          <w:placeholder>
            <w:docPart w:val="4614B68020EF42BAA6573C4FE4CFE649"/>
          </w:placeholder>
          <w:showingPlcHdr/>
        </w:sdtPr>
        <w:sdtEndPr>
          <w:rPr>
            <w:rStyle w:val="Standardnpsmoodstavce"/>
            <w:b w:val="0"/>
            <w:color w:val="auto"/>
          </w:rPr>
        </w:sdtEndPr>
        <w:sdtContent>
          <w:r w:rsidR="007D1A63" w:rsidRPr="00857317">
            <w:rPr>
              <w:rStyle w:val="Zstupntext"/>
              <w:color w:val="0070C0"/>
              <w:highlight w:val="yellow"/>
            </w:rPr>
            <w:t>…………</w:t>
          </w:r>
          <w:proofErr w:type="gramStart"/>
          <w:r w:rsidR="007D1A63" w:rsidRPr="00857317">
            <w:rPr>
              <w:rStyle w:val="Zstupntext"/>
              <w:color w:val="0070C0"/>
              <w:highlight w:val="yellow"/>
            </w:rPr>
            <w:t>…….</w:t>
          </w:r>
          <w:proofErr w:type="gramEnd"/>
          <w:r w:rsidR="007D1A63" w:rsidRPr="00857317">
            <w:rPr>
              <w:rStyle w:val="Zstupntext"/>
              <w:color w:val="0070C0"/>
              <w:highlight w:val="yellow"/>
            </w:rPr>
            <w:t>.</w:t>
          </w:r>
        </w:sdtContent>
      </w:sdt>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90189" w:rsidRDefault="00E90189" w:rsidP="00E90189"/>
    <w:p w:rsidR="00E90189" w:rsidRPr="00E90189" w:rsidRDefault="00E90189" w:rsidP="00E90189"/>
    <w:p w:rsidR="00E90189" w:rsidRPr="00E90189" w:rsidRDefault="00E90189" w:rsidP="00E90189">
      <w:pPr>
        <w:spacing w:after="0"/>
        <w:jc w:val="both"/>
        <w:rPr>
          <w:b/>
          <w:color w:val="A6A6A6" w:themeColor="background1" w:themeShade="A6"/>
        </w:rPr>
      </w:pPr>
    </w:p>
    <w:sectPr w:rsidR="00E90189" w:rsidRPr="00E90189" w:rsidSect="00AC2E57">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A85" w:rsidRDefault="007C7A85" w:rsidP="00AC2E57">
      <w:pPr>
        <w:spacing w:after="0" w:line="240" w:lineRule="auto"/>
      </w:pPr>
      <w:r>
        <w:separator/>
      </w:r>
    </w:p>
  </w:endnote>
  <w:endnote w:type="continuationSeparator" w:id="0">
    <w:p w:rsidR="007C7A85" w:rsidRDefault="007C7A85"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A85" w:rsidRDefault="007C7A85" w:rsidP="00AC2E57">
      <w:pPr>
        <w:spacing w:after="0" w:line="240" w:lineRule="auto"/>
      </w:pPr>
      <w:r>
        <w:separator/>
      </w:r>
    </w:p>
  </w:footnote>
  <w:footnote w:type="continuationSeparator" w:id="0">
    <w:p w:rsidR="007C7A85" w:rsidRDefault="007C7A85"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85" w:rsidRPr="0085009B" w:rsidRDefault="00C147A0" w:rsidP="00DD3147">
    <w:pPr>
      <w:pStyle w:val="Zhlav"/>
      <w:rPr>
        <w:b/>
        <w:sz w:val="30"/>
        <w:szCs w:val="30"/>
      </w:rPr>
    </w:pPr>
    <w:r>
      <w:rPr>
        <w:b/>
        <w:noProof/>
        <w:sz w:val="30"/>
        <w:szCs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6.3pt;margin-top:-14.2pt;width:47.6pt;height:79.25pt;z-index:251658240">
          <v:imagedata r:id="rId1" o:title=""/>
        </v:shape>
        <o:OLEObject Type="Embed" ProgID="MSPhotoEd.3" ShapeID="_x0000_s2053" DrawAspect="Content" ObjectID="_1580585801" r:id="rId2"/>
      </w:object>
    </w:r>
    <w:r>
      <w:rPr>
        <w:b/>
        <w:noProof/>
        <w:sz w:val="30"/>
        <w:szCs w:val="30"/>
      </w:rPr>
      <w:object w:dxaOrig="1440" w:dyaOrig="1440">
        <v:shape id="_x0000_s2054" type="#_x0000_t75" style="position:absolute;margin-left:-2.3pt;margin-top:-.9pt;width:56.7pt;height:56.7pt;z-index:251659264">
          <v:imagedata r:id="rId3" o:title=""/>
          <o:lock v:ext="edit" aspectratio="f"/>
        </v:shape>
        <o:OLEObject Type="Embed" ProgID="MSPhotoEd.3" ShapeID="_x0000_s2054" DrawAspect="Content" ObjectID="_1580585802" r:id="rId4"/>
      </w:object>
    </w:r>
  </w:p>
  <w:p w:rsidR="007C7A85" w:rsidRPr="0085009B" w:rsidRDefault="007C7A85" w:rsidP="00AC2E57">
    <w:pPr>
      <w:pStyle w:val="Zhlav"/>
      <w:jc w:val="center"/>
      <w:rPr>
        <w:b/>
        <w:sz w:val="30"/>
        <w:szCs w:val="30"/>
      </w:rPr>
    </w:pPr>
    <w:r w:rsidRPr="0085009B">
      <w:rPr>
        <w:b/>
        <w:sz w:val="30"/>
        <w:szCs w:val="30"/>
      </w:rPr>
      <w:t>300 ZATÁČEK GUSTAVA HAVLA</w:t>
    </w:r>
  </w:p>
  <w:p w:rsidR="007C7A85" w:rsidRPr="00431F9D" w:rsidRDefault="007C7A85" w:rsidP="00D25DFC">
    <w:pPr>
      <w:pStyle w:val="Zhlav"/>
      <w:spacing w:line="276" w:lineRule="auto"/>
      <w:jc w:val="center"/>
      <w:rPr>
        <w:b/>
        <w:sz w:val="24"/>
        <w:szCs w:val="24"/>
      </w:rPr>
    </w:pPr>
    <w:r w:rsidRPr="00431F9D">
      <w:rPr>
        <w:b/>
        <w:sz w:val="24"/>
        <w:szCs w:val="24"/>
      </w:rPr>
      <w:t>Hořice</w:t>
    </w:r>
    <w:r w:rsidR="00124C9B">
      <w:rPr>
        <w:b/>
        <w:sz w:val="24"/>
        <w:szCs w:val="24"/>
      </w:rPr>
      <w:t xml:space="preserve"> </w:t>
    </w:r>
    <w:r w:rsidR="00C147A0">
      <w:rPr>
        <w:b/>
        <w:sz w:val="24"/>
        <w:szCs w:val="24"/>
      </w:rPr>
      <w:t>19</w:t>
    </w:r>
    <w:r w:rsidRPr="00431F9D">
      <w:rPr>
        <w:b/>
        <w:sz w:val="24"/>
        <w:szCs w:val="24"/>
      </w:rPr>
      <w:t xml:space="preserve">. </w:t>
    </w:r>
    <w:r w:rsidR="00124C9B">
      <w:rPr>
        <w:b/>
        <w:sz w:val="24"/>
        <w:szCs w:val="24"/>
      </w:rPr>
      <w:t>– 2</w:t>
    </w:r>
    <w:r w:rsidR="00C147A0">
      <w:rPr>
        <w:b/>
        <w:sz w:val="24"/>
        <w:szCs w:val="24"/>
      </w:rPr>
      <w:t>0</w:t>
    </w:r>
    <w:r w:rsidRPr="00431F9D">
      <w:rPr>
        <w:b/>
        <w:sz w:val="24"/>
        <w:szCs w:val="24"/>
      </w:rPr>
      <w:t>.</w:t>
    </w:r>
    <w:r w:rsidR="00EF1035">
      <w:rPr>
        <w:b/>
        <w:sz w:val="24"/>
        <w:szCs w:val="24"/>
      </w:rPr>
      <w:t xml:space="preserve"> 5. 201</w:t>
    </w:r>
    <w:r w:rsidR="00C147A0">
      <w:rPr>
        <w:b/>
        <w:sz w:val="24"/>
        <w:szCs w:val="24"/>
      </w:rPr>
      <w:t>8</w:t>
    </w:r>
  </w:p>
  <w:p w:rsidR="007C7A85" w:rsidRPr="00431F9D" w:rsidRDefault="007C7A85" w:rsidP="00446067">
    <w:pPr>
      <w:pStyle w:val="Zhlav"/>
      <w:spacing w:line="276" w:lineRule="auto"/>
      <w:jc w:val="center"/>
      <w:rPr>
        <w:sz w:val="24"/>
        <w:szCs w:val="24"/>
      </w:rPr>
    </w:pPr>
    <w:r>
      <w:rPr>
        <w:sz w:val="24"/>
        <w:szCs w:val="24"/>
      </w:rPr>
      <w:t>M</w:t>
    </w:r>
    <w:r w:rsidR="00191DF6">
      <w:rPr>
        <w:sz w:val="24"/>
        <w:szCs w:val="24"/>
      </w:rPr>
      <w:t xml:space="preserve">ČR Supermono, </w:t>
    </w:r>
    <w:r>
      <w:rPr>
        <w:sz w:val="24"/>
        <w:szCs w:val="24"/>
      </w:rPr>
      <w:t>Twin</w:t>
    </w:r>
    <w:r w:rsidR="00124C9B">
      <w:rPr>
        <w:sz w:val="24"/>
        <w:szCs w:val="24"/>
      </w:rPr>
      <w:t xml:space="preserve"> </w:t>
    </w:r>
    <w:r w:rsidR="00874A3F">
      <w:rPr>
        <w:sz w:val="24"/>
        <w:szCs w:val="24"/>
      </w:rPr>
      <w:t>a PČR</w:t>
    </w:r>
    <w:r>
      <w:rPr>
        <w:sz w:val="24"/>
        <w:szCs w:val="24"/>
      </w:rPr>
      <w:t xml:space="preserve"> na přírodních okruzích</w:t>
    </w:r>
  </w:p>
  <w:p w:rsidR="007C7A85" w:rsidRPr="00431F9D" w:rsidRDefault="00191DF6" w:rsidP="00446067">
    <w:pPr>
      <w:pStyle w:val="Zhlav"/>
      <w:spacing w:line="276" w:lineRule="auto"/>
      <w:jc w:val="center"/>
      <w:rPr>
        <w:sz w:val="24"/>
        <w:szCs w:val="24"/>
      </w:rPr>
    </w:pPr>
    <w:r>
      <w:rPr>
        <w:sz w:val="24"/>
        <w:szCs w:val="24"/>
      </w:rPr>
      <w:t xml:space="preserve">ACCR </w:t>
    </w:r>
    <w:r w:rsidR="007C7A85">
      <w:rPr>
        <w:sz w:val="24"/>
        <w:szCs w:val="24"/>
      </w:rPr>
      <w:t>Championship</w:t>
    </w:r>
    <w:r w:rsidR="00124C9B">
      <w:rPr>
        <w:sz w:val="24"/>
        <w:szCs w:val="24"/>
      </w:rPr>
      <w:t xml:space="preserve"> – Supermono, Twin </w:t>
    </w:r>
    <w:r>
      <w:rPr>
        <w:sz w:val="24"/>
        <w:szCs w:val="24"/>
      </w:rPr>
      <w:t>and</w:t>
    </w:r>
    <w:r w:rsidR="007C7A85">
      <w:rPr>
        <w:sz w:val="24"/>
        <w:szCs w:val="24"/>
      </w:rPr>
      <w:t xml:space="preserve"> ACCR Road </w:t>
    </w:r>
    <w:r w:rsidR="00874A3F">
      <w:rPr>
        <w:sz w:val="24"/>
        <w:szCs w:val="24"/>
      </w:rPr>
      <w:t>Racing Championship</w:t>
    </w:r>
  </w:p>
  <w:p w:rsidR="007C7A85" w:rsidRPr="00DA1702" w:rsidRDefault="007C7A85" w:rsidP="00AC2E57">
    <w:pPr>
      <w:pStyle w:val="Zhlav"/>
      <w:jc w:val="center"/>
      <w:rPr>
        <w:b/>
        <w:sz w:val="36"/>
        <w:szCs w:val="36"/>
      </w:rPr>
    </w:pPr>
    <w:r w:rsidRPr="00DA1702">
      <w:rPr>
        <w:b/>
        <w:sz w:val="36"/>
        <w:szCs w:val="36"/>
      </w:rPr>
      <w:t>PŘIHLÁŠKA – ENTRY FORM</w:t>
    </w:r>
  </w:p>
  <w:p w:rsidR="007C7A85" w:rsidRDefault="007C7A8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1" w:cryptProviderType="rsaAES" w:cryptAlgorithmClass="hash" w:cryptAlgorithmType="typeAny" w:cryptAlgorithmSid="14" w:cryptSpinCount="100000" w:hash="ewRRtRZ+hYITgEL0aS5TM+A/DFmRxNdcBSomszf9BatM2dD5fxDNVBSRN2Y4m43MP95+gW5ZrgLsXlQri9HJyg==" w:salt="3WLgmy8Ho4Jx2ZKLnZeS/A=="/>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23DC"/>
    <w:rsid w:val="00077E04"/>
    <w:rsid w:val="0009267D"/>
    <w:rsid w:val="000D4E55"/>
    <w:rsid w:val="000E1133"/>
    <w:rsid w:val="00105199"/>
    <w:rsid w:val="00124C9B"/>
    <w:rsid w:val="001326F4"/>
    <w:rsid w:val="001434DA"/>
    <w:rsid w:val="00187967"/>
    <w:rsid w:val="00191A16"/>
    <w:rsid w:val="00191DF6"/>
    <w:rsid w:val="0020662D"/>
    <w:rsid w:val="00261608"/>
    <w:rsid w:val="002C0C81"/>
    <w:rsid w:val="002E05FC"/>
    <w:rsid w:val="003028DB"/>
    <w:rsid w:val="003855CE"/>
    <w:rsid w:val="00387600"/>
    <w:rsid w:val="003921D4"/>
    <w:rsid w:val="00394DBF"/>
    <w:rsid w:val="003A046C"/>
    <w:rsid w:val="003B4C6B"/>
    <w:rsid w:val="003D24AE"/>
    <w:rsid w:val="00405745"/>
    <w:rsid w:val="00405823"/>
    <w:rsid w:val="00406BF7"/>
    <w:rsid w:val="00416980"/>
    <w:rsid w:val="00427145"/>
    <w:rsid w:val="00446067"/>
    <w:rsid w:val="00447AA2"/>
    <w:rsid w:val="004A7B52"/>
    <w:rsid w:val="004D3593"/>
    <w:rsid w:val="00565816"/>
    <w:rsid w:val="00565F0C"/>
    <w:rsid w:val="00567FBB"/>
    <w:rsid w:val="00572940"/>
    <w:rsid w:val="00581B1B"/>
    <w:rsid w:val="005E0BA9"/>
    <w:rsid w:val="005F55BB"/>
    <w:rsid w:val="006047A5"/>
    <w:rsid w:val="006051DF"/>
    <w:rsid w:val="0062306B"/>
    <w:rsid w:val="00642831"/>
    <w:rsid w:val="00673C39"/>
    <w:rsid w:val="006A17CE"/>
    <w:rsid w:val="006A4C16"/>
    <w:rsid w:val="006B3EAE"/>
    <w:rsid w:val="006F3B5B"/>
    <w:rsid w:val="00733AAA"/>
    <w:rsid w:val="00757798"/>
    <w:rsid w:val="007809FB"/>
    <w:rsid w:val="007B04D6"/>
    <w:rsid w:val="007C7A85"/>
    <w:rsid w:val="007D1A63"/>
    <w:rsid w:val="007E114E"/>
    <w:rsid w:val="008351F0"/>
    <w:rsid w:val="00843DCD"/>
    <w:rsid w:val="0085009B"/>
    <w:rsid w:val="008516D6"/>
    <w:rsid w:val="00857317"/>
    <w:rsid w:val="00874A3F"/>
    <w:rsid w:val="00882EDF"/>
    <w:rsid w:val="008958E4"/>
    <w:rsid w:val="00910658"/>
    <w:rsid w:val="009219B7"/>
    <w:rsid w:val="0096244F"/>
    <w:rsid w:val="0096778B"/>
    <w:rsid w:val="009B0B16"/>
    <w:rsid w:val="009C23DC"/>
    <w:rsid w:val="009C57A2"/>
    <w:rsid w:val="00A16FB0"/>
    <w:rsid w:val="00A36B15"/>
    <w:rsid w:val="00A4567C"/>
    <w:rsid w:val="00A9415A"/>
    <w:rsid w:val="00AA3B02"/>
    <w:rsid w:val="00AA43E2"/>
    <w:rsid w:val="00AC2E57"/>
    <w:rsid w:val="00AC356B"/>
    <w:rsid w:val="00AD6316"/>
    <w:rsid w:val="00AF435A"/>
    <w:rsid w:val="00B049B0"/>
    <w:rsid w:val="00B51AF5"/>
    <w:rsid w:val="00B777A5"/>
    <w:rsid w:val="00BA113C"/>
    <w:rsid w:val="00BA7A89"/>
    <w:rsid w:val="00BC2EE4"/>
    <w:rsid w:val="00BD65D2"/>
    <w:rsid w:val="00C04B35"/>
    <w:rsid w:val="00C147A0"/>
    <w:rsid w:val="00C42370"/>
    <w:rsid w:val="00C541AF"/>
    <w:rsid w:val="00C909FA"/>
    <w:rsid w:val="00CB37E3"/>
    <w:rsid w:val="00CC2B3C"/>
    <w:rsid w:val="00CE70D6"/>
    <w:rsid w:val="00D25DFC"/>
    <w:rsid w:val="00D60CD5"/>
    <w:rsid w:val="00DA1702"/>
    <w:rsid w:val="00DD3147"/>
    <w:rsid w:val="00E0616E"/>
    <w:rsid w:val="00E36626"/>
    <w:rsid w:val="00E44718"/>
    <w:rsid w:val="00E86F22"/>
    <w:rsid w:val="00E90189"/>
    <w:rsid w:val="00EA24DB"/>
    <w:rsid w:val="00ED661A"/>
    <w:rsid w:val="00EF1035"/>
    <w:rsid w:val="00EF557F"/>
    <w:rsid w:val="00EF7D99"/>
    <w:rsid w:val="00F94508"/>
    <w:rsid w:val="00F97BD7"/>
    <w:rsid w:val="00FB2ECF"/>
    <w:rsid w:val="00FC4C22"/>
    <w:rsid w:val="00FD0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4ECA97"/>
  <w15:docId w15:val="{4F241E18-64D3-401C-844A-D97D606C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71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hyperlink" Target="file:///D:\Moto\300%20ZGH%202012\Prihlasky\www.amkhorice.cz" TargetMode="Externa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9F5429" w:rsidP="009F5429">
          <w:pPr>
            <w:pStyle w:val="5352DD7D9F044331BCA7EC60F70B066E45"/>
          </w:pPr>
          <w:r w:rsidRPr="00A16FB0">
            <w:rPr>
              <w:rStyle w:val="Zstupntext"/>
              <w:color w:val="FFFF00"/>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9F5429" w:rsidP="009F5429">
          <w:pPr>
            <w:pStyle w:val="F74FFE314E794A9BB8F2E2A11EE6519545"/>
          </w:pPr>
          <w:r w:rsidRPr="00A16FB0">
            <w:rPr>
              <w:rStyle w:val="Zstupntext"/>
              <w:color w:val="FFFF00"/>
              <w:highlight w:val="yellow"/>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9F5429" w:rsidP="009F5429">
          <w:pPr>
            <w:pStyle w:val="7E7DD7C07D2F4D8B9E15A04A4A6B9BEB45"/>
          </w:pPr>
          <w:r w:rsidRPr="00A16FB0">
            <w:rPr>
              <w:rStyle w:val="Zstupntext"/>
              <w:color w:val="FFFF00"/>
              <w:highlight w:val="yellow"/>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9F5429" w:rsidP="009F5429">
          <w:pPr>
            <w:pStyle w:val="3AD7D52F6CD64994843EE6773726531245"/>
          </w:pPr>
          <w:r w:rsidRPr="00A16FB0">
            <w:rPr>
              <w:rStyle w:val="Zstupntext"/>
              <w:color w:val="FFFF00"/>
              <w:highlight w:val="yellow"/>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9F5429" w:rsidP="009F5429">
          <w:pPr>
            <w:pStyle w:val="84421AF27FDB45909CAD87CE7A7BCC7445"/>
          </w:pPr>
          <w:r w:rsidRPr="00A16FB0">
            <w:rPr>
              <w:rStyle w:val="Zstupntext"/>
              <w:color w:val="FFFF00"/>
              <w:highlight w:val="yellow"/>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9F5429" w:rsidP="009F5429">
          <w:pPr>
            <w:pStyle w:val="B7A5C45FB0704F54BE6E57C8516858B745"/>
          </w:pPr>
          <w:r w:rsidRPr="00A16FB0">
            <w:rPr>
              <w:rStyle w:val="Zstupntext"/>
              <w:color w:val="FFFF00"/>
              <w:highlight w:val="yellow"/>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9F5429" w:rsidP="009F5429">
          <w:pPr>
            <w:pStyle w:val="3D9B060A6F0E48C99FC890E87F8D4FC645"/>
          </w:pPr>
          <w:r>
            <w:rPr>
              <w:rStyle w:val="Zstupntext"/>
              <w:color w:val="FFC000"/>
              <w:highlight w:val="yellow"/>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9F5429" w:rsidP="009F5429">
          <w:pPr>
            <w:pStyle w:val="26BC51BFB9D145549183D90F20BE95A545"/>
          </w:pPr>
          <w:r w:rsidRPr="00A16FB0">
            <w:rPr>
              <w:rStyle w:val="Zstupntext"/>
              <w:color w:val="FFFF00"/>
              <w:highlight w:val="yellow"/>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9F5429" w:rsidP="009F5429">
          <w:pPr>
            <w:pStyle w:val="652C7B2D99C64FD0AFC0822BF401680745"/>
          </w:pPr>
          <w:r w:rsidRPr="00A16FB0">
            <w:rPr>
              <w:rStyle w:val="Zstupntext"/>
              <w:color w:val="FFC000"/>
              <w:highlight w:val="yellow"/>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9F5429" w:rsidP="009F5429">
          <w:pPr>
            <w:pStyle w:val="0FA525FB21E946B4BAF4C1202E20B46845"/>
          </w:pPr>
          <w:r w:rsidRPr="00C04B35">
            <w:rPr>
              <w:rStyle w:val="Zstupntext"/>
              <w:color w:val="FFFF00"/>
              <w:highlight w:val="yellow"/>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9F5429" w:rsidP="009F5429">
          <w:pPr>
            <w:pStyle w:val="4392A16ADF544D3889D3D146F6AD0C9745"/>
          </w:pPr>
          <w:r w:rsidRPr="00A16FB0">
            <w:rPr>
              <w:rStyle w:val="Zstupntext"/>
              <w:color w:val="FFFF00"/>
              <w:highlight w:val="yellow"/>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9F5429" w:rsidP="009F5429">
          <w:pPr>
            <w:pStyle w:val="798B81B3F22A4B698EE135DC8C8ED7C345"/>
          </w:pPr>
          <w:r w:rsidRPr="00394DBF">
            <w:rPr>
              <w:rStyle w:val="Zstupntext"/>
              <w:color w:val="FFFF00"/>
              <w:highlight w:val="yellow"/>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9F5429" w:rsidP="009F5429">
          <w:pPr>
            <w:pStyle w:val="11DF1C3B6C5C44D58F96E14F3DFE85B545"/>
          </w:pPr>
          <w:r w:rsidRPr="00394DBF">
            <w:rPr>
              <w:rStyle w:val="Zstupntext"/>
              <w:color w:val="FFFF00"/>
              <w:highlight w:val="yellow"/>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9F5429" w:rsidP="009F5429">
          <w:pPr>
            <w:pStyle w:val="48C6D73AABEB4D779C487C83DEA6591F45"/>
          </w:pPr>
          <w:r w:rsidRPr="00394DBF">
            <w:rPr>
              <w:rStyle w:val="Zstupntext"/>
              <w:color w:val="FFFF00"/>
              <w:highlight w:val="yellow"/>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9F5429" w:rsidP="009F5429">
          <w:pPr>
            <w:pStyle w:val="8F25DA1BD263433C942A7605318BD7CF45"/>
          </w:pPr>
          <w:r w:rsidRPr="00394DBF">
            <w:rPr>
              <w:rStyle w:val="Zstupntext"/>
              <w:color w:val="FFFF00"/>
              <w:highlight w:val="yellow"/>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9F5429" w:rsidP="009F5429">
          <w:pPr>
            <w:pStyle w:val="F1F454545F3E466AAD796D83A3D8B25045"/>
          </w:pPr>
          <w:r w:rsidRPr="00394DBF">
            <w:rPr>
              <w:rStyle w:val="Zstupntext"/>
              <w:color w:val="FFFF00"/>
              <w:highlight w:val="yellow"/>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9F5429" w:rsidP="009F5429">
          <w:pPr>
            <w:pStyle w:val="846AE2968FD948159A1909BB0B29DD7A45"/>
          </w:pPr>
          <w:r w:rsidRPr="00394DBF">
            <w:rPr>
              <w:rStyle w:val="Zstupntext"/>
              <w:color w:val="FFFF00"/>
              <w:highlight w:val="yellow"/>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9F5429" w:rsidP="009F5429">
          <w:pPr>
            <w:pStyle w:val="E3A9FC9480BB4522B74462FB5EE0C78A44"/>
          </w:pPr>
          <w:r w:rsidRPr="00394DBF">
            <w:rPr>
              <w:rStyle w:val="Zstupntext"/>
              <w:color w:val="FFFF00"/>
              <w:highlight w:val="yellow"/>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9F5429" w:rsidP="009F5429">
          <w:pPr>
            <w:pStyle w:val="36BA8ECF09304F8BB88140078830DEE545"/>
          </w:pPr>
          <w:r w:rsidRPr="00394DBF">
            <w:rPr>
              <w:rStyle w:val="Zstupntext"/>
              <w:color w:val="FFC000"/>
              <w:highlight w:val="yellow"/>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9F5429" w:rsidP="009F5429">
          <w:pPr>
            <w:pStyle w:val="FA77C71F13D943DC9FAA268040D32FC245"/>
          </w:pPr>
          <w:r w:rsidRPr="00394DBF">
            <w:rPr>
              <w:rStyle w:val="Zstupntext"/>
              <w:color w:val="FFFF00"/>
              <w:highlight w:val="yellow"/>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9F5429" w:rsidP="009F5429">
          <w:pPr>
            <w:pStyle w:val="98331ED267F246C680665365F70AEA6A45"/>
          </w:pPr>
          <w:r w:rsidRPr="00394DBF">
            <w:rPr>
              <w:rStyle w:val="Zstupntext"/>
              <w:color w:val="FFC000"/>
              <w:highlight w:val="yellow"/>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9F5429" w:rsidP="009F5429">
          <w:pPr>
            <w:pStyle w:val="E41C3C41C493406F9F8D8F4EA1A944D845"/>
          </w:pPr>
          <w:r w:rsidRPr="00394DBF">
            <w:rPr>
              <w:rStyle w:val="Zstupntext"/>
              <w:color w:val="FFC000"/>
              <w:highlight w:val="yellow"/>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9F5429" w:rsidP="009F5429">
          <w:pPr>
            <w:pStyle w:val="4614B68020EF42BAA6573C4FE4CFE64945"/>
          </w:pPr>
          <w:r w:rsidRPr="00394DBF">
            <w:rPr>
              <w:rStyle w:val="Zstupntext"/>
              <w:color w:val="FFFF00"/>
              <w:highlight w:val="yellow"/>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9F5429" w:rsidP="009F5429">
          <w:pPr>
            <w:pStyle w:val="E587F7E4EBD34F609649F1B4A454518A34"/>
          </w:pPr>
          <w:r>
            <w:rPr>
              <w:rStyle w:val="Zstupntext"/>
              <w:color w:val="FFC000"/>
              <w:highlight w:val="yellow"/>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9F5429" w:rsidP="009F5429">
          <w:pPr>
            <w:pStyle w:val="97F4373BE362495EAC886E1ACDE69A4134"/>
          </w:pPr>
          <w:r w:rsidRPr="00A16FB0">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2191A"/>
    <w:rsid w:val="000C33AE"/>
    <w:rsid w:val="000D52C7"/>
    <w:rsid w:val="000F2B9F"/>
    <w:rsid w:val="00112FE9"/>
    <w:rsid w:val="002E0291"/>
    <w:rsid w:val="003D0B9F"/>
    <w:rsid w:val="005257AA"/>
    <w:rsid w:val="005C00B2"/>
    <w:rsid w:val="006A0036"/>
    <w:rsid w:val="006F5299"/>
    <w:rsid w:val="00824B0A"/>
    <w:rsid w:val="0093676B"/>
    <w:rsid w:val="009F5429"/>
    <w:rsid w:val="00D311D3"/>
    <w:rsid w:val="00D95C82"/>
    <w:rsid w:val="00DD6B07"/>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3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429"/>
    <w:rPr>
      <w:color w:val="808080"/>
    </w:rPr>
  </w:style>
  <w:style w:type="paragraph" w:customStyle="1" w:styleId="5352DD7D9F044331BCA7EC60F70B066E">
    <w:name w:val="5352DD7D9F044331BCA7EC60F70B066E"/>
    <w:rsid w:val="000C33AE"/>
  </w:style>
  <w:style w:type="paragraph" w:customStyle="1" w:styleId="F74FFE314E794A9BB8F2E2A11EE65195">
    <w:name w:val="F74FFE314E794A9BB8F2E2A11EE65195"/>
    <w:rsid w:val="000C33AE"/>
  </w:style>
  <w:style w:type="paragraph" w:customStyle="1" w:styleId="7E7DD7C07D2F4D8B9E15A04A4A6B9BEB">
    <w:name w:val="7E7DD7C07D2F4D8B9E15A04A4A6B9BEB"/>
    <w:rsid w:val="000C33AE"/>
  </w:style>
  <w:style w:type="paragraph" w:customStyle="1" w:styleId="3AD7D52F6CD64994843EE67737265312">
    <w:name w:val="3AD7D52F6CD64994843EE67737265312"/>
    <w:rsid w:val="000C33AE"/>
  </w:style>
  <w:style w:type="paragraph" w:customStyle="1" w:styleId="84421AF27FDB45909CAD87CE7A7BCC74">
    <w:name w:val="84421AF27FDB45909CAD87CE7A7BCC74"/>
    <w:rsid w:val="000C33AE"/>
  </w:style>
  <w:style w:type="paragraph" w:customStyle="1" w:styleId="5794395F19ED4D5EB864F00C697EF3FD">
    <w:name w:val="5794395F19ED4D5EB864F00C697EF3FD"/>
    <w:rsid w:val="000C33AE"/>
  </w:style>
  <w:style w:type="paragraph" w:customStyle="1" w:styleId="B7A5C45FB0704F54BE6E57C8516858B7">
    <w:name w:val="B7A5C45FB0704F54BE6E57C8516858B7"/>
    <w:rsid w:val="000C33AE"/>
  </w:style>
  <w:style w:type="paragraph" w:customStyle="1" w:styleId="3D9B060A6F0E48C99FC890E87F8D4FC6">
    <w:name w:val="3D9B060A6F0E48C99FC890E87F8D4FC6"/>
    <w:rsid w:val="000C33AE"/>
  </w:style>
  <w:style w:type="paragraph" w:customStyle="1" w:styleId="26BC51BFB9D145549183D90F20BE95A5">
    <w:name w:val="26BC51BFB9D145549183D90F20BE95A5"/>
    <w:rsid w:val="000C33AE"/>
  </w:style>
  <w:style w:type="paragraph" w:customStyle="1" w:styleId="652C7B2D99C64FD0AFC0822BF4016807">
    <w:name w:val="652C7B2D99C64FD0AFC0822BF4016807"/>
    <w:rsid w:val="000C33AE"/>
  </w:style>
  <w:style w:type="paragraph" w:customStyle="1" w:styleId="0FA525FB21E946B4BAF4C1202E20B468">
    <w:name w:val="0FA525FB21E946B4BAF4C1202E20B468"/>
    <w:rsid w:val="000C33AE"/>
  </w:style>
  <w:style w:type="paragraph" w:customStyle="1" w:styleId="4392A16ADF544D3889D3D146F6AD0C97">
    <w:name w:val="4392A16ADF544D3889D3D146F6AD0C97"/>
    <w:rsid w:val="000C33AE"/>
  </w:style>
  <w:style w:type="paragraph" w:customStyle="1" w:styleId="798B81B3F22A4B698EE135DC8C8ED7C3">
    <w:name w:val="798B81B3F22A4B698EE135DC8C8ED7C3"/>
    <w:rsid w:val="000C33AE"/>
  </w:style>
  <w:style w:type="paragraph" w:customStyle="1" w:styleId="11DF1C3B6C5C44D58F96E14F3DFE85B5">
    <w:name w:val="11DF1C3B6C5C44D58F96E14F3DFE85B5"/>
    <w:rsid w:val="000C33AE"/>
  </w:style>
  <w:style w:type="paragraph" w:customStyle="1" w:styleId="48C6D73AABEB4D779C487C83DEA6591F">
    <w:name w:val="48C6D73AABEB4D779C487C83DEA6591F"/>
    <w:rsid w:val="000C33AE"/>
  </w:style>
  <w:style w:type="paragraph" w:customStyle="1" w:styleId="8F25DA1BD263433C942A7605318BD7CF">
    <w:name w:val="8F25DA1BD263433C942A7605318BD7CF"/>
    <w:rsid w:val="000C33AE"/>
  </w:style>
  <w:style w:type="paragraph" w:customStyle="1" w:styleId="F1F454545F3E466AAD796D83A3D8B250">
    <w:name w:val="F1F454545F3E466AAD796D83A3D8B250"/>
    <w:rsid w:val="000C33AE"/>
  </w:style>
  <w:style w:type="paragraph" w:customStyle="1" w:styleId="846AE2968FD948159A1909BB0B29DD7A">
    <w:name w:val="846AE2968FD948159A1909BB0B29DD7A"/>
    <w:rsid w:val="000C33AE"/>
  </w:style>
  <w:style w:type="paragraph" w:customStyle="1" w:styleId="E3A9FC9480BB4522B74462FB5EE0C78A">
    <w:name w:val="E3A9FC9480BB4522B74462FB5EE0C78A"/>
    <w:rsid w:val="000C33AE"/>
  </w:style>
  <w:style w:type="paragraph" w:customStyle="1" w:styleId="36BA8ECF09304F8BB88140078830DEE5">
    <w:name w:val="36BA8ECF09304F8BB88140078830DEE5"/>
    <w:rsid w:val="000C33AE"/>
  </w:style>
  <w:style w:type="paragraph" w:customStyle="1" w:styleId="FA77C71F13D943DC9FAA268040D32FC2">
    <w:name w:val="FA77C71F13D943DC9FAA268040D32FC2"/>
    <w:rsid w:val="000C33AE"/>
  </w:style>
  <w:style w:type="paragraph" w:customStyle="1" w:styleId="98331ED267F246C680665365F70AEA6A">
    <w:name w:val="98331ED267F246C680665365F70AEA6A"/>
    <w:rsid w:val="000C33AE"/>
  </w:style>
  <w:style w:type="paragraph" w:customStyle="1" w:styleId="E41C3C41C493406F9F8D8F4EA1A944D8">
    <w:name w:val="E41C3C41C493406F9F8D8F4EA1A944D8"/>
    <w:rsid w:val="000C33AE"/>
  </w:style>
  <w:style w:type="paragraph" w:customStyle="1" w:styleId="4614B68020EF42BAA6573C4FE4CFE649">
    <w:name w:val="4614B68020EF42BAA6573C4FE4CFE649"/>
    <w:rsid w:val="000C33AE"/>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112FE9"/>
  </w:style>
  <w:style w:type="paragraph" w:customStyle="1" w:styleId="F74FFE314E794A9BB8F2E2A11EE6519517">
    <w:name w:val="F74FFE314E794A9BB8F2E2A11EE6519517"/>
    <w:rsid w:val="00112FE9"/>
  </w:style>
  <w:style w:type="paragraph" w:customStyle="1" w:styleId="7E7DD7C07D2F4D8B9E15A04A4A6B9BEB17">
    <w:name w:val="7E7DD7C07D2F4D8B9E15A04A4A6B9BEB17"/>
    <w:rsid w:val="00112FE9"/>
  </w:style>
  <w:style w:type="paragraph" w:customStyle="1" w:styleId="3AD7D52F6CD64994843EE6773726531217">
    <w:name w:val="3AD7D52F6CD64994843EE6773726531217"/>
    <w:rsid w:val="00112FE9"/>
  </w:style>
  <w:style w:type="paragraph" w:customStyle="1" w:styleId="84421AF27FDB45909CAD87CE7A7BCC7417">
    <w:name w:val="84421AF27FDB45909CAD87CE7A7BCC7417"/>
    <w:rsid w:val="00112FE9"/>
  </w:style>
  <w:style w:type="paragraph" w:customStyle="1" w:styleId="E587F7E4EBD34F609649F1B4A454518A6">
    <w:name w:val="E587F7E4EBD34F609649F1B4A454518A6"/>
    <w:rsid w:val="00112FE9"/>
  </w:style>
  <w:style w:type="paragraph" w:customStyle="1" w:styleId="B7A5C45FB0704F54BE6E57C8516858B717">
    <w:name w:val="B7A5C45FB0704F54BE6E57C8516858B717"/>
    <w:rsid w:val="00112FE9"/>
  </w:style>
  <w:style w:type="paragraph" w:customStyle="1" w:styleId="3D9B060A6F0E48C99FC890E87F8D4FC617">
    <w:name w:val="3D9B060A6F0E48C99FC890E87F8D4FC617"/>
    <w:rsid w:val="00112FE9"/>
  </w:style>
  <w:style w:type="paragraph" w:customStyle="1" w:styleId="26BC51BFB9D145549183D90F20BE95A517">
    <w:name w:val="26BC51BFB9D145549183D90F20BE95A517"/>
    <w:rsid w:val="00112FE9"/>
  </w:style>
  <w:style w:type="paragraph" w:customStyle="1" w:styleId="652C7B2D99C64FD0AFC0822BF401680717">
    <w:name w:val="652C7B2D99C64FD0AFC0822BF401680717"/>
    <w:rsid w:val="00112FE9"/>
  </w:style>
  <w:style w:type="paragraph" w:customStyle="1" w:styleId="0FA525FB21E946B4BAF4C1202E20B46817">
    <w:name w:val="0FA525FB21E946B4BAF4C1202E20B46817"/>
    <w:rsid w:val="00112FE9"/>
  </w:style>
  <w:style w:type="paragraph" w:customStyle="1" w:styleId="97F4373BE362495EAC886E1ACDE69A416">
    <w:name w:val="97F4373BE362495EAC886E1ACDE69A416"/>
    <w:rsid w:val="00112FE9"/>
  </w:style>
  <w:style w:type="paragraph" w:customStyle="1" w:styleId="4392A16ADF544D3889D3D146F6AD0C9717">
    <w:name w:val="4392A16ADF544D3889D3D146F6AD0C9717"/>
    <w:rsid w:val="00112FE9"/>
  </w:style>
  <w:style w:type="paragraph" w:customStyle="1" w:styleId="798B81B3F22A4B698EE135DC8C8ED7C317">
    <w:name w:val="798B81B3F22A4B698EE135DC8C8ED7C317"/>
    <w:rsid w:val="00112FE9"/>
  </w:style>
  <w:style w:type="paragraph" w:customStyle="1" w:styleId="11DF1C3B6C5C44D58F96E14F3DFE85B517">
    <w:name w:val="11DF1C3B6C5C44D58F96E14F3DFE85B517"/>
    <w:rsid w:val="00112FE9"/>
  </w:style>
  <w:style w:type="paragraph" w:customStyle="1" w:styleId="48C6D73AABEB4D779C487C83DEA6591F17">
    <w:name w:val="48C6D73AABEB4D779C487C83DEA6591F17"/>
    <w:rsid w:val="00112FE9"/>
  </w:style>
  <w:style w:type="paragraph" w:customStyle="1" w:styleId="8F25DA1BD263433C942A7605318BD7CF17">
    <w:name w:val="8F25DA1BD263433C942A7605318BD7CF17"/>
    <w:rsid w:val="00112FE9"/>
  </w:style>
  <w:style w:type="paragraph" w:customStyle="1" w:styleId="F1F454545F3E466AAD796D83A3D8B25017">
    <w:name w:val="F1F454545F3E466AAD796D83A3D8B25017"/>
    <w:rsid w:val="00112FE9"/>
  </w:style>
  <w:style w:type="paragraph" w:customStyle="1" w:styleId="846AE2968FD948159A1909BB0B29DD7A17">
    <w:name w:val="846AE2968FD948159A1909BB0B29DD7A17"/>
    <w:rsid w:val="00112FE9"/>
  </w:style>
  <w:style w:type="paragraph" w:customStyle="1" w:styleId="E3A9FC9480BB4522B74462FB5EE0C78A16">
    <w:name w:val="E3A9FC9480BB4522B74462FB5EE0C78A16"/>
    <w:rsid w:val="00112FE9"/>
  </w:style>
  <w:style w:type="paragraph" w:customStyle="1" w:styleId="36BA8ECF09304F8BB88140078830DEE517">
    <w:name w:val="36BA8ECF09304F8BB88140078830DEE517"/>
    <w:rsid w:val="00112FE9"/>
  </w:style>
  <w:style w:type="paragraph" w:customStyle="1" w:styleId="FA77C71F13D943DC9FAA268040D32FC217">
    <w:name w:val="FA77C71F13D943DC9FAA268040D32FC217"/>
    <w:rsid w:val="00112FE9"/>
  </w:style>
  <w:style w:type="paragraph" w:customStyle="1" w:styleId="98331ED267F246C680665365F70AEA6A17">
    <w:name w:val="98331ED267F246C680665365F70AEA6A17"/>
    <w:rsid w:val="00112FE9"/>
  </w:style>
  <w:style w:type="paragraph" w:customStyle="1" w:styleId="E41C3C41C493406F9F8D8F4EA1A944D817">
    <w:name w:val="E41C3C41C493406F9F8D8F4EA1A944D817"/>
    <w:rsid w:val="00112FE9"/>
  </w:style>
  <w:style w:type="paragraph" w:customStyle="1" w:styleId="4614B68020EF42BAA6573C4FE4CFE64917">
    <w:name w:val="4614B68020EF42BAA6573C4FE4CFE64917"/>
    <w:rsid w:val="00112FE9"/>
  </w:style>
  <w:style w:type="paragraph" w:customStyle="1" w:styleId="5352DD7D9F044331BCA7EC60F70B066E18">
    <w:name w:val="5352DD7D9F044331BCA7EC60F70B066E18"/>
    <w:rsid w:val="00112FE9"/>
  </w:style>
  <w:style w:type="paragraph" w:customStyle="1" w:styleId="F74FFE314E794A9BB8F2E2A11EE6519518">
    <w:name w:val="F74FFE314E794A9BB8F2E2A11EE6519518"/>
    <w:rsid w:val="00112FE9"/>
  </w:style>
  <w:style w:type="paragraph" w:customStyle="1" w:styleId="7E7DD7C07D2F4D8B9E15A04A4A6B9BEB18">
    <w:name w:val="7E7DD7C07D2F4D8B9E15A04A4A6B9BEB18"/>
    <w:rsid w:val="00112FE9"/>
  </w:style>
  <w:style w:type="paragraph" w:customStyle="1" w:styleId="3AD7D52F6CD64994843EE6773726531218">
    <w:name w:val="3AD7D52F6CD64994843EE6773726531218"/>
    <w:rsid w:val="00112FE9"/>
  </w:style>
  <w:style w:type="paragraph" w:customStyle="1" w:styleId="84421AF27FDB45909CAD87CE7A7BCC7418">
    <w:name w:val="84421AF27FDB45909CAD87CE7A7BCC7418"/>
    <w:rsid w:val="00112FE9"/>
  </w:style>
  <w:style w:type="paragraph" w:customStyle="1" w:styleId="E587F7E4EBD34F609649F1B4A454518A7">
    <w:name w:val="E587F7E4EBD34F609649F1B4A454518A7"/>
    <w:rsid w:val="00112FE9"/>
  </w:style>
  <w:style w:type="paragraph" w:customStyle="1" w:styleId="B7A5C45FB0704F54BE6E57C8516858B718">
    <w:name w:val="B7A5C45FB0704F54BE6E57C8516858B718"/>
    <w:rsid w:val="00112FE9"/>
  </w:style>
  <w:style w:type="paragraph" w:customStyle="1" w:styleId="3D9B060A6F0E48C99FC890E87F8D4FC618">
    <w:name w:val="3D9B060A6F0E48C99FC890E87F8D4FC618"/>
    <w:rsid w:val="00112FE9"/>
  </w:style>
  <w:style w:type="paragraph" w:customStyle="1" w:styleId="26BC51BFB9D145549183D90F20BE95A518">
    <w:name w:val="26BC51BFB9D145549183D90F20BE95A518"/>
    <w:rsid w:val="00112FE9"/>
  </w:style>
  <w:style w:type="paragraph" w:customStyle="1" w:styleId="652C7B2D99C64FD0AFC0822BF401680718">
    <w:name w:val="652C7B2D99C64FD0AFC0822BF401680718"/>
    <w:rsid w:val="00112FE9"/>
  </w:style>
  <w:style w:type="paragraph" w:customStyle="1" w:styleId="0FA525FB21E946B4BAF4C1202E20B46818">
    <w:name w:val="0FA525FB21E946B4BAF4C1202E20B46818"/>
    <w:rsid w:val="00112FE9"/>
  </w:style>
  <w:style w:type="paragraph" w:customStyle="1" w:styleId="97F4373BE362495EAC886E1ACDE69A417">
    <w:name w:val="97F4373BE362495EAC886E1ACDE69A417"/>
    <w:rsid w:val="00112FE9"/>
  </w:style>
  <w:style w:type="paragraph" w:customStyle="1" w:styleId="4392A16ADF544D3889D3D146F6AD0C9718">
    <w:name w:val="4392A16ADF544D3889D3D146F6AD0C9718"/>
    <w:rsid w:val="00112FE9"/>
  </w:style>
  <w:style w:type="paragraph" w:customStyle="1" w:styleId="798B81B3F22A4B698EE135DC8C8ED7C318">
    <w:name w:val="798B81B3F22A4B698EE135DC8C8ED7C318"/>
    <w:rsid w:val="00112FE9"/>
  </w:style>
  <w:style w:type="paragraph" w:customStyle="1" w:styleId="11DF1C3B6C5C44D58F96E14F3DFE85B518">
    <w:name w:val="11DF1C3B6C5C44D58F96E14F3DFE85B518"/>
    <w:rsid w:val="00112FE9"/>
  </w:style>
  <w:style w:type="paragraph" w:customStyle="1" w:styleId="48C6D73AABEB4D779C487C83DEA6591F18">
    <w:name w:val="48C6D73AABEB4D779C487C83DEA6591F18"/>
    <w:rsid w:val="00112FE9"/>
  </w:style>
  <w:style w:type="paragraph" w:customStyle="1" w:styleId="8F25DA1BD263433C942A7605318BD7CF18">
    <w:name w:val="8F25DA1BD263433C942A7605318BD7CF18"/>
    <w:rsid w:val="00112FE9"/>
  </w:style>
  <w:style w:type="paragraph" w:customStyle="1" w:styleId="F1F454545F3E466AAD796D83A3D8B25018">
    <w:name w:val="F1F454545F3E466AAD796D83A3D8B25018"/>
    <w:rsid w:val="00112FE9"/>
  </w:style>
  <w:style w:type="paragraph" w:customStyle="1" w:styleId="846AE2968FD948159A1909BB0B29DD7A18">
    <w:name w:val="846AE2968FD948159A1909BB0B29DD7A18"/>
    <w:rsid w:val="00112FE9"/>
  </w:style>
  <w:style w:type="paragraph" w:customStyle="1" w:styleId="E3A9FC9480BB4522B74462FB5EE0C78A17">
    <w:name w:val="E3A9FC9480BB4522B74462FB5EE0C78A17"/>
    <w:rsid w:val="00112FE9"/>
  </w:style>
  <w:style w:type="paragraph" w:customStyle="1" w:styleId="36BA8ECF09304F8BB88140078830DEE518">
    <w:name w:val="36BA8ECF09304F8BB88140078830DEE518"/>
    <w:rsid w:val="00112FE9"/>
  </w:style>
  <w:style w:type="paragraph" w:customStyle="1" w:styleId="FA77C71F13D943DC9FAA268040D32FC218">
    <w:name w:val="FA77C71F13D943DC9FAA268040D32FC218"/>
    <w:rsid w:val="00112FE9"/>
  </w:style>
  <w:style w:type="paragraph" w:customStyle="1" w:styleId="98331ED267F246C680665365F70AEA6A18">
    <w:name w:val="98331ED267F246C680665365F70AEA6A18"/>
    <w:rsid w:val="00112FE9"/>
  </w:style>
  <w:style w:type="paragraph" w:customStyle="1" w:styleId="E41C3C41C493406F9F8D8F4EA1A944D818">
    <w:name w:val="E41C3C41C493406F9F8D8F4EA1A944D818"/>
    <w:rsid w:val="00112FE9"/>
  </w:style>
  <w:style w:type="paragraph" w:customStyle="1" w:styleId="4614B68020EF42BAA6573C4FE4CFE64918">
    <w:name w:val="4614B68020EF42BAA6573C4FE4CFE64918"/>
    <w:rsid w:val="00112FE9"/>
  </w:style>
  <w:style w:type="paragraph" w:customStyle="1" w:styleId="5352DD7D9F044331BCA7EC60F70B066E19">
    <w:name w:val="5352DD7D9F044331BCA7EC60F70B066E19"/>
    <w:rsid w:val="00112FE9"/>
  </w:style>
  <w:style w:type="paragraph" w:customStyle="1" w:styleId="F74FFE314E794A9BB8F2E2A11EE6519519">
    <w:name w:val="F74FFE314E794A9BB8F2E2A11EE6519519"/>
    <w:rsid w:val="00112FE9"/>
  </w:style>
  <w:style w:type="paragraph" w:customStyle="1" w:styleId="7E7DD7C07D2F4D8B9E15A04A4A6B9BEB19">
    <w:name w:val="7E7DD7C07D2F4D8B9E15A04A4A6B9BEB19"/>
    <w:rsid w:val="00112FE9"/>
  </w:style>
  <w:style w:type="paragraph" w:customStyle="1" w:styleId="3AD7D52F6CD64994843EE6773726531219">
    <w:name w:val="3AD7D52F6CD64994843EE6773726531219"/>
    <w:rsid w:val="00112FE9"/>
  </w:style>
  <w:style w:type="paragraph" w:customStyle="1" w:styleId="84421AF27FDB45909CAD87CE7A7BCC7419">
    <w:name w:val="84421AF27FDB45909CAD87CE7A7BCC7419"/>
    <w:rsid w:val="00112FE9"/>
  </w:style>
  <w:style w:type="paragraph" w:customStyle="1" w:styleId="E587F7E4EBD34F609649F1B4A454518A8">
    <w:name w:val="E587F7E4EBD34F609649F1B4A454518A8"/>
    <w:rsid w:val="00112FE9"/>
  </w:style>
  <w:style w:type="paragraph" w:customStyle="1" w:styleId="B7A5C45FB0704F54BE6E57C8516858B719">
    <w:name w:val="B7A5C45FB0704F54BE6E57C8516858B719"/>
    <w:rsid w:val="00112FE9"/>
  </w:style>
  <w:style w:type="paragraph" w:customStyle="1" w:styleId="3D9B060A6F0E48C99FC890E87F8D4FC619">
    <w:name w:val="3D9B060A6F0E48C99FC890E87F8D4FC619"/>
    <w:rsid w:val="00112FE9"/>
  </w:style>
  <w:style w:type="paragraph" w:customStyle="1" w:styleId="26BC51BFB9D145549183D90F20BE95A519">
    <w:name w:val="26BC51BFB9D145549183D90F20BE95A519"/>
    <w:rsid w:val="00112FE9"/>
  </w:style>
  <w:style w:type="paragraph" w:customStyle="1" w:styleId="652C7B2D99C64FD0AFC0822BF401680719">
    <w:name w:val="652C7B2D99C64FD0AFC0822BF401680719"/>
    <w:rsid w:val="00112FE9"/>
  </w:style>
  <w:style w:type="paragraph" w:customStyle="1" w:styleId="0FA525FB21E946B4BAF4C1202E20B46819">
    <w:name w:val="0FA525FB21E946B4BAF4C1202E20B46819"/>
    <w:rsid w:val="00112FE9"/>
  </w:style>
  <w:style w:type="paragraph" w:customStyle="1" w:styleId="97F4373BE362495EAC886E1ACDE69A418">
    <w:name w:val="97F4373BE362495EAC886E1ACDE69A418"/>
    <w:rsid w:val="00112FE9"/>
  </w:style>
  <w:style w:type="paragraph" w:customStyle="1" w:styleId="4392A16ADF544D3889D3D146F6AD0C9719">
    <w:name w:val="4392A16ADF544D3889D3D146F6AD0C9719"/>
    <w:rsid w:val="00112FE9"/>
  </w:style>
  <w:style w:type="paragraph" w:customStyle="1" w:styleId="798B81B3F22A4B698EE135DC8C8ED7C319">
    <w:name w:val="798B81B3F22A4B698EE135DC8C8ED7C319"/>
    <w:rsid w:val="00112FE9"/>
  </w:style>
  <w:style w:type="paragraph" w:customStyle="1" w:styleId="11DF1C3B6C5C44D58F96E14F3DFE85B519">
    <w:name w:val="11DF1C3B6C5C44D58F96E14F3DFE85B519"/>
    <w:rsid w:val="00112FE9"/>
  </w:style>
  <w:style w:type="paragraph" w:customStyle="1" w:styleId="48C6D73AABEB4D779C487C83DEA6591F19">
    <w:name w:val="48C6D73AABEB4D779C487C83DEA6591F19"/>
    <w:rsid w:val="00112FE9"/>
  </w:style>
  <w:style w:type="paragraph" w:customStyle="1" w:styleId="8F25DA1BD263433C942A7605318BD7CF19">
    <w:name w:val="8F25DA1BD263433C942A7605318BD7CF19"/>
    <w:rsid w:val="00112FE9"/>
  </w:style>
  <w:style w:type="paragraph" w:customStyle="1" w:styleId="F1F454545F3E466AAD796D83A3D8B25019">
    <w:name w:val="F1F454545F3E466AAD796D83A3D8B25019"/>
    <w:rsid w:val="00112FE9"/>
  </w:style>
  <w:style w:type="paragraph" w:customStyle="1" w:styleId="846AE2968FD948159A1909BB0B29DD7A19">
    <w:name w:val="846AE2968FD948159A1909BB0B29DD7A19"/>
    <w:rsid w:val="00112FE9"/>
  </w:style>
  <w:style w:type="paragraph" w:customStyle="1" w:styleId="E3A9FC9480BB4522B74462FB5EE0C78A18">
    <w:name w:val="E3A9FC9480BB4522B74462FB5EE0C78A18"/>
    <w:rsid w:val="00112FE9"/>
  </w:style>
  <w:style w:type="paragraph" w:customStyle="1" w:styleId="36BA8ECF09304F8BB88140078830DEE519">
    <w:name w:val="36BA8ECF09304F8BB88140078830DEE519"/>
    <w:rsid w:val="00112FE9"/>
  </w:style>
  <w:style w:type="paragraph" w:customStyle="1" w:styleId="FA77C71F13D943DC9FAA268040D32FC219">
    <w:name w:val="FA77C71F13D943DC9FAA268040D32FC219"/>
    <w:rsid w:val="00112FE9"/>
  </w:style>
  <w:style w:type="paragraph" w:customStyle="1" w:styleId="98331ED267F246C680665365F70AEA6A19">
    <w:name w:val="98331ED267F246C680665365F70AEA6A19"/>
    <w:rsid w:val="00112FE9"/>
  </w:style>
  <w:style w:type="paragraph" w:customStyle="1" w:styleId="E41C3C41C493406F9F8D8F4EA1A944D819">
    <w:name w:val="E41C3C41C493406F9F8D8F4EA1A944D819"/>
    <w:rsid w:val="00112FE9"/>
  </w:style>
  <w:style w:type="paragraph" w:customStyle="1" w:styleId="4614B68020EF42BAA6573C4FE4CFE64919">
    <w:name w:val="4614B68020EF42BAA6573C4FE4CFE64919"/>
    <w:rsid w:val="00112FE9"/>
  </w:style>
  <w:style w:type="paragraph" w:customStyle="1" w:styleId="5352DD7D9F044331BCA7EC60F70B066E20">
    <w:name w:val="5352DD7D9F044331BCA7EC60F70B066E20"/>
    <w:rsid w:val="00112FE9"/>
  </w:style>
  <w:style w:type="paragraph" w:customStyle="1" w:styleId="F74FFE314E794A9BB8F2E2A11EE6519520">
    <w:name w:val="F74FFE314E794A9BB8F2E2A11EE6519520"/>
    <w:rsid w:val="00112FE9"/>
  </w:style>
  <w:style w:type="paragraph" w:customStyle="1" w:styleId="7E7DD7C07D2F4D8B9E15A04A4A6B9BEB20">
    <w:name w:val="7E7DD7C07D2F4D8B9E15A04A4A6B9BEB20"/>
    <w:rsid w:val="00112FE9"/>
  </w:style>
  <w:style w:type="paragraph" w:customStyle="1" w:styleId="3AD7D52F6CD64994843EE6773726531220">
    <w:name w:val="3AD7D52F6CD64994843EE6773726531220"/>
    <w:rsid w:val="00112FE9"/>
  </w:style>
  <w:style w:type="paragraph" w:customStyle="1" w:styleId="84421AF27FDB45909CAD87CE7A7BCC7420">
    <w:name w:val="84421AF27FDB45909CAD87CE7A7BCC7420"/>
    <w:rsid w:val="00112FE9"/>
  </w:style>
  <w:style w:type="paragraph" w:customStyle="1" w:styleId="E587F7E4EBD34F609649F1B4A454518A9">
    <w:name w:val="E587F7E4EBD34F609649F1B4A454518A9"/>
    <w:rsid w:val="00112FE9"/>
  </w:style>
  <w:style w:type="paragraph" w:customStyle="1" w:styleId="B7A5C45FB0704F54BE6E57C8516858B720">
    <w:name w:val="B7A5C45FB0704F54BE6E57C8516858B720"/>
    <w:rsid w:val="00112FE9"/>
  </w:style>
  <w:style w:type="paragraph" w:customStyle="1" w:styleId="3D9B060A6F0E48C99FC890E87F8D4FC620">
    <w:name w:val="3D9B060A6F0E48C99FC890E87F8D4FC620"/>
    <w:rsid w:val="00112FE9"/>
  </w:style>
  <w:style w:type="paragraph" w:customStyle="1" w:styleId="26BC51BFB9D145549183D90F20BE95A520">
    <w:name w:val="26BC51BFB9D145549183D90F20BE95A520"/>
    <w:rsid w:val="00112FE9"/>
  </w:style>
  <w:style w:type="paragraph" w:customStyle="1" w:styleId="652C7B2D99C64FD0AFC0822BF401680720">
    <w:name w:val="652C7B2D99C64FD0AFC0822BF401680720"/>
    <w:rsid w:val="00112FE9"/>
  </w:style>
  <w:style w:type="paragraph" w:customStyle="1" w:styleId="0FA525FB21E946B4BAF4C1202E20B46820">
    <w:name w:val="0FA525FB21E946B4BAF4C1202E20B46820"/>
    <w:rsid w:val="00112FE9"/>
  </w:style>
  <w:style w:type="paragraph" w:customStyle="1" w:styleId="97F4373BE362495EAC886E1ACDE69A419">
    <w:name w:val="97F4373BE362495EAC886E1ACDE69A419"/>
    <w:rsid w:val="00112FE9"/>
  </w:style>
  <w:style w:type="paragraph" w:customStyle="1" w:styleId="4392A16ADF544D3889D3D146F6AD0C9720">
    <w:name w:val="4392A16ADF544D3889D3D146F6AD0C9720"/>
    <w:rsid w:val="00112FE9"/>
  </w:style>
  <w:style w:type="paragraph" w:customStyle="1" w:styleId="798B81B3F22A4B698EE135DC8C8ED7C320">
    <w:name w:val="798B81B3F22A4B698EE135DC8C8ED7C320"/>
    <w:rsid w:val="00112FE9"/>
  </w:style>
  <w:style w:type="paragraph" w:customStyle="1" w:styleId="11DF1C3B6C5C44D58F96E14F3DFE85B520">
    <w:name w:val="11DF1C3B6C5C44D58F96E14F3DFE85B520"/>
    <w:rsid w:val="00112FE9"/>
  </w:style>
  <w:style w:type="paragraph" w:customStyle="1" w:styleId="48C6D73AABEB4D779C487C83DEA6591F20">
    <w:name w:val="48C6D73AABEB4D779C487C83DEA6591F20"/>
    <w:rsid w:val="00112FE9"/>
  </w:style>
  <w:style w:type="paragraph" w:customStyle="1" w:styleId="8F25DA1BD263433C942A7605318BD7CF20">
    <w:name w:val="8F25DA1BD263433C942A7605318BD7CF20"/>
    <w:rsid w:val="00112FE9"/>
  </w:style>
  <w:style w:type="paragraph" w:customStyle="1" w:styleId="F1F454545F3E466AAD796D83A3D8B25020">
    <w:name w:val="F1F454545F3E466AAD796D83A3D8B25020"/>
    <w:rsid w:val="00112FE9"/>
  </w:style>
  <w:style w:type="paragraph" w:customStyle="1" w:styleId="846AE2968FD948159A1909BB0B29DD7A20">
    <w:name w:val="846AE2968FD948159A1909BB0B29DD7A20"/>
    <w:rsid w:val="00112FE9"/>
  </w:style>
  <w:style w:type="paragraph" w:customStyle="1" w:styleId="E3A9FC9480BB4522B74462FB5EE0C78A19">
    <w:name w:val="E3A9FC9480BB4522B74462FB5EE0C78A19"/>
    <w:rsid w:val="00112FE9"/>
  </w:style>
  <w:style w:type="paragraph" w:customStyle="1" w:styleId="36BA8ECF09304F8BB88140078830DEE520">
    <w:name w:val="36BA8ECF09304F8BB88140078830DEE520"/>
    <w:rsid w:val="00112FE9"/>
  </w:style>
  <w:style w:type="paragraph" w:customStyle="1" w:styleId="FA77C71F13D943DC9FAA268040D32FC220">
    <w:name w:val="FA77C71F13D943DC9FAA268040D32FC220"/>
    <w:rsid w:val="00112FE9"/>
  </w:style>
  <w:style w:type="paragraph" w:customStyle="1" w:styleId="98331ED267F246C680665365F70AEA6A20">
    <w:name w:val="98331ED267F246C680665365F70AEA6A20"/>
    <w:rsid w:val="00112FE9"/>
  </w:style>
  <w:style w:type="paragraph" w:customStyle="1" w:styleId="E41C3C41C493406F9F8D8F4EA1A944D820">
    <w:name w:val="E41C3C41C493406F9F8D8F4EA1A944D820"/>
    <w:rsid w:val="00112FE9"/>
  </w:style>
  <w:style w:type="paragraph" w:customStyle="1" w:styleId="4614B68020EF42BAA6573C4FE4CFE64920">
    <w:name w:val="4614B68020EF42BAA6573C4FE4CFE64920"/>
    <w:rsid w:val="00112FE9"/>
  </w:style>
  <w:style w:type="paragraph" w:customStyle="1" w:styleId="5352DD7D9F044331BCA7EC60F70B066E21">
    <w:name w:val="5352DD7D9F044331BCA7EC60F70B066E21"/>
    <w:rsid w:val="00824B0A"/>
  </w:style>
  <w:style w:type="paragraph" w:customStyle="1" w:styleId="F74FFE314E794A9BB8F2E2A11EE6519521">
    <w:name w:val="F74FFE314E794A9BB8F2E2A11EE6519521"/>
    <w:rsid w:val="00824B0A"/>
  </w:style>
  <w:style w:type="paragraph" w:customStyle="1" w:styleId="7E7DD7C07D2F4D8B9E15A04A4A6B9BEB21">
    <w:name w:val="7E7DD7C07D2F4D8B9E15A04A4A6B9BEB21"/>
    <w:rsid w:val="00824B0A"/>
  </w:style>
  <w:style w:type="paragraph" w:customStyle="1" w:styleId="3AD7D52F6CD64994843EE6773726531221">
    <w:name w:val="3AD7D52F6CD64994843EE6773726531221"/>
    <w:rsid w:val="00824B0A"/>
  </w:style>
  <w:style w:type="paragraph" w:customStyle="1" w:styleId="84421AF27FDB45909CAD87CE7A7BCC7421">
    <w:name w:val="84421AF27FDB45909CAD87CE7A7BCC7421"/>
    <w:rsid w:val="00824B0A"/>
  </w:style>
  <w:style w:type="paragraph" w:customStyle="1" w:styleId="E587F7E4EBD34F609649F1B4A454518A10">
    <w:name w:val="E587F7E4EBD34F609649F1B4A454518A10"/>
    <w:rsid w:val="00824B0A"/>
  </w:style>
  <w:style w:type="paragraph" w:customStyle="1" w:styleId="B7A5C45FB0704F54BE6E57C8516858B721">
    <w:name w:val="B7A5C45FB0704F54BE6E57C8516858B721"/>
    <w:rsid w:val="00824B0A"/>
  </w:style>
  <w:style w:type="paragraph" w:customStyle="1" w:styleId="3D9B060A6F0E48C99FC890E87F8D4FC621">
    <w:name w:val="3D9B060A6F0E48C99FC890E87F8D4FC621"/>
    <w:rsid w:val="00824B0A"/>
  </w:style>
  <w:style w:type="paragraph" w:customStyle="1" w:styleId="26BC51BFB9D145549183D90F20BE95A521">
    <w:name w:val="26BC51BFB9D145549183D90F20BE95A521"/>
    <w:rsid w:val="00824B0A"/>
  </w:style>
  <w:style w:type="paragraph" w:customStyle="1" w:styleId="652C7B2D99C64FD0AFC0822BF401680721">
    <w:name w:val="652C7B2D99C64FD0AFC0822BF401680721"/>
    <w:rsid w:val="00824B0A"/>
  </w:style>
  <w:style w:type="paragraph" w:customStyle="1" w:styleId="0FA525FB21E946B4BAF4C1202E20B46821">
    <w:name w:val="0FA525FB21E946B4BAF4C1202E20B46821"/>
    <w:rsid w:val="00824B0A"/>
  </w:style>
  <w:style w:type="paragraph" w:customStyle="1" w:styleId="97F4373BE362495EAC886E1ACDE69A4110">
    <w:name w:val="97F4373BE362495EAC886E1ACDE69A4110"/>
    <w:rsid w:val="00824B0A"/>
  </w:style>
  <w:style w:type="paragraph" w:customStyle="1" w:styleId="4392A16ADF544D3889D3D146F6AD0C9721">
    <w:name w:val="4392A16ADF544D3889D3D146F6AD0C9721"/>
    <w:rsid w:val="00824B0A"/>
  </w:style>
  <w:style w:type="paragraph" w:customStyle="1" w:styleId="798B81B3F22A4B698EE135DC8C8ED7C321">
    <w:name w:val="798B81B3F22A4B698EE135DC8C8ED7C321"/>
    <w:rsid w:val="00824B0A"/>
  </w:style>
  <w:style w:type="paragraph" w:customStyle="1" w:styleId="11DF1C3B6C5C44D58F96E14F3DFE85B521">
    <w:name w:val="11DF1C3B6C5C44D58F96E14F3DFE85B521"/>
    <w:rsid w:val="00824B0A"/>
  </w:style>
  <w:style w:type="paragraph" w:customStyle="1" w:styleId="48C6D73AABEB4D779C487C83DEA6591F21">
    <w:name w:val="48C6D73AABEB4D779C487C83DEA6591F21"/>
    <w:rsid w:val="00824B0A"/>
  </w:style>
  <w:style w:type="paragraph" w:customStyle="1" w:styleId="8F25DA1BD263433C942A7605318BD7CF21">
    <w:name w:val="8F25DA1BD263433C942A7605318BD7CF21"/>
    <w:rsid w:val="00824B0A"/>
  </w:style>
  <w:style w:type="paragraph" w:customStyle="1" w:styleId="F1F454545F3E466AAD796D83A3D8B25021">
    <w:name w:val="F1F454545F3E466AAD796D83A3D8B25021"/>
    <w:rsid w:val="00824B0A"/>
  </w:style>
  <w:style w:type="paragraph" w:customStyle="1" w:styleId="846AE2968FD948159A1909BB0B29DD7A21">
    <w:name w:val="846AE2968FD948159A1909BB0B29DD7A21"/>
    <w:rsid w:val="00824B0A"/>
  </w:style>
  <w:style w:type="paragraph" w:customStyle="1" w:styleId="E3A9FC9480BB4522B74462FB5EE0C78A20">
    <w:name w:val="E3A9FC9480BB4522B74462FB5EE0C78A20"/>
    <w:rsid w:val="00824B0A"/>
  </w:style>
  <w:style w:type="paragraph" w:customStyle="1" w:styleId="36BA8ECF09304F8BB88140078830DEE521">
    <w:name w:val="36BA8ECF09304F8BB88140078830DEE521"/>
    <w:rsid w:val="00824B0A"/>
  </w:style>
  <w:style w:type="paragraph" w:customStyle="1" w:styleId="FA77C71F13D943DC9FAA268040D32FC221">
    <w:name w:val="FA77C71F13D943DC9FAA268040D32FC221"/>
    <w:rsid w:val="00824B0A"/>
  </w:style>
  <w:style w:type="paragraph" w:customStyle="1" w:styleId="98331ED267F246C680665365F70AEA6A21">
    <w:name w:val="98331ED267F246C680665365F70AEA6A21"/>
    <w:rsid w:val="00824B0A"/>
  </w:style>
  <w:style w:type="paragraph" w:customStyle="1" w:styleId="E41C3C41C493406F9F8D8F4EA1A944D821">
    <w:name w:val="E41C3C41C493406F9F8D8F4EA1A944D821"/>
    <w:rsid w:val="00824B0A"/>
  </w:style>
  <w:style w:type="paragraph" w:customStyle="1" w:styleId="4614B68020EF42BAA6573C4FE4CFE64921">
    <w:name w:val="4614B68020EF42BAA6573C4FE4CFE64921"/>
    <w:rsid w:val="00824B0A"/>
  </w:style>
  <w:style w:type="paragraph" w:customStyle="1" w:styleId="5352DD7D9F044331BCA7EC60F70B066E22">
    <w:name w:val="5352DD7D9F044331BCA7EC60F70B066E22"/>
    <w:rsid w:val="006A0036"/>
  </w:style>
  <w:style w:type="paragraph" w:customStyle="1" w:styleId="F74FFE314E794A9BB8F2E2A11EE6519522">
    <w:name w:val="F74FFE314E794A9BB8F2E2A11EE6519522"/>
    <w:rsid w:val="006A0036"/>
  </w:style>
  <w:style w:type="paragraph" w:customStyle="1" w:styleId="7E7DD7C07D2F4D8B9E15A04A4A6B9BEB22">
    <w:name w:val="7E7DD7C07D2F4D8B9E15A04A4A6B9BEB22"/>
    <w:rsid w:val="006A0036"/>
  </w:style>
  <w:style w:type="paragraph" w:customStyle="1" w:styleId="3AD7D52F6CD64994843EE6773726531222">
    <w:name w:val="3AD7D52F6CD64994843EE6773726531222"/>
    <w:rsid w:val="006A0036"/>
  </w:style>
  <w:style w:type="paragraph" w:customStyle="1" w:styleId="84421AF27FDB45909CAD87CE7A7BCC7422">
    <w:name w:val="84421AF27FDB45909CAD87CE7A7BCC7422"/>
    <w:rsid w:val="006A0036"/>
  </w:style>
  <w:style w:type="paragraph" w:customStyle="1" w:styleId="E587F7E4EBD34F609649F1B4A454518A11">
    <w:name w:val="E587F7E4EBD34F609649F1B4A454518A11"/>
    <w:rsid w:val="006A0036"/>
  </w:style>
  <w:style w:type="paragraph" w:customStyle="1" w:styleId="B7A5C45FB0704F54BE6E57C8516858B722">
    <w:name w:val="B7A5C45FB0704F54BE6E57C8516858B722"/>
    <w:rsid w:val="006A0036"/>
  </w:style>
  <w:style w:type="paragraph" w:customStyle="1" w:styleId="3D9B060A6F0E48C99FC890E87F8D4FC622">
    <w:name w:val="3D9B060A6F0E48C99FC890E87F8D4FC622"/>
    <w:rsid w:val="006A0036"/>
  </w:style>
  <w:style w:type="paragraph" w:customStyle="1" w:styleId="26BC51BFB9D145549183D90F20BE95A522">
    <w:name w:val="26BC51BFB9D145549183D90F20BE95A522"/>
    <w:rsid w:val="006A0036"/>
  </w:style>
  <w:style w:type="paragraph" w:customStyle="1" w:styleId="652C7B2D99C64FD0AFC0822BF401680722">
    <w:name w:val="652C7B2D99C64FD0AFC0822BF401680722"/>
    <w:rsid w:val="006A0036"/>
  </w:style>
  <w:style w:type="paragraph" w:customStyle="1" w:styleId="0FA525FB21E946B4BAF4C1202E20B46822">
    <w:name w:val="0FA525FB21E946B4BAF4C1202E20B46822"/>
    <w:rsid w:val="006A0036"/>
  </w:style>
  <w:style w:type="paragraph" w:customStyle="1" w:styleId="97F4373BE362495EAC886E1ACDE69A4111">
    <w:name w:val="97F4373BE362495EAC886E1ACDE69A4111"/>
    <w:rsid w:val="006A0036"/>
  </w:style>
  <w:style w:type="paragraph" w:customStyle="1" w:styleId="4392A16ADF544D3889D3D146F6AD0C9722">
    <w:name w:val="4392A16ADF544D3889D3D146F6AD0C9722"/>
    <w:rsid w:val="006A0036"/>
  </w:style>
  <w:style w:type="paragraph" w:customStyle="1" w:styleId="798B81B3F22A4B698EE135DC8C8ED7C322">
    <w:name w:val="798B81B3F22A4B698EE135DC8C8ED7C322"/>
    <w:rsid w:val="006A0036"/>
  </w:style>
  <w:style w:type="paragraph" w:customStyle="1" w:styleId="11DF1C3B6C5C44D58F96E14F3DFE85B522">
    <w:name w:val="11DF1C3B6C5C44D58F96E14F3DFE85B522"/>
    <w:rsid w:val="006A0036"/>
  </w:style>
  <w:style w:type="paragraph" w:customStyle="1" w:styleId="48C6D73AABEB4D779C487C83DEA6591F22">
    <w:name w:val="48C6D73AABEB4D779C487C83DEA6591F22"/>
    <w:rsid w:val="006A0036"/>
  </w:style>
  <w:style w:type="paragraph" w:customStyle="1" w:styleId="8F25DA1BD263433C942A7605318BD7CF22">
    <w:name w:val="8F25DA1BD263433C942A7605318BD7CF22"/>
    <w:rsid w:val="006A0036"/>
  </w:style>
  <w:style w:type="paragraph" w:customStyle="1" w:styleId="F1F454545F3E466AAD796D83A3D8B25022">
    <w:name w:val="F1F454545F3E466AAD796D83A3D8B25022"/>
    <w:rsid w:val="006A0036"/>
  </w:style>
  <w:style w:type="paragraph" w:customStyle="1" w:styleId="846AE2968FD948159A1909BB0B29DD7A22">
    <w:name w:val="846AE2968FD948159A1909BB0B29DD7A22"/>
    <w:rsid w:val="006A0036"/>
  </w:style>
  <w:style w:type="paragraph" w:customStyle="1" w:styleId="E3A9FC9480BB4522B74462FB5EE0C78A21">
    <w:name w:val="E3A9FC9480BB4522B74462FB5EE0C78A21"/>
    <w:rsid w:val="006A0036"/>
  </w:style>
  <w:style w:type="paragraph" w:customStyle="1" w:styleId="36BA8ECF09304F8BB88140078830DEE522">
    <w:name w:val="36BA8ECF09304F8BB88140078830DEE522"/>
    <w:rsid w:val="006A0036"/>
  </w:style>
  <w:style w:type="paragraph" w:customStyle="1" w:styleId="FA77C71F13D943DC9FAA268040D32FC222">
    <w:name w:val="FA77C71F13D943DC9FAA268040D32FC222"/>
    <w:rsid w:val="006A0036"/>
  </w:style>
  <w:style w:type="paragraph" w:customStyle="1" w:styleId="98331ED267F246C680665365F70AEA6A22">
    <w:name w:val="98331ED267F246C680665365F70AEA6A22"/>
    <w:rsid w:val="006A0036"/>
  </w:style>
  <w:style w:type="paragraph" w:customStyle="1" w:styleId="E41C3C41C493406F9F8D8F4EA1A944D822">
    <w:name w:val="E41C3C41C493406F9F8D8F4EA1A944D822"/>
    <w:rsid w:val="006A0036"/>
  </w:style>
  <w:style w:type="paragraph" w:customStyle="1" w:styleId="4614B68020EF42BAA6573C4FE4CFE64922">
    <w:name w:val="4614B68020EF42BAA6573C4FE4CFE64922"/>
    <w:rsid w:val="006A0036"/>
  </w:style>
  <w:style w:type="paragraph" w:customStyle="1" w:styleId="5352DD7D9F044331BCA7EC60F70B066E23">
    <w:name w:val="5352DD7D9F044331BCA7EC60F70B066E23"/>
    <w:rsid w:val="006A0036"/>
  </w:style>
  <w:style w:type="paragraph" w:customStyle="1" w:styleId="F74FFE314E794A9BB8F2E2A11EE6519523">
    <w:name w:val="F74FFE314E794A9BB8F2E2A11EE6519523"/>
    <w:rsid w:val="006A0036"/>
  </w:style>
  <w:style w:type="paragraph" w:customStyle="1" w:styleId="7E7DD7C07D2F4D8B9E15A04A4A6B9BEB23">
    <w:name w:val="7E7DD7C07D2F4D8B9E15A04A4A6B9BEB23"/>
    <w:rsid w:val="006A0036"/>
  </w:style>
  <w:style w:type="paragraph" w:customStyle="1" w:styleId="3AD7D52F6CD64994843EE6773726531223">
    <w:name w:val="3AD7D52F6CD64994843EE6773726531223"/>
    <w:rsid w:val="006A0036"/>
  </w:style>
  <w:style w:type="paragraph" w:customStyle="1" w:styleId="84421AF27FDB45909CAD87CE7A7BCC7423">
    <w:name w:val="84421AF27FDB45909CAD87CE7A7BCC7423"/>
    <w:rsid w:val="006A0036"/>
  </w:style>
  <w:style w:type="paragraph" w:customStyle="1" w:styleId="E587F7E4EBD34F609649F1B4A454518A12">
    <w:name w:val="E587F7E4EBD34F609649F1B4A454518A12"/>
    <w:rsid w:val="006A0036"/>
  </w:style>
  <w:style w:type="paragraph" w:customStyle="1" w:styleId="B7A5C45FB0704F54BE6E57C8516858B723">
    <w:name w:val="B7A5C45FB0704F54BE6E57C8516858B723"/>
    <w:rsid w:val="006A0036"/>
  </w:style>
  <w:style w:type="paragraph" w:customStyle="1" w:styleId="3D9B060A6F0E48C99FC890E87F8D4FC623">
    <w:name w:val="3D9B060A6F0E48C99FC890E87F8D4FC623"/>
    <w:rsid w:val="006A0036"/>
  </w:style>
  <w:style w:type="paragraph" w:customStyle="1" w:styleId="26BC51BFB9D145549183D90F20BE95A523">
    <w:name w:val="26BC51BFB9D145549183D90F20BE95A523"/>
    <w:rsid w:val="006A0036"/>
  </w:style>
  <w:style w:type="paragraph" w:customStyle="1" w:styleId="652C7B2D99C64FD0AFC0822BF401680723">
    <w:name w:val="652C7B2D99C64FD0AFC0822BF401680723"/>
    <w:rsid w:val="006A0036"/>
  </w:style>
  <w:style w:type="paragraph" w:customStyle="1" w:styleId="0FA525FB21E946B4BAF4C1202E20B46823">
    <w:name w:val="0FA525FB21E946B4BAF4C1202E20B46823"/>
    <w:rsid w:val="006A0036"/>
  </w:style>
  <w:style w:type="paragraph" w:customStyle="1" w:styleId="97F4373BE362495EAC886E1ACDE69A4112">
    <w:name w:val="97F4373BE362495EAC886E1ACDE69A4112"/>
    <w:rsid w:val="006A0036"/>
  </w:style>
  <w:style w:type="paragraph" w:customStyle="1" w:styleId="4392A16ADF544D3889D3D146F6AD0C9723">
    <w:name w:val="4392A16ADF544D3889D3D146F6AD0C9723"/>
    <w:rsid w:val="006A0036"/>
  </w:style>
  <w:style w:type="paragraph" w:customStyle="1" w:styleId="798B81B3F22A4B698EE135DC8C8ED7C323">
    <w:name w:val="798B81B3F22A4B698EE135DC8C8ED7C323"/>
    <w:rsid w:val="006A0036"/>
  </w:style>
  <w:style w:type="paragraph" w:customStyle="1" w:styleId="11DF1C3B6C5C44D58F96E14F3DFE85B523">
    <w:name w:val="11DF1C3B6C5C44D58F96E14F3DFE85B523"/>
    <w:rsid w:val="006A0036"/>
  </w:style>
  <w:style w:type="paragraph" w:customStyle="1" w:styleId="48C6D73AABEB4D779C487C83DEA6591F23">
    <w:name w:val="48C6D73AABEB4D779C487C83DEA6591F23"/>
    <w:rsid w:val="006A0036"/>
  </w:style>
  <w:style w:type="paragraph" w:customStyle="1" w:styleId="8F25DA1BD263433C942A7605318BD7CF23">
    <w:name w:val="8F25DA1BD263433C942A7605318BD7CF23"/>
    <w:rsid w:val="006A0036"/>
  </w:style>
  <w:style w:type="paragraph" w:customStyle="1" w:styleId="F1F454545F3E466AAD796D83A3D8B25023">
    <w:name w:val="F1F454545F3E466AAD796D83A3D8B25023"/>
    <w:rsid w:val="006A0036"/>
  </w:style>
  <w:style w:type="paragraph" w:customStyle="1" w:styleId="846AE2968FD948159A1909BB0B29DD7A23">
    <w:name w:val="846AE2968FD948159A1909BB0B29DD7A23"/>
    <w:rsid w:val="006A0036"/>
  </w:style>
  <w:style w:type="paragraph" w:customStyle="1" w:styleId="E3A9FC9480BB4522B74462FB5EE0C78A22">
    <w:name w:val="E3A9FC9480BB4522B74462FB5EE0C78A22"/>
    <w:rsid w:val="006A0036"/>
  </w:style>
  <w:style w:type="paragraph" w:customStyle="1" w:styleId="36BA8ECF09304F8BB88140078830DEE523">
    <w:name w:val="36BA8ECF09304F8BB88140078830DEE523"/>
    <w:rsid w:val="006A0036"/>
  </w:style>
  <w:style w:type="paragraph" w:customStyle="1" w:styleId="FA77C71F13D943DC9FAA268040D32FC223">
    <w:name w:val="FA77C71F13D943DC9FAA268040D32FC223"/>
    <w:rsid w:val="006A0036"/>
  </w:style>
  <w:style w:type="paragraph" w:customStyle="1" w:styleId="98331ED267F246C680665365F70AEA6A23">
    <w:name w:val="98331ED267F246C680665365F70AEA6A23"/>
    <w:rsid w:val="006A0036"/>
  </w:style>
  <w:style w:type="paragraph" w:customStyle="1" w:styleId="E41C3C41C493406F9F8D8F4EA1A944D823">
    <w:name w:val="E41C3C41C493406F9F8D8F4EA1A944D823"/>
    <w:rsid w:val="006A0036"/>
  </w:style>
  <w:style w:type="paragraph" w:customStyle="1" w:styleId="4614B68020EF42BAA6573C4FE4CFE64923">
    <w:name w:val="4614B68020EF42BAA6573C4FE4CFE64923"/>
    <w:rsid w:val="006A0036"/>
  </w:style>
  <w:style w:type="paragraph" w:customStyle="1" w:styleId="5352DD7D9F044331BCA7EC60F70B066E24">
    <w:name w:val="5352DD7D9F044331BCA7EC60F70B066E24"/>
    <w:rsid w:val="006A0036"/>
  </w:style>
  <w:style w:type="paragraph" w:customStyle="1" w:styleId="F74FFE314E794A9BB8F2E2A11EE6519524">
    <w:name w:val="F74FFE314E794A9BB8F2E2A11EE6519524"/>
    <w:rsid w:val="006A0036"/>
  </w:style>
  <w:style w:type="paragraph" w:customStyle="1" w:styleId="7E7DD7C07D2F4D8B9E15A04A4A6B9BEB24">
    <w:name w:val="7E7DD7C07D2F4D8B9E15A04A4A6B9BEB24"/>
    <w:rsid w:val="006A0036"/>
  </w:style>
  <w:style w:type="paragraph" w:customStyle="1" w:styleId="3AD7D52F6CD64994843EE6773726531224">
    <w:name w:val="3AD7D52F6CD64994843EE6773726531224"/>
    <w:rsid w:val="006A0036"/>
  </w:style>
  <w:style w:type="paragraph" w:customStyle="1" w:styleId="84421AF27FDB45909CAD87CE7A7BCC7424">
    <w:name w:val="84421AF27FDB45909CAD87CE7A7BCC7424"/>
    <w:rsid w:val="006A0036"/>
  </w:style>
  <w:style w:type="paragraph" w:customStyle="1" w:styleId="E587F7E4EBD34F609649F1B4A454518A13">
    <w:name w:val="E587F7E4EBD34F609649F1B4A454518A13"/>
    <w:rsid w:val="006A0036"/>
  </w:style>
  <w:style w:type="paragraph" w:customStyle="1" w:styleId="B7A5C45FB0704F54BE6E57C8516858B724">
    <w:name w:val="B7A5C45FB0704F54BE6E57C8516858B724"/>
    <w:rsid w:val="006A0036"/>
  </w:style>
  <w:style w:type="paragraph" w:customStyle="1" w:styleId="3D9B060A6F0E48C99FC890E87F8D4FC624">
    <w:name w:val="3D9B060A6F0E48C99FC890E87F8D4FC624"/>
    <w:rsid w:val="006A0036"/>
  </w:style>
  <w:style w:type="paragraph" w:customStyle="1" w:styleId="26BC51BFB9D145549183D90F20BE95A524">
    <w:name w:val="26BC51BFB9D145549183D90F20BE95A524"/>
    <w:rsid w:val="006A0036"/>
  </w:style>
  <w:style w:type="paragraph" w:customStyle="1" w:styleId="652C7B2D99C64FD0AFC0822BF401680724">
    <w:name w:val="652C7B2D99C64FD0AFC0822BF401680724"/>
    <w:rsid w:val="006A0036"/>
  </w:style>
  <w:style w:type="paragraph" w:customStyle="1" w:styleId="0FA525FB21E946B4BAF4C1202E20B46824">
    <w:name w:val="0FA525FB21E946B4BAF4C1202E20B46824"/>
    <w:rsid w:val="006A0036"/>
  </w:style>
  <w:style w:type="paragraph" w:customStyle="1" w:styleId="97F4373BE362495EAC886E1ACDE69A4113">
    <w:name w:val="97F4373BE362495EAC886E1ACDE69A4113"/>
    <w:rsid w:val="006A0036"/>
  </w:style>
  <w:style w:type="paragraph" w:customStyle="1" w:styleId="4392A16ADF544D3889D3D146F6AD0C9724">
    <w:name w:val="4392A16ADF544D3889D3D146F6AD0C9724"/>
    <w:rsid w:val="006A0036"/>
  </w:style>
  <w:style w:type="paragraph" w:customStyle="1" w:styleId="798B81B3F22A4B698EE135DC8C8ED7C324">
    <w:name w:val="798B81B3F22A4B698EE135DC8C8ED7C324"/>
    <w:rsid w:val="006A0036"/>
  </w:style>
  <w:style w:type="paragraph" w:customStyle="1" w:styleId="11DF1C3B6C5C44D58F96E14F3DFE85B524">
    <w:name w:val="11DF1C3B6C5C44D58F96E14F3DFE85B524"/>
    <w:rsid w:val="006A0036"/>
  </w:style>
  <w:style w:type="paragraph" w:customStyle="1" w:styleId="48C6D73AABEB4D779C487C83DEA6591F24">
    <w:name w:val="48C6D73AABEB4D779C487C83DEA6591F24"/>
    <w:rsid w:val="006A0036"/>
  </w:style>
  <w:style w:type="paragraph" w:customStyle="1" w:styleId="8F25DA1BD263433C942A7605318BD7CF24">
    <w:name w:val="8F25DA1BD263433C942A7605318BD7CF24"/>
    <w:rsid w:val="006A0036"/>
  </w:style>
  <w:style w:type="paragraph" w:customStyle="1" w:styleId="F1F454545F3E466AAD796D83A3D8B25024">
    <w:name w:val="F1F454545F3E466AAD796D83A3D8B25024"/>
    <w:rsid w:val="006A0036"/>
  </w:style>
  <w:style w:type="paragraph" w:customStyle="1" w:styleId="846AE2968FD948159A1909BB0B29DD7A24">
    <w:name w:val="846AE2968FD948159A1909BB0B29DD7A24"/>
    <w:rsid w:val="006A0036"/>
  </w:style>
  <w:style w:type="paragraph" w:customStyle="1" w:styleId="E3A9FC9480BB4522B74462FB5EE0C78A23">
    <w:name w:val="E3A9FC9480BB4522B74462FB5EE0C78A23"/>
    <w:rsid w:val="006A0036"/>
  </w:style>
  <w:style w:type="paragraph" w:customStyle="1" w:styleId="36BA8ECF09304F8BB88140078830DEE524">
    <w:name w:val="36BA8ECF09304F8BB88140078830DEE524"/>
    <w:rsid w:val="006A0036"/>
  </w:style>
  <w:style w:type="paragraph" w:customStyle="1" w:styleId="FA77C71F13D943DC9FAA268040D32FC224">
    <w:name w:val="FA77C71F13D943DC9FAA268040D32FC224"/>
    <w:rsid w:val="006A0036"/>
  </w:style>
  <w:style w:type="paragraph" w:customStyle="1" w:styleId="98331ED267F246C680665365F70AEA6A24">
    <w:name w:val="98331ED267F246C680665365F70AEA6A24"/>
    <w:rsid w:val="006A0036"/>
  </w:style>
  <w:style w:type="paragraph" w:customStyle="1" w:styleId="E41C3C41C493406F9F8D8F4EA1A944D824">
    <w:name w:val="E41C3C41C493406F9F8D8F4EA1A944D824"/>
    <w:rsid w:val="006A0036"/>
  </w:style>
  <w:style w:type="paragraph" w:customStyle="1" w:styleId="4614B68020EF42BAA6573C4FE4CFE64924">
    <w:name w:val="4614B68020EF42BAA6573C4FE4CFE64924"/>
    <w:rsid w:val="006A0036"/>
  </w:style>
  <w:style w:type="paragraph" w:customStyle="1" w:styleId="5352DD7D9F044331BCA7EC60F70B066E25">
    <w:name w:val="5352DD7D9F044331BCA7EC60F70B066E25"/>
    <w:rsid w:val="0093676B"/>
  </w:style>
  <w:style w:type="paragraph" w:customStyle="1" w:styleId="F74FFE314E794A9BB8F2E2A11EE6519525">
    <w:name w:val="F74FFE314E794A9BB8F2E2A11EE6519525"/>
    <w:rsid w:val="0093676B"/>
  </w:style>
  <w:style w:type="paragraph" w:customStyle="1" w:styleId="7E7DD7C07D2F4D8B9E15A04A4A6B9BEB25">
    <w:name w:val="7E7DD7C07D2F4D8B9E15A04A4A6B9BEB25"/>
    <w:rsid w:val="0093676B"/>
  </w:style>
  <w:style w:type="paragraph" w:customStyle="1" w:styleId="3AD7D52F6CD64994843EE6773726531225">
    <w:name w:val="3AD7D52F6CD64994843EE6773726531225"/>
    <w:rsid w:val="0093676B"/>
  </w:style>
  <w:style w:type="paragraph" w:customStyle="1" w:styleId="84421AF27FDB45909CAD87CE7A7BCC7425">
    <w:name w:val="84421AF27FDB45909CAD87CE7A7BCC7425"/>
    <w:rsid w:val="0093676B"/>
  </w:style>
  <w:style w:type="paragraph" w:customStyle="1" w:styleId="E587F7E4EBD34F609649F1B4A454518A14">
    <w:name w:val="E587F7E4EBD34F609649F1B4A454518A14"/>
    <w:rsid w:val="0093676B"/>
  </w:style>
  <w:style w:type="paragraph" w:customStyle="1" w:styleId="B7A5C45FB0704F54BE6E57C8516858B725">
    <w:name w:val="B7A5C45FB0704F54BE6E57C8516858B725"/>
    <w:rsid w:val="0093676B"/>
  </w:style>
  <w:style w:type="paragraph" w:customStyle="1" w:styleId="3D9B060A6F0E48C99FC890E87F8D4FC625">
    <w:name w:val="3D9B060A6F0E48C99FC890E87F8D4FC625"/>
    <w:rsid w:val="0093676B"/>
  </w:style>
  <w:style w:type="paragraph" w:customStyle="1" w:styleId="26BC51BFB9D145549183D90F20BE95A525">
    <w:name w:val="26BC51BFB9D145549183D90F20BE95A525"/>
    <w:rsid w:val="0093676B"/>
  </w:style>
  <w:style w:type="paragraph" w:customStyle="1" w:styleId="652C7B2D99C64FD0AFC0822BF401680725">
    <w:name w:val="652C7B2D99C64FD0AFC0822BF401680725"/>
    <w:rsid w:val="0093676B"/>
  </w:style>
  <w:style w:type="paragraph" w:customStyle="1" w:styleId="0FA525FB21E946B4BAF4C1202E20B46825">
    <w:name w:val="0FA525FB21E946B4BAF4C1202E20B46825"/>
    <w:rsid w:val="0093676B"/>
  </w:style>
  <w:style w:type="paragraph" w:customStyle="1" w:styleId="97F4373BE362495EAC886E1ACDE69A4114">
    <w:name w:val="97F4373BE362495EAC886E1ACDE69A4114"/>
    <w:rsid w:val="0093676B"/>
  </w:style>
  <w:style w:type="paragraph" w:customStyle="1" w:styleId="4392A16ADF544D3889D3D146F6AD0C9725">
    <w:name w:val="4392A16ADF544D3889D3D146F6AD0C9725"/>
    <w:rsid w:val="0093676B"/>
  </w:style>
  <w:style w:type="paragraph" w:customStyle="1" w:styleId="798B81B3F22A4B698EE135DC8C8ED7C325">
    <w:name w:val="798B81B3F22A4B698EE135DC8C8ED7C325"/>
    <w:rsid w:val="0093676B"/>
  </w:style>
  <w:style w:type="paragraph" w:customStyle="1" w:styleId="11DF1C3B6C5C44D58F96E14F3DFE85B525">
    <w:name w:val="11DF1C3B6C5C44D58F96E14F3DFE85B525"/>
    <w:rsid w:val="0093676B"/>
  </w:style>
  <w:style w:type="paragraph" w:customStyle="1" w:styleId="48C6D73AABEB4D779C487C83DEA6591F25">
    <w:name w:val="48C6D73AABEB4D779C487C83DEA6591F25"/>
    <w:rsid w:val="0093676B"/>
  </w:style>
  <w:style w:type="paragraph" w:customStyle="1" w:styleId="8F25DA1BD263433C942A7605318BD7CF25">
    <w:name w:val="8F25DA1BD263433C942A7605318BD7CF25"/>
    <w:rsid w:val="0093676B"/>
  </w:style>
  <w:style w:type="paragraph" w:customStyle="1" w:styleId="F1F454545F3E466AAD796D83A3D8B25025">
    <w:name w:val="F1F454545F3E466AAD796D83A3D8B25025"/>
    <w:rsid w:val="0093676B"/>
  </w:style>
  <w:style w:type="paragraph" w:customStyle="1" w:styleId="846AE2968FD948159A1909BB0B29DD7A25">
    <w:name w:val="846AE2968FD948159A1909BB0B29DD7A25"/>
    <w:rsid w:val="0093676B"/>
  </w:style>
  <w:style w:type="paragraph" w:customStyle="1" w:styleId="E3A9FC9480BB4522B74462FB5EE0C78A24">
    <w:name w:val="E3A9FC9480BB4522B74462FB5EE0C78A24"/>
    <w:rsid w:val="0093676B"/>
  </w:style>
  <w:style w:type="paragraph" w:customStyle="1" w:styleId="36BA8ECF09304F8BB88140078830DEE525">
    <w:name w:val="36BA8ECF09304F8BB88140078830DEE525"/>
    <w:rsid w:val="0093676B"/>
  </w:style>
  <w:style w:type="paragraph" w:customStyle="1" w:styleId="FA77C71F13D943DC9FAA268040D32FC225">
    <w:name w:val="FA77C71F13D943DC9FAA268040D32FC225"/>
    <w:rsid w:val="0093676B"/>
  </w:style>
  <w:style w:type="paragraph" w:customStyle="1" w:styleId="98331ED267F246C680665365F70AEA6A25">
    <w:name w:val="98331ED267F246C680665365F70AEA6A25"/>
    <w:rsid w:val="0093676B"/>
  </w:style>
  <w:style w:type="paragraph" w:customStyle="1" w:styleId="E41C3C41C493406F9F8D8F4EA1A944D825">
    <w:name w:val="E41C3C41C493406F9F8D8F4EA1A944D825"/>
    <w:rsid w:val="0093676B"/>
  </w:style>
  <w:style w:type="paragraph" w:customStyle="1" w:styleId="4614B68020EF42BAA6573C4FE4CFE64925">
    <w:name w:val="4614B68020EF42BAA6573C4FE4CFE64925"/>
    <w:rsid w:val="0093676B"/>
  </w:style>
  <w:style w:type="paragraph" w:customStyle="1" w:styleId="5352DD7D9F044331BCA7EC60F70B066E26">
    <w:name w:val="5352DD7D9F044331BCA7EC60F70B066E26"/>
    <w:rsid w:val="003D0B9F"/>
  </w:style>
  <w:style w:type="paragraph" w:customStyle="1" w:styleId="F74FFE314E794A9BB8F2E2A11EE6519526">
    <w:name w:val="F74FFE314E794A9BB8F2E2A11EE6519526"/>
    <w:rsid w:val="003D0B9F"/>
  </w:style>
  <w:style w:type="paragraph" w:customStyle="1" w:styleId="7E7DD7C07D2F4D8B9E15A04A4A6B9BEB26">
    <w:name w:val="7E7DD7C07D2F4D8B9E15A04A4A6B9BEB26"/>
    <w:rsid w:val="003D0B9F"/>
  </w:style>
  <w:style w:type="paragraph" w:customStyle="1" w:styleId="3AD7D52F6CD64994843EE6773726531226">
    <w:name w:val="3AD7D52F6CD64994843EE6773726531226"/>
    <w:rsid w:val="003D0B9F"/>
  </w:style>
  <w:style w:type="paragraph" w:customStyle="1" w:styleId="84421AF27FDB45909CAD87CE7A7BCC7426">
    <w:name w:val="84421AF27FDB45909CAD87CE7A7BCC7426"/>
    <w:rsid w:val="003D0B9F"/>
  </w:style>
  <w:style w:type="paragraph" w:customStyle="1" w:styleId="E587F7E4EBD34F609649F1B4A454518A15">
    <w:name w:val="E587F7E4EBD34F609649F1B4A454518A15"/>
    <w:rsid w:val="003D0B9F"/>
  </w:style>
  <w:style w:type="paragraph" w:customStyle="1" w:styleId="B7A5C45FB0704F54BE6E57C8516858B726">
    <w:name w:val="B7A5C45FB0704F54BE6E57C8516858B726"/>
    <w:rsid w:val="003D0B9F"/>
  </w:style>
  <w:style w:type="paragraph" w:customStyle="1" w:styleId="3D9B060A6F0E48C99FC890E87F8D4FC626">
    <w:name w:val="3D9B060A6F0E48C99FC890E87F8D4FC626"/>
    <w:rsid w:val="003D0B9F"/>
  </w:style>
  <w:style w:type="paragraph" w:customStyle="1" w:styleId="26BC51BFB9D145549183D90F20BE95A526">
    <w:name w:val="26BC51BFB9D145549183D90F20BE95A526"/>
    <w:rsid w:val="003D0B9F"/>
  </w:style>
  <w:style w:type="paragraph" w:customStyle="1" w:styleId="652C7B2D99C64FD0AFC0822BF401680726">
    <w:name w:val="652C7B2D99C64FD0AFC0822BF401680726"/>
    <w:rsid w:val="003D0B9F"/>
  </w:style>
  <w:style w:type="paragraph" w:customStyle="1" w:styleId="0FA525FB21E946B4BAF4C1202E20B46826">
    <w:name w:val="0FA525FB21E946B4BAF4C1202E20B46826"/>
    <w:rsid w:val="003D0B9F"/>
  </w:style>
  <w:style w:type="paragraph" w:customStyle="1" w:styleId="97F4373BE362495EAC886E1ACDE69A4115">
    <w:name w:val="97F4373BE362495EAC886E1ACDE69A4115"/>
    <w:rsid w:val="003D0B9F"/>
  </w:style>
  <w:style w:type="paragraph" w:customStyle="1" w:styleId="4392A16ADF544D3889D3D146F6AD0C9726">
    <w:name w:val="4392A16ADF544D3889D3D146F6AD0C9726"/>
    <w:rsid w:val="003D0B9F"/>
  </w:style>
  <w:style w:type="paragraph" w:customStyle="1" w:styleId="798B81B3F22A4B698EE135DC8C8ED7C326">
    <w:name w:val="798B81B3F22A4B698EE135DC8C8ED7C326"/>
    <w:rsid w:val="003D0B9F"/>
  </w:style>
  <w:style w:type="paragraph" w:customStyle="1" w:styleId="11DF1C3B6C5C44D58F96E14F3DFE85B526">
    <w:name w:val="11DF1C3B6C5C44D58F96E14F3DFE85B526"/>
    <w:rsid w:val="003D0B9F"/>
  </w:style>
  <w:style w:type="paragraph" w:customStyle="1" w:styleId="48C6D73AABEB4D779C487C83DEA6591F26">
    <w:name w:val="48C6D73AABEB4D779C487C83DEA6591F26"/>
    <w:rsid w:val="003D0B9F"/>
  </w:style>
  <w:style w:type="paragraph" w:customStyle="1" w:styleId="8F25DA1BD263433C942A7605318BD7CF26">
    <w:name w:val="8F25DA1BD263433C942A7605318BD7CF26"/>
    <w:rsid w:val="003D0B9F"/>
  </w:style>
  <w:style w:type="paragraph" w:customStyle="1" w:styleId="F1F454545F3E466AAD796D83A3D8B25026">
    <w:name w:val="F1F454545F3E466AAD796D83A3D8B25026"/>
    <w:rsid w:val="003D0B9F"/>
  </w:style>
  <w:style w:type="paragraph" w:customStyle="1" w:styleId="846AE2968FD948159A1909BB0B29DD7A26">
    <w:name w:val="846AE2968FD948159A1909BB0B29DD7A26"/>
    <w:rsid w:val="003D0B9F"/>
  </w:style>
  <w:style w:type="paragraph" w:customStyle="1" w:styleId="E3A9FC9480BB4522B74462FB5EE0C78A25">
    <w:name w:val="E3A9FC9480BB4522B74462FB5EE0C78A25"/>
    <w:rsid w:val="003D0B9F"/>
  </w:style>
  <w:style w:type="paragraph" w:customStyle="1" w:styleId="36BA8ECF09304F8BB88140078830DEE526">
    <w:name w:val="36BA8ECF09304F8BB88140078830DEE526"/>
    <w:rsid w:val="003D0B9F"/>
  </w:style>
  <w:style w:type="paragraph" w:customStyle="1" w:styleId="FA77C71F13D943DC9FAA268040D32FC226">
    <w:name w:val="FA77C71F13D943DC9FAA268040D32FC226"/>
    <w:rsid w:val="003D0B9F"/>
  </w:style>
  <w:style w:type="paragraph" w:customStyle="1" w:styleId="98331ED267F246C680665365F70AEA6A26">
    <w:name w:val="98331ED267F246C680665365F70AEA6A26"/>
    <w:rsid w:val="003D0B9F"/>
  </w:style>
  <w:style w:type="paragraph" w:customStyle="1" w:styleId="E41C3C41C493406F9F8D8F4EA1A944D826">
    <w:name w:val="E41C3C41C493406F9F8D8F4EA1A944D826"/>
    <w:rsid w:val="003D0B9F"/>
  </w:style>
  <w:style w:type="paragraph" w:customStyle="1" w:styleId="4614B68020EF42BAA6573C4FE4CFE64926">
    <w:name w:val="4614B68020EF42BAA6573C4FE4CFE64926"/>
    <w:rsid w:val="003D0B9F"/>
  </w:style>
  <w:style w:type="paragraph" w:customStyle="1" w:styleId="5352DD7D9F044331BCA7EC60F70B066E27">
    <w:name w:val="5352DD7D9F044331BCA7EC60F70B066E27"/>
    <w:rsid w:val="003D0B9F"/>
  </w:style>
  <w:style w:type="paragraph" w:customStyle="1" w:styleId="F74FFE314E794A9BB8F2E2A11EE6519527">
    <w:name w:val="F74FFE314E794A9BB8F2E2A11EE6519527"/>
    <w:rsid w:val="003D0B9F"/>
  </w:style>
  <w:style w:type="paragraph" w:customStyle="1" w:styleId="7E7DD7C07D2F4D8B9E15A04A4A6B9BEB27">
    <w:name w:val="7E7DD7C07D2F4D8B9E15A04A4A6B9BEB27"/>
    <w:rsid w:val="003D0B9F"/>
  </w:style>
  <w:style w:type="paragraph" w:customStyle="1" w:styleId="3AD7D52F6CD64994843EE6773726531227">
    <w:name w:val="3AD7D52F6CD64994843EE6773726531227"/>
    <w:rsid w:val="003D0B9F"/>
  </w:style>
  <w:style w:type="paragraph" w:customStyle="1" w:styleId="84421AF27FDB45909CAD87CE7A7BCC7427">
    <w:name w:val="84421AF27FDB45909CAD87CE7A7BCC7427"/>
    <w:rsid w:val="003D0B9F"/>
  </w:style>
  <w:style w:type="paragraph" w:customStyle="1" w:styleId="E587F7E4EBD34F609649F1B4A454518A16">
    <w:name w:val="E587F7E4EBD34F609649F1B4A454518A16"/>
    <w:rsid w:val="003D0B9F"/>
  </w:style>
  <w:style w:type="paragraph" w:customStyle="1" w:styleId="B7A5C45FB0704F54BE6E57C8516858B727">
    <w:name w:val="B7A5C45FB0704F54BE6E57C8516858B727"/>
    <w:rsid w:val="003D0B9F"/>
  </w:style>
  <w:style w:type="paragraph" w:customStyle="1" w:styleId="3D9B060A6F0E48C99FC890E87F8D4FC627">
    <w:name w:val="3D9B060A6F0E48C99FC890E87F8D4FC627"/>
    <w:rsid w:val="003D0B9F"/>
  </w:style>
  <w:style w:type="paragraph" w:customStyle="1" w:styleId="26BC51BFB9D145549183D90F20BE95A527">
    <w:name w:val="26BC51BFB9D145549183D90F20BE95A527"/>
    <w:rsid w:val="003D0B9F"/>
  </w:style>
  <w:style w:type="paragraph" w:customStyle="1" w:styleId="652C7B2D99C64FD0AFC0822BF401680727">
    <w:name w:val="652C7B2D99C64FD0AFC0822BF401680727"/>
    <w:rsid w:val="003D0B9F"/>
  </w:style>
  <w:style w:type="paragraph" w:customStyle="1" w:styleId="0FA525FB21E946B4BAF4C1202E20B46827">
    <w:name w:val="0FA525FB21E946B4BAF4C1202E20B46827"/>
    <w:rsid w:val="003D0B9F"/>
  </w:style>
  <w:style w:type="paragraph" w:customStyle="1" w:styleId="97F4373BE362495EAC886E1ACDE69A4116">
    <w:name w:val="97F4373BE362495EAC886E1ACDE69A4116"/>
    <w:rsid w:val="003D0B9F"/>
  </w:style>
  <w:style w:type="paragraph" w:customStyle="1" w:styleId="4392A16ADF544D3889D3D146F6AD0C9727">
    <w:name w:val="4392A16ADF544D3889D3D146F6AD0C9727"/>
    <w:rsid w:val="003D0B9F"/>
  </w:style>
  <w:style w:type="paragraph" w:customStyle="1" w:styleId="798B81B3F22A4B698EE135DC8C8ED7C327">
    <w:name w:val="798B81B3F22A4B698EE135DC8C8ED7C327"/>
    <w:rsid w:val="003D0B9F"/>
  </w:style>
  <w:style w:type="paragraph" w:customStyle="1" w:styleId="11DF1C3B6C5C44D58F96E14F3DFE85B527">
    <w:name w:val="11DF1C3B6C5C44D58F96E14F3DFE85B527"/>
    <w:rsid w:val="003D0B9F"/>
  </w:style>
  <w:style w:type="paragraph" w:customStyle="1" w:styleId="48C6D73AABEB4D779C487C83DEA6591F27">
    <w:name w:val="48C6D73AABEB4D779C487C83DEA6591F27"/>
    <w:rsid w:val="003D0B9F"/>
  </w:style>
  <w:style w:type="paragraph" w:customStyle="1" w:styleId="8F25DA1BD263433C942A7605318BD7CF27">
    <w:name w:val="8F25DA1BD263433C942A7605318BD7CF27"/>
    <w:rsid w:val="003D0B9F"/>
  </w:style>
  <w:style w:type="paragraph" w:customStyle="1" w:styleId="F1F454545F3E466AAD796D83A3D8B25027">
    <w:name w:val="F1F454545F3E466AAD796D83A3D8B25027"/>
    <w:rsid w:val="003D0B9F"/>
  </w:style>
  <w:style w:type="paragraph" w:customStyle="1" w:styleId="846AE2968FD948159A1909BB0B29DD7A27">
    <w:name w:val="846AE2968FD948159A1909BB0B29DD7A27"/>
    <w:rsid w:val="003D0B9F"/>
  </w:style>
  <w:style w:type="paragraph" w:customStyle="1" w:styleId="E3A9FC9480BB4522B74462FB5EE0C78A26">
    <w:name w:val="E3A9FC9480BB4522B74462FB5EE0C78A26"/>
    <w:rsid w:val="003D0B9F"/>
  </w:style>
  <w:style w:type="paragraph" w:customStyle="1" w:styleId="36BA8ECF09304F8BB88140078830DEE527">
    <w:name w:val="36BA8ECF09304F8BB88140078830DEE527"/>
    <w:rsid w:val="003D0B9F"/>
  </w:style>
  <w:style w:type="paragraph" w:customStyle="1" w:styleId="FA77C71F13D943DC9FAA268040D32FC227">
    <w:name w:val="FA77C71F13D943DC9FAA268040D32FC227"/>
    <w:rsid w:val="003D0B9F"/>
  </w:style>
  <w:style w:type="paragraph" w:customStyle="1" w:styleId="98331ED267F246C680665365F70AEA6A27">
    <w:name w:val="98331ED267F246C680665365F70AEA6A27"/>
    <w:rsid w:val="003D0B9F"/>
  </w:style>
  <w:style w:type="paragraph" w:customStyle="1" w:styleId="E41C3C41C493406F9F8D8F4EA1A944D827">
    <w:name w:val="E41C3C41C493406F9F8D8F4EA1A944D827"/>
    <w:rsid w:val="003D0B9F"/>
  </w:style>
  <w:style w:type="paragraph" w:customStyle="1" w:styleId="4614B68020EF42BAA6573C4FE4CFE64927">
    <w:name w:val="4614B68020EF42BAA6573C4FE4CFE64927"/>
    <w:rsid w:val="003D0B9F"/>
  </w:style>
  <w:style w:type="paragraph" w:customStyle="1" w:styleId="5352DD7D9F044331BCA7EC60F70B066E28">
    <w:name w:val="5352DD7D9F044331BCA7EC60F70B066E28"/>
    <w:rsid w:val="003D0B9F"/>
  </w:style>
  <w:style w:type="paragraph" w:customStyle="1" w:styleId="F74FFE314E794A9BB8F2E2A11EE6519528">
    <w:name w:val="F74FFE314E794A9BB8F2E2A11EE6519528"/>
    <w:rsid w:val="003D0B9F"/>
  </w:style>
  <w:style w:type="paragraph" w:customStyle="1" w:styleId="7E7DD7C07D2F4D8B9E15A04A4A6B9BEB28">
    <w:name w:val="7E7DD7C07D2F4D8B9E15A04A4A6B9BEB28"/>
    <w:rsid w:val="003D0B9F"/>
  </w:style>
  <w:style w:type="paragraph" w:customStyle="1" w:styleId="3AD7D52F6CD64994843EE6773726531228">
    <w:name w:val="3AD7D52F6CD64994843EE6773726531228"/>
    <w:rsid w:val="003D0B9F"/>
  </w:style>
  <w:style w:type="paragraph" w:customStyle="1" w:styleId="84421AF27FDB45909CAD87CE7A7BCC7428">
    <w:name w:val="84421AF27FDB45909CAD87CE7A7BCC7428"/>
    <w:rsid w:val="003D0B9F"/>
  </w:style>
  <w:style w:type="paragraph" w:customStyle="1" w:styleId="E587F7E4EBD34F609649F1B4A454518A17">
    <w:name w:val="E587F7E4EBD34F609649F1B4A454518A17"/>
    <w:rsid w:val="003D0B9F"/>
  </w:style>
  <w:style w:type="paragraph" w:customStyle="1" w:styleId="B7A5C45FB0704F54BE6E57C8516858B728">
    <w:name w:val="B7A5C45FB0704F54BE6E57C8516858B728"/>
    <w:rsid w:val="003D0B9F"/>
  </w:style>
  <w:style w:type="paragraph" w:customStyle="1" w:styleId="3D9B060A6F0E48C99FC890E87F8D4FC628">
    <w:name w:val="3D9B060A6F0E48C99FC890E87F8D4FC628"/>
    <w:rsid w:val="003D0B9F"/>
  </w:style>
  <w:style w:type="paragraph" w:customStyle="1" w:styleId="26BC51BFB9D145549183D90F20BE95A528">
    <w:name w:val="26BC51BFB9D145549183D90F20BE95A528"/>
    <w:rsid w:val="003D0B9F"/>
  </w:style>
  <w:style w:type="paragraph" w:customStyle="1" w:styleId="652C7B2D99C64FD0AFC0822BF401680728">
    <w:name w:val="652C7B2D99C64FD0AFC0822BF401680728"/>
    <w:rsid w:val="003D0B9F"/>
  </w:style>
  <w:style w:type="paragraph" w:customStyle="1" w:styleId="0FA525FB21E946B4BAF4C1202E20B46828">
    <w:name w:val="0FA525FB21E946B4BAF4C1202E20B46828"/>
    <w:rsid w:val="003D0B9F"/>
  </w:style>
  <w:style w:type="paragraph" w:customStyle="1" w:styleId="97F4373BE362495EAC886E1ACDE69A4117">
    <w:name w:val="97F4373BE362495EAC886E1ACDE69A4117"/>
    <w:rsid w:val="003D0B9F"/>
  </w:style>
  <w:style w:type="paragraph" w:customStyle="1" w:styleId="4392A16ADF544D3889D3D146F6AD0C9728">
    <w:name w:val="4392A16ADF544D3889D3D146F6AD0C9728"/>
    <w:rsid w:val="003D0B9F"/>
  </w:style>
  <w:style w:type="paragraph" w:customStyle="1" w:styleId="798B81B3F22A4B698EE135DC8C8ED7C328">
    <w:name w:val="798B81B3F22A4B698EE135DC8C8ED7C328"/>
    <w:rsid w:val="003D0B9F"/>
  </w:style>
  <w:style w:type="paragraph" w:customStyle="1" w:styleId="11DF1C3B6C5C44D58F96E14F3DFE85B528">
    <w:name w:val="11DF1C3B6C5C44D58F96E14F3DFE85B528"/>
    <w:rsid w:val="003D0B9F"/>
  </w:style>
  <w:style w:type="paragraph" w:customStyle="1" w:styleId="48C6D73AABEB4D779C487C83DEA6591F28">
    <w:name w:val="48C6D73AABEB4D779C487C83DEA6591F28"/>
    <w:rsid w:val="003D0B9F"/>
  </w:style>
  <w:style w:type="paragraph" w:customStyle="1" w:styleId="8F25DA1BD263433C942A7605318BD7CF28">
    <w:name w:val="8F25DA1BD263433C942A7605318BD7CF28"/>
    <w:rsid w:val="003D0B9F"/>
  </w:style>
  <w:style w:type="paragraph" w:customStyle="1" w:styleId="F1F454545F3E466AAD796D83A3D8B25028">
    <w:name w:val="F1F454545F3E466AAD796D83A3D8B25028"/>
    <w:rsid w:val="003D0B9F"/>
  </w:style>
  <w:style w:type="paragraph" w:customStyle="1" w:styleId="846AE2968FD948159A1909BB0B29DD7A28">
    <w:name w:val="846AE2968FD948159A1909BB0B29DD7A28"/>
    <w:rsid w:val="003D0B9F"/>
  </w:style>
  <w:style w:type="paragraph" w:customStyle="1" w:styleId="E3A9FC9480BB4522B74462FB5EE0C78A27">
    <w:name w:val="E3A9FC9480BB4522B74462FB5EE0C78A27"/>
    <w:rsid w:val="003D0B9F"/>
  </w:style>
  <w:style w:type="paragraph" w:customStyle="1" w:styleId="36BA8ECF09304F8BB88140078830DEE528">
    <w:name w:val="36BA8ECF09304F8BB88140078830DEE528"/>
    <w:rsid w:val="003D0B9F"/>
  </w:style>
  <w:style w:type="paragraph" w:customStyle="1" w:styleId="FA77C71F13D943DC9FAA268040D32FC228">
    <w:name w:val="FA77C71F13D943DC9FAA268040D32FC228"/>
    <w:rsid w:val="003D0B9F"/>
  </w:style>
  <w:style w:type="paragraph" w:customStyle="1" w:styleId="98331ED267F246C680665365F70AEA6A28">
    <w:name w:val="98331ED267F246C680665365F70AEA6A28"/>
    <w:rsid w:val="003D0B9F"/>
  </w:style>
  <w:style w:type="paragraph" w:customStyle="1" w:styleId="E41C3C41C493406F9F8D8F4EA1A944D828">
    <w:name w:val="E41C3C41C493406F9F8D8F4EA1A944D828"/>
    <w:rsid w:val="003D0B9F"/>
  </w:style>
  <w:style w:type="paragraph" w:customStyle="1" w:styleId="4614B68020EF42BAA6573C4FE4CFE64928">
    <w:name w:val="4614B68020EF42BAA6573C4FE4CFE64928"/>
    <w:rsid w:val="003D0B9F"/>
  </w:style>
  <w:style w:type="paragraph" w:customStyle="1" w:styleId="5352DD7D9F044331BCA7EC60F70B066E29">
    <w:name w:val="5352DD7D9F044331BCA7EC60F70B066E29"/>
    <w:rsid w:val="003D0B9F"/>
  </w:style>
  <w:style w:type="paragraph" w:customStyle="1" w:styleId="F74FFE314E794A9BB8F2E2A11EE6519529">
    <w:name w:val="F74FFE314E794A9BB8F2E2A11EE6519529"/>
    <w:rsid w:val="003D0B9F"/>
  </w:style>
  <w:style w:type="paragraph" w:customStyle="1" w:styleId="7E7DD7C07D2F4D8B9E15A04A4A6B9BEB29">
    <w:name w:val="7E7DD7C07D2F4D8B9E15A04A4A6B9BEB29"/>
    <w:rsid w:val="003D0B9F"/>
  </w:style>
  <w:style w:type="paragraph" w:customStyle="1" w:styleId="3AD7D52F6CD64994843EE6773726531229">
    <w:name w:val="3AD7D52F6CD64994843EE6773726531229"/>
    <w:rsid w:val="003D0B9F"/>
  </w:style>
  <w:style w:type="paragraph" w:customStyle="1" w:styleId="84421AF27FDB45909CAD87CE7A7BCC7429">
    <w:name w:val="84421AF27FDB45909CAD87CE7A7BCC7429"/>
    <w:rsid w:val="003D0B9F"/>
  </w:style>
  <w:style w:type="paragraph" w:customStyle="1" w:styleId="E587F7E4EBD34F609649F1B4A454518A18">
    <w:name w:val="E587F7E4EBD34F609649F1B4A454518A18"/>
    <w:rsid w:val="003D0B9F"/>
  </w:style>
  <w:style w:type="paragraph" w:customStyle="1" w:styleId="B7A5C45FB0704F54BE6E57C8516858B729">
    <w:name w:val="B7A5C45FB0704F54BE6E57C8516858B729"/>
    <w:rsid w:val="003D0B9F"/>
  </w:style>
  <w:style w:type="paragraph" w:customStyle="1" w:styleId="3D9B060A6F0E48C99FC890E87F8D4FC629">
    <w:name w:val="3D9B060A6F0E48C99FC890E87F8D4FC629"/>
    <w:rsid w:val="003D0B9F"/>
  </w:style>
  <w:style w:type="paragraph" w:customStyle="1" w:styleId="26BC51BFB9D145549183D90F20BE95A529">
    <w:name w:val="26BC51BFB9D145549183D90F20BE95A529"/>
    <w:rsid w:val="003D0B9F"/>
  </w:style>
  <w:style w:type="paragraph" w:customStyle="1" w:styleId="652C7B2D99C64FD0AFC0822BF401680729">
    <w:name w:val="652C7B2D99C64FD0AFC0822BF401680729"/>
    <w:rsid w:val="003D0B9F"/>
  </w:style>
  <w:style w:type="paragraph" w:customStyle="1" w:styleId="0FA525FB21E946B4BAF4C1202E20B46829">
    <w:name w:val="0FA525FB21E946B4BAF4C1202E20B46829"/>
    <w:rsid w:val="003D0B9F"/>
  </w:style>
  <w:style w:type="paragraph" w:customStyle="1" w:styleId="97F4373BE362495EAC886E1ACDE69A4118">
    <w:name w:val="97F4373BE362495EAC886E1ACDE69A4118"/>
    <w:rsid w:val="003D0B9F"/>
  </w:style>
  <w:style w:type="paragraph" w:customStyle="1" w:styleId="4392A16ADF544D3889D3D146F6AD0C9729">
    <w:name w:val="4392A16ADF544D3889D3D146F6AD0C9729"/>
    <w:rsid w:val="003D0B9F"/>
  </w:style>
  <w:style w:type="paragraph" w:customStyle="1" w:styleId="798B81B3F22A4B698EE135DC8C8ED7C329">
    <w:name w:val="798B81B3F22A4B698EE135DC8C8ED7C329"/>
    <w:rsid w:val="003D0B9F"/>
  </w:style>
  <w:style w:type="paragraph" w:customStyle="1" w:styleId="11DF1C3B6C5C44D58F96E14F3DFE85B529">
    <w:name w:val="11DF1C3B6C5C44D58F96E14F3DFE85B529"/>
    <w:rsid w:val="003D0B9F"/>
  </w:style>
  <w:style w:type="paragraph" w:customStyle="1" w:styleId="48C6D73AABEB4D779C487C83DEA6591F29">
    <w:name w:val="48C6D73AABEB4D779C487C83DEA6591F29"/>
    <w:rsid w:val="003D0B9F"/>
  </w:style>
  <w:style w:type="paragraph" w:customStyle="1" w:styleId="8F25DA1BD263433C942A7605318BD7CF29">
    <w:name w:val="8F25DA1BD263433C942A7605318BD7CF29"/>
    <w:rsid w:val="003D0B9F"/>
  </w:style>
  <w:style w:type="paragraph" w:customStyle="1" w:styleId="F1F454545F3E466AAD796D83A3D8B25029">
    <w:name w:val="F1F454545F3E466AAD796D83A3D8B25029"/>
    <w:rsid w:val="003D0B9F"/>
  </w:style>
  <w:style w:type="paragraph" w:customStyle="1" w:styleId="846AE2968FD948159A1909BB0B29DD7A29">
    <w:name w:val="846AE2968FD948159A1909BB0B29DD7A29"/>
    <w:rsid w:val="003D0B9F"/>
  </w:style>
  <w:style w:type="paragraph" w:customStyle="1" w:styleId="E3A9FC9480BB4522B74462FB5EE0C78A28">
    <w:name w:val="E3A9FC9480BB4522B74462FB5EE0C78A28"/>
    <w:rsid w:val="003D0B9F"/>
  </w:style>
  <w:style w:type="paragraph" w:customStyle="1" w:styleId="36BA8ECF09304F8BB88140078830DEE529">
    <w:name w:val="36BA8ECF09304F8BB88140078830DEE529"/>
    <w:rsid w:val="003D0B9F"/>
  </w:style>
  <w:style w:type="paragraph" w:customStyle="1" w:styleId="FA77C71F13D943DC9FAA268040D32FC229">
    <w:name w:val="FA77C71F13D943DC9FAA268040D32FC229"/>
    <w:rsid w:val="003D0B9F"/>
  </w:style>
  <w:style w:type="paragraph" w:customStyle="1" w:styleId="98331ED267F246C680665365F70AEA6A29">
    <w:name w:val="98331ED267F246C680665365F70AEA6A29"/>
    <w:rsid w:val="003D0B9F"/>
  </w:style>
  <w:style w:type="paragraph" w:customStyle="1" w:styleId="E41C3C41C493406F9F8D8F4EA1A944D829">
    <w:name w:val="E41C3C41C493406F9F8D8F4EA1A944D829"/>
    <w:rsid w:val="003D0B9F"/>
  </w:style>
  <w:style w:type="paragraph" w:customStyle="1" w:styleId="4614B68020EF42BAA6573C4FE4CFE64929">
    <w:name w:val="4614B68020EF42BAA6573C4FE4CFE64929"/>
    <w:rsid w:val="003D0B9F"/>
  </w:style>
  <w:style w:type="paragraph" w:customStyle="1" w:styleId="5352DD7D9F044331BCA7EC60F70B066E30">
    <w:name w:val="5352DD7D9F044331BCA7EC60F70B066E30"/>
    <w:rsid w:val="003D0B9F"/>
  </w:style>
  <w:style w:type="paragraph" w:customStyle="1" w:styleId="F74FFE314E794A9BB8F2E2A11EE6519530">
    <w:name w:val="F74FFE314E794A9BB8F2E2A11EE6519530"/>
    <w:rsid w:val="003D0B9F"/>
  </w:style>
  <w:style w:type="paragraph" w:customStyle="1" w:styleId="7E7DD7C07D2F4D8B9E15A04A4A6B9BEB30">
    <w:name w:val="7E7DD7C07D2F4D8B9E15A04A4A6B9BEB30"/>
    <w:rsid w:val="003D0B9F"/>
  </w:style>
  <w:style w:type="paragraph" w:customStyle="1" w:styleId="3AD7D52F6CD64994843EE6773726531230">
    <w:name w:val="3AD7D52F6CD64994843EE6773726531230"/>
    <w:rsid w:val="003D0B9F"/>
  </w:style>
  <w:style w:type="paragraph" w:customStyle="1" w:styleId="84421AF27FDB45909CAD87CE7A7BCC7430">
    <w:name w:val="84421AF27FDB45909CAD87CE7A7BCC7430"/>
    <w:rsid w:val="003D0B9F"/>
  </w:style>
  <w:style w:type="paragraph" w:customStyle="1" w:styleId="E587F7E4EBD34F609649F1B4A454518A19">
    <w:name w:val="E587F7E4EBD34F609649F1B4A454518A19"/>
    <w:rsid w:val="003D0B9F"/>
  </w:style>
  <w:style w:type="paragraph" w:customStyle="1" w:styleId="B7A5C45FB0704F54BE6E57C8516858B730">
    <w:name w:val="B7A5C45FB0704F54BE6E57C8516858B730"/>
    <w:rsid w:val="003D0B9F"/>
  </w:style>
  <w:style w:type="paragraph" w:customStyle="1" w:styleId="3D9B060A6F0E48C99FC890E87F8D4FC630">
    <w:name w:val="3D9B060A6F0E48C99FC890E87F8D4FC630"/>
    <w:rsid w:val="003D0B9F"/>
  </w:style>
  <w:style w:type="paragraph" w:customStyle="1" w:styleId="26BC51BFB9D145549183D90F20BE95A530">
    <w:name w:val="26BC51BFB9D145549183D90F20BE95A530"/>
    <w:rsid w:val="003D0B9F"/>
  </w:style>
  <w:style w:type="paragraph" w:customStyle="1" w:styleId="652C7B2D99C64FD0AFC0822BF401680730">
    <w:name w:val="652C7B2D99C64FD0AFC0822BF401680730"/>
    <w:rsid w:val="003D0B9F"/>
  </w:style>
  <w:style w:type="paragraph" w:customStyle="1" w:styleId="0FA525FB21E946B4BAF4C1202E20B46830">
    <w:name w:val="0FA525FB21E946B4BAF4C1202E20B46830"/>
    <w:rsid w:val="003D0B9F"/>
  </w:style>
  <w:style w:type="paragraph" w:customStyle="1" w:styleId="97F4373BE362495EAC886E1ACDE69A4119">
    <w:name w:val="97F4373BE362495EAC886E1ACDE69A4119"/>
    <w:rsid w:val="003D0B9F"/>
  </w:style>
  <w:style w:type="paragraph" w:customStyle="1" w:styleId="4392A16ADF544D3889D3D146F6AD0C9730">
    <w:name w:val="4392A16ADF544D3889D3D146F6AD0C9730"/>
    <w:rsid w:val="003D0B9F"/>
  </w:style>
  <w:style w:type="paragraph" w:customStyle="1" w:styleId="798B81B3F22A4B698EE135DC8C8ED7C330">
    <w:name w:val="798B81B3F22A4B698EE135DC8C8ED7C330"/>
    <w:rsid w:val="003D0B9F"/>
  </w:style>
  <w:style w:type="paragraph" w:customStyle="1" w:styleId="11DF1C3B6C5C44D58F96E14F3DFE85B530">
    <w:name w:val="11DF1C3B6C5C44D58F96E14F3DFE85B530"/>
    <w:rsid w:val="003D0B9F"/>
  </w:style>
  <w:style w:type="paragraph" w:customStyle="1" w:styleId="48C6D73AABEB4D779C487C83DEA6591F30">
    <w:name w:val="48C6D73AABEB4D779C487C83DEA6591F30"/>
    <w:rsid w:val="003D0B9F"/>
  </w:style>
  <w:style w:type="paragraph" w:customStyle="1" w:styleId="8F25DA1BD263433C942A7605318BD7CF30">
    <w:name w:val="8F25DA1BD263433C942A7605318BD7CF30"/>
    <w:rsid w:val="003D0B9F"/>
  </w:style>
  <w:style w:type="paragraph" w:customStyle="1" w:styleId="F1F454545F3E466AAD796D83A3D8B25030">
    <w:name w:val="F1F454545F3E466AAD796D83A3D8B25030"/>
    <w:rsid w:val="003D0B9F"/>
  </w:style>
  <w:style w:type="paragraph" w:customStyle="1" w:styleId="846AE2968FD948159A1909BB0B29DD7A30">
    <w:name w:val="846AE2968FD948159A1909BB0B29DD7A30"/>
    <w:rsid w:val="003D0B9F"/>
  </w:style>
  <w:style w:type="paragraph" w:customStyle="1" w:styleId="E3A9FC9480BB4522B74462FB5EE0C78A29">
    <w:name w:val="E3A9FC9480BB4522B74462FB5EE0C78A29"/>
    <w:rsid w:val="003D0B9F"/>
  </w:style>
  <w:style w:type="paragraph" w:customStyle="1" w:styleId="36BA8ECF09304F8BB88140078830DEE530">
    <w:name w:val="36BA8ECF09304F8BB88140078830DEE530"/>
    <w:rsid w:val="003D0B9F"/>
  </w:style>
  <w:style w:type="paragraph" w:customStyle="1" w:styleId="FA77C71F13D943DC9FAA268040D32FC230">
    <w:name w:val="FA77C71F13D943DC9FAA268040D32FC230"/>
    <w:rsid w:val="003D0B9F"/>
  </w:style>
  <w:style w:type="paragraph" w:customStyle="1" w:styleId="98331ED267F246C680665365F70AEA6A30">
    <w:name w:val="98331ED267F246C680665365F70AEA6A30"/>
    <w:rsid w:val="003D0B9F"/>
  </w:style>
  <w:style w:type="paragraph" w:customStyle="1" w:styleId="E41C3C41C493406F9F8D8F4EA1A944D830">
    <w:name w:val="E41C3C41C493406F9F8D8F4EA1A944D830"/>
    <w:rsid w:val="003D0B9F"/>
  </w:style>
  <w:style w:type="paragraph" w:customStyle="1" w:styleId="4614B68020EF42BAA6573C4FE4CFE64930">
    <w:name w:val="4614B68020EF42BAA6573C4FE4CFE64930"/>
    <w:rsid w:val="003D0B9F"/>
  </w:style>
  <w:style w:type="paragraph" w:customStyle="1" w:styleId="5352DD7D9F044331BCA7EC60F70B066E31">
    <w:name w:val="5352DD7D9F044331BCA7EC60F70B066E31"/>
    <w:rsid w:val="003D0B9F"/>
  </w:style>
  <w:style w:type="paragraph" w:customStyle="1" w:styleId="F74FFE314E794A9BB8F2E2A11EE6519531">
    <w:name w:val="F74FFE314E794A9BB8F2E2A11EE6519531"/>
    <w:rsid w:val="003D0B9F"/>
  </w:style>
  <w:style w:type="paragraph" w:customStyle="1" w:styleId="7E7DD7C07D2F4D8B9E15A04A4A6B9BEB31">
    <w:name w:val="7E7DD7C07D2F4D8B9E15A04A4A6B9BEB31"/>
    <w:rsid w:val="003D0B9F"/>
  </w:style>
  <w:style w:type="paragraph" w:customStyle="1" w:styleId="3AD7D52F6CD64994843EE6773726531231">
    <w:name w:val="3AD7D52F6CD64994843EE6773726531231"/>
    <w:rsid w:val="003D0B9F"/>
  </w:style>
  <w:style w:type="paragraph" w:customStyle="1" w:styleId="84421AF27FDB45909CAD87CE7A7BCC7431">
    <w:name w:val="84421AF27FDB45909CAD87CE7A7BCC7431"/>
    <w:rsid w:val="003D0B9F"/>
  </w:style>
  <w:style w:type="paragraph" w:customStyle="1" w:styleId="E587F7E4EBD34F609649F1B4A454518A20">
    <w:name w:val="E587F7E4EBD34F609649F1B4A454518A20"/>
    <w:rsid w:val="003D0B9F"/>
  </w:style>
  <w:style w:type="paragraph" w:customStyle="1" w:styleId="B7A5C45FB0704F54BE6E57C8516858B731">
    <w:name w:val="B7A5C45FB0704F54BE6E57C8516858B731"/>
    <w:rsid w:val="003D0B9F"/>
  </w:style>
  <w:style w:type="paragraph" w:customStyle="1" w:styleId="3D9B060A6F0E48C99FC890E87F8D4FC631">
    <w:name w:val="3D9B060A6F0E48C99FC890E87F8D4FC631"/>
    <w:rsid w:val="003D0B9F"/>
  </w:style>
  <w:style w:type="paragraph" w:customStyle="1" w:styleId="26BC51BFB9D145549183D90F20BE95A531">
    <w:name w:val="26BC51BFB9D145549183D90F20BE95A531"/>
    <w:rsid w:val="003D0B9F"/>
  </w:style>
  <w:style w:type="paragraph" w:customStyle="1" w:styleId="652C7B2D99C64FD0AFC0822BF401680731">
    <w:name w:val="652C7B2D99C64FD0AFC0822BF401680731"/>
    <w:rsid w:val="003D0B9F"/>
  </w:style>
  <w:style w:type="paragraph" w:customStyle="1" w:styleId="0FA525FB21E946B4BAF4C1202E20B46831">
    <w:name w:val="0FA525FB21E946B4BAF4C1202E20B46831"/>
    <w:rsid w:val="003D0B9F"/>
  </w:style>
  <w:style w:type="paragraph" w:customStyle="1" w:styleId="97F4373BE362495EAC886E1ACDE69A4120">
    <w:name w:val="97F4373BE362495EAC886E1ACDE69A4120"/>
    <w:rsid w:val="003D0B9F"/>
  </w:style>
  <w:style w:type="paragraph" w:customStyle="1" w:styleId="4392A16ADF544D3889D3D146F6AD0C9731">
    <w:name w:val="4392A16ADF544D3889D3D146F6AD0C9731"/>
    <w:rsid w:val="003D0B9F"/>
  </w:style>
  <w:style w:type="paragraph" w:customStyle="1" w:styleId="798B81B3F22A4B698EE135DC8C8ED7C331">
    <w:name w:val="798B81B3F22A4B698EE135DC8C8ED7C331"/>
    <w:rsid w:val="003D0B9F"/>
  </w:style>
  <w:style w:type="paragraph" w:customStyle="1" w:styleId="11DF1C3B6C5C44D58F96E14F3DFE85B531">
    <w:name w:val="11DF1C3B6C5C44D58F96E14F3DFE85B531"/>
    <w:rsid w:val="003D0B9F"/>
  </w:style>
  <w:style w:type="paragraph" w:customStyle="1" w:styleId="48C6D73AABEB4D779C487C83DEA6591F31">
    <w:name w:val="48C6D73AABEB4D779C487C83DEA6591F31"/>
    <w:rsid w:val="003D0B9F"/>
  </w:style>
  <w:style w:type="paragraph" w:customStyle="1" w:styleId="8F25DA1BD263433C942A7605318BD7CF31">
    <w:name w:val="8F25DA1BD263433C942A7605318BD7CF31"/>
    <w:rsid w:val="003D0B9F"/>
  </w:style>
  <w:style w:type="paragraph" w:customStyle="1" w:styleId="F1F454545F3E466AAD796D83A3D8B25031">
    <w:name w:val="F1F454545F3E466AAD796D83A3D8B25031"/>
    <w:rsid w:val="003D0B9F"/>
  </w:style>
  <w:style w:type="paragraph" w:customStyle="1" w:styleId="846AE2968FD948159A1909BB0B29DD7A31">
    <w:name w:val="846AE2968FD948159A1909BB0B29DD7A31"/>
    <w:rsid w:val="003D0B9F"/>
  </w:style>
  <w:style w:type="paragraph" w:customStyle="1" w:styleId="E3A9FC9480BB4522B74462FB5EE0C78A30">
    <w:name w:val="E3A9FC9480BB4522B74462FB5EE0C78A30"/>
    <w:rsid w:val="003D0B9F"/>
  </w:style>
  <w:style w:type="paragraph" w:customStyle="1" w:styleId="36BA8ECF09304F8BB88140078830DEE531">
    <w:name w:val="36BA8ECF09304F8BB88140078830DEE531"/>
    <w:rsid w:val="003D0B9F"/>
  </w:style>
  <w:style w:type="paragraph" w:customStyle="1" w:styleId="FA77C71F13D943DC9FAA268040D32FC231">
    <w:name w:val="FA77C71F13D943DC9FAA268040D32FC231"/>
    <w:rsid w:val="003D0B9F"/>
  </w:style>
  <w:style w:type="paragraph" w:customStyle="1" w:styleId="98331ED267F246C680665365F70AEA6A31">
    <w:name w:val="98331ED267F246C680665365F70AEA6A31"/>
    <w:rsid w:val="003D0B9F"/>
  </w:style>
  <w:style w:type="paragraph" w:customStyle="1" w:styleId="E41C3C41C493406F9F8D8F4EA1A944D831">
    <w:name w:val="E41C3C41C493406F9F8D8F4EA1A944D831"/>
    <w:rsid w:val="003D0B9F"/>
  </w:style>
  <w:style w:type="paragraph" w:customStyle="1" w:styleId="4614B68020EF42BAA6573C4FE4CFE64931">
    <w:name w:val="4614B68020EF42BAA6573C4FE4CFE64931"/>
    <w:rsid w:val="003D0B9F"/>
  </w:style>
  <w:style w:type="paragraph" w:customStyle="1" w:styleId="5352DD7D9F044331BCA7EC60F70B066E32">
    <w:name w:val="5352DD7D9F044331BCA7EC60F70B066E32"/>
    <w:rsid w:val="003D0B9F"/>
  </w:style>
  <w:style w:type="paragraph" w:customStyle="1" w:styleId="F74FFE314E794A9BB8F2E2A11EE6519532">
    <w:name w:val="F74FFE314E794A9BB8F2E2A11EE6519532"/>
    <w:rsid w:val="003D0B9F"/>
  </w:style>
  <w:style w:type="paragraph" w:customStyle="1" w:styleId="7E7DD7C07D2F4D8B9E15A04A4A6B9BEB32">
    <w:name w:val="7E7DD7C07D2F4D8B9E15A04A4A6B9BEB32"/>
    <w:rsid w:val="003D0B9F"/>
  </w:style>
  <w:style w:type="paragraph" w:customStyle="1" w:styleId="3AD7D52F6CD64994843EE6773726531232">
    <w:name w:val="3AD7D52F6CD64994843EE6773726531232"/>
    <w:rsid w:val="003D0B9F"/>
  </w:style>
  <w:style w:type="paragraph" w:customStyle="1" w:styleId="84421AF27FDB45909CAD87CE7A7BCC7432">
    <w:name w:val="84421AF27FDB45909CAD87CE7A7BCC7432"/>
    <w:rsid w:val="003D0B9F"/>
  </w:style>
  <w:style w:type="paragraph" w:customStyle="1" w:styleId="E587F7E4EBD34F609649F1B4A454518A21">
    <w:name w:val="E587F7E4EBD34F609649F1B4A454518A21"/>
    <w:rsid w:val="003D0B9F"/>
  </w:style>
  <w:style w:type="paragraph" w:customStyle="1" w:styleId="B7A5C45FB0704F54BE6E57C8516858B732">
    <w:name w:val="B7A5C45FB0704F54BE6E57C8516858B732"/>
    <w:rsid w:val="003D0B9F"/>
  </w:style>
  <w:style w:type="paragraph" w:customStyle="1" w:styleId="3D9B060A6F0E48C99FC890E87F8D4FC632">
    <w:name w:val="3D9B060A6F0E48C99FC890E87F8D4FC632"/>
    <w:rsid w:val="003D0B9F"/>
  </w:style>
  <w:style w:type="paragraph" w:customStyle="1" w:styleId="26BC51BFB9D145549183D90F20BE95A532">
    <w:name w:val="26BC51BFB9D145549183D90F20BE95A532"/>
    <w:rsid w:val="003D0B9F"/>
  </w:style>
  <w:style w:type="paragraph" w:customStyle="1" w:styleId="652C7B2D99C64FD0AFC0822BF401680732">
    <w:name w:val="652C7B2D99C64FD0AFC0822BF401680732"/>
    <w:rsid w:val="003D0B9F"/>
  </w:style>
  <w:style w:type="paragraph" w:customStyle="1" w:styleId="0FA525FB21E946B4BAF4C1202E20B46832">
    <w:name w:val="0FA525FB21E946B4BAF4C1202E20B46832"/>
    <w:rsid w:val="003D0B9F"/>
  </w:style>
  <w:style w:type="paragraph" w:customStyle="1" w:styleId="97F4373BE362495EAC886E1ACDE69A4121">
    <w:name w:val="97F4373BE362495EAC886E1ACDE69A4121"/>
    <w:rsid w:val="003D0B9F"/>
  </w:style>
  <w:style w:type="paragraph" w:customStyle="1" w:styleId="4392A16ADF544D3889D3D146F6AD0C9732">
    <w:name w:val="4392A16ADF544D3889D3D146F6AD0C9732"/>
    <w:rsid w:val="003D0B9F"/>
  </w:style>
  <w:style w:type="paragraph" w:customStyle="1" w:styleId="798B81B3F22A4B698EE135DC8C8ED7C332">
    <w:name w:val="798B81B3F22A4B698EE135DC8C8ED7C332"/>
    <w:rsid w:val="003D0B9F"/>
  </w:style>
  <w:style w:type="paragraph" w:customStyle="1" w:styleId="11DF1C3B6C5C44D58F96E14F3DFE85B532">
    <w:name w:val="11DF1C3B6C5C44D58F96E14F3DFE85B532"/>
    <w:rsid w:val="003D0B9F"/>
  </w:style>
  <w:style w:type="paragraph" w:customStyle="1" w:styleId="48C6D73AABEB4D779C487C83DEA6591F32">
    <w:name w:val="48C6D73AABEB4D779C487C83DEA6591F32"/>
    <w:rsid w:val="003D0B9F"/>
  </w:style>
  <w:style w:type="paragraph" w:customStyle="1" w:styleId="8F25DA1BD263433C942A7605318BD7CF32">
    <w:name w:val="8F25DA1BD263433C942A7605318BD7CF32"/>
    <w:rsid w:val="003D0B9F"/>
  </w:style>
  <w:style w:type="paragraph" w:customStyle="1" w:styleId="F1F454545F3E466AAD796D83A3D8B25032">
    <w:name w:val="F1F454545F3E466AAD796D83A3D8B25032"/>
    <w:rsid w:val="003D0B9F"/>
  </w:style>
  <w:style w:type="paragraph" w:customStyle="1" w:styleId="846AE2968FD948159A1909BB0B29DD7A32">
    <w:name w:val="846AE2968FD948159A1909BB0B29DD7A32"/>
    <w:rsid w:val="003D0B9F"/>
  </w:style>
  <w:style w:type="paragraph" w:customStyle="1" w:styleId="E3A9FC9480BB4522B74462FB5EE0C78A31">
    <w:name w:val="E3A9FC9480BB4522B74462FB5EE0C78A31"/>
    <w:rsid w:val="003D0B9F"/>
  </w:style>
  <w:style w:type="paragraph" w:customStyle="1" w:styleId="36BA8ECF09304F8BB88140078830DEE532">
    <w:name w:val="36BA8ECF09304F8BB88140078830DEE532"/>
    <w:rsid w:val="003D0B9F"/>
  </w:style>
  <w:style w:type="paragraph" w:customStyle="1" w:styleId="FA77C71F13D943DC9FAA268040D32FC232">
    <w:name w:val="FA77C71F13D943DC9FAA268040D32FC232"/>
    <w:rsid w:val="003D0B9F"/>
  </w:style>
  <w:style w:type="paragraph" w:customStyle="1" w:styleId="98331ED267F246C680665365F70AEA6A32">
    <w:name w:val="98331ED267F246C680665365F70AEA6A32"/>
    <w:rsid w:val="003D0B9F"/>
  </w:style>
  <w:style w:type="paragraph" w:customStyle="1" w:styleId="E41C3C41C493406F9F8D8F4EA1A944D832">
    <w:name w:val="E41C3C41C493406F9F8D8F4EA1A944D832"/>
    <w:rsid w:val="003D0B9F"/>
  </w:style>
  <w:style w:type="paragraph" w:customStyle="1" w:styleId="4614B68020EF42BAA6573C4FE4CFE64932">
    <w:name w:val="4614B68020EF42BAA6573C4FE4CFE64932"/>
    <w:rsid w:val="003D0B9F"/>
  </w:style>
  <w:style w:type="paragraph" w:customStyle="1" w:styleId="5352DD7D9F044331BCA7EC60F70B066E33">
    <w:name w:val="5352DD7D9F044331BCA7EC60F70B066E33"/>
    <w:rsid w:val="003D0B9F"/>
  </w:style>
  <w:style w:type="paragraph" w:customStyle="1" w:styleId="F74FFE314E794A9BB8F2E2A11EE6519533">
    <w:name w:val="F74FFE314E794A9BB8F2E2A11EE6519533"/>
    <w:rsid w:val="003D0B9F"/>
  </w:style>
  <w:style w:type="paragraph" w:customStyle="1" w:styleId="7E7DD7C07D2F4D8B9E15A04A4A6B9BEB33">
    <w:name w:val="7E7DD7C07D2F4D8B9E15A04A4A6B9BEB33"/>
    <w:rsid w:val="003D0B9F"/>
  </w:style>
  <w:style w:type="paragraph" w:customStyle="1" w:styleId="3AD7D52F6CD64994843EE6773726531233">
    <w:name w:val="3AD7D52F6CD64994843EE6773726531233"/>
    <w:rsid w:val="003D0B9F"/>
  </w:style>
  <w:style w:type="paragraph" w:customStyle="1" w:styleId="84421AF27FDB45909CAD87CE7A7BCC7433">
    <w:name w:val="84421AF27FDB45909CAD87CE7A7BCC7433"/>
    <w:rsid w:val="003D0B9F"/>
  </w:style>
  <w:style w:type="paragraph" w:customStyle="1" w:styleId="E587F7E4EBD34F609649F1B4A454518A22">
    <w:name w:val="E587F7E4EBD34F609649F1B4A454518A22"/>
    <w:rsid w:val="003D0B9F"/>
  </w:style>
  <w:style w:type="paragraph" w:customStyle="1" w:styleId="B7A5C45FB0704F54BE6E57C8516858B733">
    <w:name w:val="B7A5C45FB0704F54BE6E57C8516858B733"/>
    <w:rsid w:val="003D0B9F"/>
  </w:style>
  <w:style w:type="paragraph" w:customStyle="1" w:styleId="3D9B060A6F0E48C99FC890E87F8D4FC633">
    <w:name w:val="3D9B060A6F0E48C99FC890E87F8D4FC633"/>
    <w:rsid w:val="003D0B9F"/>
  </w:style>
  <w:style w:type="paragraph" w:customStyle="1" w:styleId="26BC51BFB9D145549183D90F20BE95A533">
    <w:name w:val="26BC51BFB9D145549183D90F20BE95A533"/>
    <w:rsid w:val="003D0B9F"/>
  </w:style>
  <w:style w:type="paragraph" w:customStyle="1" w:styleId="652C7B2D99C64FD0AFC0822BF401680733">
    <w:name w:val="652C7B2D99C64FD0AFC0822BF401680733"/>
    <w:rsid w:val="003D0B9F"/>
  </w:style>
  <w:style w:type="paragraph" w:customStyle="1" w:styleId="0FA525FB21E946B4BAF4C1202E20B46833">
    <w:name w:val="0FA525FB21E946B4BAF4C1202E20B46833"/>
    <w:rsid w:val="003D0B9F"/>
  </w:style>
  <w:style w:type="paragraph" w:customStyle="1" w:styleId="97F4373BE362495EAC886E1ACDE69A4122">
    <w:name w:val="97F4373BE362495EAC886E1ACDE69A4122"/>
    <w:rsid w:val="003D0B9F"/>
  </w:style>
  <w:style w:type="paragraph" w:customStyle="1" w:styleId="4392A16ADF544D3889D3D146F6AD0C9733">
    <w:name w:val="4392A16ADF544D3889D3D146F6AD0C9733"/>
    <w:rsid w:val="003D0B9F"/>
  </w:style>
  <w:style w:type="paragraph" w:customStyle="1" w:styleId="798B81B3F22A4B698EE135DC8C8ED7C333">
    <w:name w:val="798B81B3F22A4B698EE135DC8C8ED7C333"/>
    <w:rsid w:val="003D0B9F"/>
  </w:style>
  <w:style w:type="paragraph" w:customStyle="1" w:styleId="11DF1C3B6C5C44D58F96E14F3DFE85B533">
    <w:name w:val="11DF1C3B6C5C44D58F96E14F3DFE85B533"/>
    <w:rsid w:val="003D0B9F"/>
  </w:style>
  <w:style w:type="paragraph" w:customStyle="1" w:styleId="48C6D73AABEB4D779C487C83DEA6591F33">
    <w:name w:val="48C6D73AABEB4D779C487C83DEA6591F33"/>
    <w:rsid w:val="003D0B9F"/>
  </w:style>
  <w:style w:type="paragraph" w:customStyle="1" w:styleId="8F25DA1BD263433C942A7605318BD7CF33">
    <w:name w:val="8F25DA1BD263433C942A7605318BD7CF33"/>
    <w:rsid w:val="003D0B9F"/>
  </w:style>
  <w:style w:type="paragraph" w:customStyle="1" w:styleId="F1F454545F3E466AAD796D83A3D8B25033">
    <w:name w:val="F1F454545F3E466AAD796D83A3D8B25033"/>
    <w:rsid w:val="003D0B9F"/>
  </w:style>
  <w:style w:type="paragraph" w:customStyle="1" w:styleId="846AE2968FD948159A1909BB0B29DD7A33">
    <w:name w:val="846AE2968FD948159A1909BB0B29DD7A33"/>
    <w:rsid w:val="003D0B9F"/>
  </w:style>
  <w:style w:type="paragraph" w:customStyle="1" w:styleId="E3A9FC9480BB4522B74462FB5EE0C78A32">
    <w:name w:val="E3A9FC9480BB4522B74462FB5EE0C78A32"/>
    <w:rsid w:val="003D0B9F"/>
  </w:style>
  <w:style w:type="paragraph" w:customStyle="1" w:styleId="36BA8ECF09304F8BB88140078830DEE533">
    <w:name w:val="36BA8ECF09304F8BB88140078830DEE533"/>
    <w:rsid w:val="003D0B9F"/>
  </w:style>
  <w:style w:type="paragraph" w:customStyle="1" w:styleId="FA77C71F13D943DC9FAA268040D32FC233">
    <w:name w:val="FA77C71F13D943DC9FAA268040D32FC233"/>
    <w:rsid w:val="003D0B9F"/>
  </w:style>
  <w:style w:type="paragraph" w:customStyle="1" w:styleId="98331ED267F246C680665365F70AEA6A33">
    <w:name w:val="98331ED267F246C680665365F70AEA6A33"/>
    <w:rsid w:val="003D0B9F"/>
  </w:style>
  <w:style w:type="paragraph" w:customStyle="1" w:styleId="E41C3C41C493406F9F8D8F4EA1A944D833">
    <w:name w:val="E41C3C41C493406F9F8D8F4EA1A944D833"/>
    <w:rsid w:val="003D0B9F"/>
  </w:style>
  <w:style w:type="paragraph" w:customStyle="1" w:styleId="4614B68020EF42BAA6573C4FE4CFE64933">
    <w:name w:val="4614B68020EF42BAA6573C4FE4CFE64933"/>
    <w:rsid w:val="003D0B9F"/>
  </w:style>
  <w:style w:type="paragraph" w:customStyle="1" w:styleId="5352DD7D9F044331BCA7EC60F70B066E34">
    <w:name w:val="5352DD7D9F044331BCA7EC60F70B066E34"/>
    <w:rsid w:val="005C00B2"/>
  </w:style>
  <w:style w:type="paragraph" w:customStyle="1" w:styleId="F74FFE314E794A9BB8F2E2A11EE6519534">
    <w:name w:val="F74FFE314E794A9BB8F2E2A11EE6519534"/>
    <w:rsid w:val="005C00B2"/>
  </w:style>
  <w:style w:type="paragraph" w:customStyle="1" w:styleId="7E7DD7C07D2F4D8B9E15A04A4A6B9BEB34">
    <w:name w:val="7E7DD7C07D2F4D8B9E15A04A4A6B9BEB34"/>
    <w:rsid w:val="005C00B2"/>
  </w:style>
  <w:style w:type="paragraph" w:customStyle="1" w:styleId="3AD7D52F6CD64994843EE6773726531234">
    <w:name w:val="3AD7D52F6CD64994843EE6773726531234"/>
    <w:rsid w:val="005C00B2"/>
  </w:style>
  <w:style w:type="paragraph" w:customStyle="1" w:styleId="84421AF27FDB45909CAD87CE7A7BCC7434">
    <w:name w:val="84421AF27FDB45909CAD87CE7A7BCC7434"/>
    <w:rsid w:val="005C00B2"/>
  </w:style>
  <w:style w:type="paragraph" w:customStyle="1" w:styleId="E587F7E4EBD34F609649F1B4A454518A23">
    <w:name w:val="E587F7E4EBD34F609649F1B4A454518A23"/>
    <w:rsid w:val="005C00B2"/>
  </w:style>
  <w:style w:type="paragraph" w:customStyle="1" w:styleId="B7A5C45FB0704F54BE6E57C8516858B734">
    <w:name w:val="B7A5C45FB0704F54BE6E57C8516858B734"/>
    <w:rsid w:val="005C00B2"/>
  </w:style>
  <w:style w:type="paragraph" w:customStyle="1" w:styleId="3D9B060A6F0E48C99FC890E87F8D4FC634">
    <w:name w:val="3D9B060A6F0E48C99FC890E87F8D4FC634"/>
    <w:rsid w:val="005C00B2"/>
  </w:style>
  <w:style w:type="paragraph" w:customStyle="1" w:styleId="26BC51BFB9D145549183D90F20BE95A534">
    <w:name w:val="26BC51BFB9D145549183D90F20BE95A534"/>
    <w:rsid w:val="005C00B2"/>
  </w:style>
  <w:style w:type="paragraph" w:customStyle="1" w:styleId="652C7B2D99C64FD0AFC0822BF401680734">
    <w:name w:val="652C7B2D99C64FD0AFC0822BF401680734"/>
    <w:rsid w:val="005C00B2"/>
  </w:style>
  <w:style w:type="paragraph" w:customStyle="1" w:styleId="0FA525FB21E946B4BAF4C1202E20B46834">
    <w:name w:val="0FA525FB21E946B4BAF4C1202E20B46834"/>
    <w:rsid w:val="005C00B2"/>
  </w:style>
  <w:style w:type="paragraph" w:customStyle="1" w:styleId="97F4373BE362495EAC886E1ACDE69A4123">
    <w:name w:val="97F4373BE362495EAC886E1ACDE69A4123"/>
    <w:rsid w:val="005C00B2"/>
  </w:style>
  <w:style w:type="paragraph" w:customStyle="1" w:styleId="4392A16ADF544D3889D3D146F6AD0C9734">
    <w:name w:val="4392A16ADF544D3889D3D146F6AD0C9734"/>
    <w:rsid w:val="005C00B2"/>
  </w:style>
  <w:style w:type="paragraph" w:customStyle="1" w:styleId="798B81B3F22A4B698EE135DC8C8ED7C334">
    <w:name w:val="798B81B3F22A4B698EE135DC8C8ED7C334"/>
    <w:rsid w:val="005C00B2"/>
  </w:style>
  <w:style w:type="paragraph" w:customStyle="1" w:styleId="11DF1C3B6C5C44D58F96E14F3DFE85B534">
    <w:name w:val="11DF1C3B6C5C44D58F96E14F3DFE85B534"/>
    <w:rsid w:val="005C00B2"/>
  </w:style>
  <w:style w:type="paragraph" w:customStyle="1" w:styleId="48C6D73AABEB4D779C487C83DEA6591F34">
    <w:name w:val="48C6D73AABEB4D779C487C83DEA6591F34"/>
    <w:rsid w:val="005C00B2"/>
  </w:style>
  <w:style w:type="paragraph" w:customStyle="1" w:styleId="8F25DA1BD263433C942A7605318BD7CF34">
    <w:name w:val="8F25DA1BD263433C942A7605318BD7CF34"/>
    <w:rsid w:val="005C00B2"/>
  </w:style>
  <w:style w:type="paragraph" w:customStyle="1" w:styleId="F1F454545F3E466AAD796D83A3D8B25034">
    <w:name w:val="F1F454545F3E466AAD796D83A3D8B25034"/>
    <w:rsid w:val="005C00B2"/>
  </w:style>
  <w:style w:type="paragraph" w:customStyle="1" w:styleId="846AE2968FD948159A1909BB0B29DD7A34">
    <w:name w:val="846AE2968FD948159A1909BB0B29DD7A34"/>
    <w:rsid w:val="005C00B2"/>
  </w:style>
  <w:style w:type="paragraph" w:customStyle="1" w:styleId="E3A9FC9480BB4522B74462FB5EE0C78A33">
    <w:name w:val="E3A9FC9480BB4522B74462FB5EE0C78A33"/>
    <w:rsid w:val="005C00B2"/>
  </w:style>
  <w:style w:type="paragraph" w:customStyle="1" w:styleId="36BA8ECF09304F8BB88140078830DEE534">
    <w:name w:val="36BA8ECF09304F8BB88140078830DEE534"/>
    <w:rsid w:val="005C00B2"/>
  </w:style>
  <w:style w:type="paragraph" w:customStyle="1" w:styleId="FA77C71F13D943DC9FAA268040D32FC234">
    <w:name w:val="FA77C71F13D943DC9FAA268040D32FC234"/>
    <w:rsid w:val="005C00B2"/>
  </w:style>
  <w:style w:type="paragraph" w:customStyle="1" w:styleId="98331ED267F246C680665365F70AEA6A34">
    <w:name w:val="98331ED267F246C680665365F70AEA6A34"/>
    <w:rsid w:val="005C00B2"/>
  </w:style>
  <w:style w:type="paragraph" w:customStyle="1" w:styleId="E41C3C41C493406F9F8D8F4EA1A944D834">
    <w:name w:val="E41C3C41C493406F9F8D8F4EA1A944D834"/>
    <w:rsid w:val="005C00B2"/>
  </w:style>
  <w:style w:type="paragraph" w:customStyle="1" w:styleId="4614B68020EF42BAA6573C4FE4CFE64934">
    <w:name w:val="4614B68020EF42BAA6573C4FE4CFE64934"/>
    <w:rsid w:val="005C00B2"/>
  </w:style>
  <w:style w:type="paragraph" w:customStyle="1" w:styleId="5352DD7D9F044331BCA7EC60F70B066E35">
    <w:name w:val="5352DD7D9F044331BCA7EC60F70B066E35"/>
    <w:rsid w:val="005C00B2"/>
  </w:style>
  <w:style w:type="paragraph" w:customStyle="1" w:styleId="F74FFE314E794A9BB8F2E2A11EE6519535">
    <w:name w:val="F74FFE314E794A9BB8F2E2A11EE6519535"/>
    <w:rsid w:val="005C00B2"/>
  </w:style>
  <w:style w:type="paragraph" w:customStyle="1" w:styleId="7E7DD7C07D2F4D8B9E15A04A4A6B9BEB35">
    <w:name w:val="7E7DD7C07D2F4D8B9E15A04A4A6B9BEB35"/>
    <w:rsid w:val="005C00B2"/>
  </w:style>
  <w:style w:type="paragraph" w:customStyle="1" w:styleId="3AD7D52F6CD64994843EE6773726531235">
    <w:name w:val="3AD7D52F6CD64994843EE6773726531235"/>
    <w:rsid w:val="005C00B2"/>
  </w:style>
  <w:style w:type="paragraph" w:customStyle="1" w:styleId="84421AF27FDB45909CAD87CE7A7BCC7435">
    <w:name w:val="84421AF27FDB45909CAD87CE7A7BCC7435"/>
    <w:rsid w:val="005C00B2"/>
  </w:style>
  <w:style w:type="paragraph" w:customStyle="1" w:styleId="E587F7E4EBD34F609649F1B4A454518A24">
    <w:name w:val="E587F7E4EBD34F609649F1B4A454518A24"/>
    <w:rsid w:val="005C00B2"/>
  </w:style>
  <w:style w:type="paragraph" w:customStyle="1" w:styleId="B7A5C45FB0704F54BE6E57C8516858B735">
    <w:name w:val="B7A5C45FB0704F54BE6E57C8516858B735"/>
    <w:rsid w:val="005C00B2"/>
  </w:style>
  <w:style w:type="paragraph" w:customStyle="1" w:styleId="3D9B060A6F0E48C99FC890E87F8D4FC635">
    <w:name w:val="3D9B060A6F0E48C99FC890E87F8D4FC635"/>
    <w:rsid w:val="005C00B2"/>
  </w:style>
  <w:style w:type="paragraph" w:customStyle="1" w:styleId="26BC51BFB9D145549183D90F20BE95A535">
    <w:name w:val="26BC51BFB9D145549183D90F20BE95A535"/>
    <w:rsid w:val="005C00B2"/>
  </w:style>
  <w:style w:type="paragraph" w:customStyle="1" w:styleId="652C7B2D99C64FD0AFC0822BF401680735">
    <w:name w:val="652C7B2D99C64FD0AFC0822BF401680735"/>
    <w:rsid w:val="005C00B2"/>
  </w:style>
  <w:style w:type="paragraph" w:customStyle="1" w:styleId="0FA525FB21E946B4BAF4C1202E20B46835">
    <w:name w:val="0FA525FB21E946B4BAF4C1202E20B46835"/>
    <w:rsid w:val="005C00B2"/>
  </w:style>
  <w:style w:type="paragraph" w:customStyle="1" w:styleId="97F4373BE362495EAC886E1ACDE69A4124">
    <w:name w:val="97F4373BE362495EAC886E1ACDE69A4124"/>
    <w:rsid w:val="005C00B2"/>
  </w:style>
  <w:style w:type="paragraph" w:customStyle="1" w:styleId="4392A16ADF544D3889D3D146F6AD0C9735">
    <w:name w:val="4392A16ADF544D3889D3D146F6AD0C9735"/>
    <w:rsid w:val="005C00B2"/>
  </w:style>
  <w:style w:type="paragraph" w:customStyle="1" w:styleId="798B81B3F22A4B698EE135DC8C8ED7C335">
    <w:name w:val="798B81B3F22A4B698EE135DC8C8ED7C335"/>
    <w:rsid w:val="005C00B2"/>
  </w:style>
  <w:style w:type="paragraph" w:customStyle="1" w:styleId="11DF1C3B6C5C44D58F96E14F3DFE85B535">
    <w:name w:val="11DF1C3B6C5C44D58F96E14F3DFE85B535"/>
    <w:rsid w:val="005C00B2"/>
  </w:style>
  <w:style w:type="paragraph" w:customStyle="1" w:styleId="48C6D73AABEB4D779C487C83DEA6591F35">
    <w:name w:val="48C6D73AABEB4D779C487C83DEA6591F35"/>
    <w:rsid w:val="005C00B2"/>
  </w:style>
  <w:style w:type="paragraph" w:customStyle="1" w:styleId="8F25DA1BD263433C942A7605318BD7CF35">
    <w:name w:val="8F25DA1BD263433C942A7605318BD7CF35"/>
    <w:rsid w:val="005C00B2"/>
  </w:style>
  <w:style w:type="paragraph" w:customStyle="1" w:styleId="F1F454545F3E466AAD796D83A3D8B25035">
    <w:name w:val="F1F454545F3E466AAD796D83A3D8B25035"/>
    <w:rsid w:val="005C00B2"/>
  </w:style>
  <w:style w:type="paragraph" w:customStyle="1" w:styleId="846AE2968FD948159A1909BB0B29DD7A35">
    <w:name w:val="846AE2968FD948159A1909BB0B29DD7A35"/>
    <w:rsid w:val="005C00B2"/>
  </w:style>
  <w:style w:type="paragraph" w:customStyle="1" w:styleId="E3A9FC9480BB4522B74462FB5EE0C78A34">
    <w:name w:val="E3A9FC9480BB4522B74462FB5EE0C78A34"/>
    <w:rsid w:val="005C00B2"/>
  </w:style>
  <w:style w:type="paragraph" w:customStyle="1" w:styleId="36BA8ECF09304F8BB88140078830DEE535">
    <w:name w:val="36BA8ECF09304F8BB88140078830DEE535"/>
    <w:rsid w:val="005C00B2"/>
  </w:style>
  <w:style w:type="paragraph" w:customStyle="1" w:styleId="FA77C71F13D943DC9FAA268040D32FC235">
    <w:name w:val="FA77C71F13D943DC9FAA268040D32FC235"/>
    <w:rsid w:val="005C00B2"/>
  </w:style>
  <w:style w:type="paragraph" w:customStyle="1" w:styleId="98331ED267F246C680665365F70AEA6A35">
    <w:name w:val="98331ED267F246C680665365F70AEA6A35"/>
    <w:rsid w:val="005C00B2"/>
  </w:style>
  <w:style w:type="paragraph" w:customStyle="1" w:styleId="E41C3C41C493406F9F8D8F4EA1A944D835">
    <w:name w:val="E41C3C41C493406F9F8D8F4EA1A944D835"/>
    <w:rsid w:val="005C00B2"/>
  </w:style>
  <w:style w:type="paragraph" w:customStyle="1" w:styleId="4614B68020EF42BAA6573C4FE4CFE64935">
    <w:name w:val="4614B68020EF42BAA6573C4FE4CFE64935"/>
    <w:rsid w:val="005C00B2"/>
  </w:style>
  <w:style w:type="paragraph" w:customStyle="1" w:styleId="5352DD7D9F044331BCA7EC60F70B066E36">
    <w:name w:val="5352DD7D9F044331BCA7EC60F70B066E36"/>
    <w:rsid w:val="006F5299"/>
  </w:style>
  <w:style w:type="paragraph" w:customStyle="1" w:styleId="F74FFE314E794A9BB8F2E2A11EE6519536">
    <w:name w:val="F74FFE314E794A9BB8F2E2A11EE6519536"/>
    <w:rsid w:val="006F5299"/>
  </w:style>
  <w:style w:type="paragraph" w:customStyle="1" w:styleId="7E7DD7C07D2F4D8B9E15A04A4A6B9BEB36">
    <w:name w:val="7E7DD7C07D2F4D8B9E15A04A4A6B9BEB36"/>
    <w:rsid w:val="006F5299"/>
  </w:style>
  <w:style w:type="paragraph" w:customStyle="1" w:styleId="3AD7D52F6CD64994843EE6773726531236">
    <w:name w:val="3AD7D52F6CD64994843EE6773726531236"/>
    <w:rsid w:val="006F5299"/>
  </w:style>
  <w:style w:type="paragraph" w:customStyle="1" w:styleId="84421AF27FDB45909CAD87CE7A7BCC7436">
    <w:name w:val="84421AF27FDB45909CAD87CE7A7BCC7436"/>
    <w:rsid w:val="006F5299"/>
  </w:style>
  <w:style w:type="paragraph" w:customStyle="1" w:styleId="E587F7E4EBD34F609649F1B4A454518A25">
    <w:name w:val="E587F7E4EBD34F609649F1B4A454518A25"/>
    <w:rsid w:val="006F5299"/>
  </w:style>
  <w:style w:type="paragraph" w:customStyle="1" w:styleId="B7A5C45FB0704F54BE6E57C8516858B736">
    <w:name w:val="B7A5C45FB0704F54BE6E57C8516858B736"/>
    <w:rsid w:val="006F5299"/>
  </w:style>
  <w:style w:type="paragraph" w:customStyle="1" w:styleId="3D9B060A6F0E48C99FC890E87F8D4FC636">
    <w:name w:val="3D9B060A6F0E48C99FC890E87F8D4FC636"/>
    <w:rsid w:val="006F5299"/>
  </w:style>
  <w:style w:type="paragraph" w:customStyle="1" w:styleId="26BC51BFB9D145549183D90F20BE95A536">
    <w:name w:val="26BC51BFB9D145549183D90F20BE95A536"/>
    <w:rsid w:val="006F5299"/>
  </w:style>
  <w:style w:type="paragraph" w:customStyle="1" w:styleId="652C7B2D99C64FD0AFC0822BF401680736">
    <w:name w:val="652C7B2D99C64FD0AFC0822BF401680736"/>
    <w:rsid w:val="006F5299"/>
  </w:style>
  <w:style w:type="paragraph" w:customStyle="1" w:styleId="0FA525FB21E946B4BAF4C1202E20B46836">
    <w:name w:val="0FA525FB21E946B4BAF4C1202E20B46836"/>
    <w:rsid w:val="006F5299"/>
  </w:style>
  <w:style w:type="paragraph" w:customStyle="1" w:styleId="97F4373BE362495EAC886E1ACDE69A4125">
    <w:name w:val="97F4373BE362495EAC886E1ACDE69A4125"/>
    <w:rsid w:val="006F5299"/>
  </w:style>
  <w:style w:type="paragraph" w:customStyle="1" w:styleId="4392A16ADF544D3889D3D146F6AD0C9736">
    <w:name w:val="4392A16ADF544D3889D3D146F6AD0C9736"/>
    <w:rsid w:val="006F5299"/>
  </w:style>
  <w:style w:type="paragraph" w:customStyle="1" w:styleId="798B81B3F22A4B698EE135DC8C8ED7C336">
    <w:name w:val="798B81B3F22A4B698EE135DC8C8ED7C336"/>
    <w:rsid w:val="006F5299"/>
  </w:style>
  <w:style w:type="paragraph" w:customStyle="1" w:styleId="11DF1C3B6C5C44D58F96E14F3DFE85B536">
    <w:name w:val="11DF1C3B6C5C44D58F96E14F3DFE85B536"/>
    <w:rsid w:val="006F5299"/>
  </w:style>
  <w:style w:type="paragraph" w:customStyle="1" w:styleId="48C6D73AABEB4D779C487C83DEA6591F36">
    <w:name w:val="48C6D73AABEB4D779C487C83DEA6591F36"/>
    <w:rsid w:val="006F5299"/>
  </w:style>
  <w:style w:type="paragraph" w:customStyle="1" w:styleId="8F25DA1BD263433C942A7605318BD7CF36">
    <w:name w:val="8F25DA1BD263433C942A7605318BD7CF36"/>
    <w:rsid w:val="006F5299"/>
  </w:style>
  <w:style w:type="paragraph" w:customStyle="1" w:styleId="F1F454545F3E466AAD796D83A3D8B25036">
    <w:name w:val="F1F454545F3E466AAD796D83A3D8B25036"/>
    <w:rsid w:val="006F5299"/>
  </w:style>
  <w:style w:type="paragraph" w:customStyle="1" w:styleId="846AE2968FD948159A1909BB0B29DD7A36">
    <w:name w:val="846AE2968FD948159A1909BB0B29DD7A36"/>
    <w:rsid w:val="006F5299"/>
  </w:style>
  <w:style w:type="paragraph" w:customStyle="1" w:styleId="E3A9FC9480BB4522B74462FB5EE0C78A35">
    <w:name w:val="E3A9FC9480BB4522B74462FB5EE0C78A35"/>
    <w:rsid w:val="006F5299"/>
  </w:style>
  <w:style w:type="paragraph" w:customStyle="1" w:styleId="36BA8ECF09304F8BB88140078830DEE536">
    <w:name w:val="36BA8ECF09304F8BB88140078830DEE536"/>
    <w:rsid w:val="006F5299"/>
  </w:style>
  <w:style w:type="paragraph" w:customStyle="1" w:styleId="FA77C71F13D943DC9FAA268040D32FC236">
    <w:name w:val="FA77C71F13D943DC9FAA268040D32FC236"/>
    <w:rsid w:val="006F5299"/>
  </w:style>
  <w:style w:type="paragraph" w:customStyle="1" w:styleId="98331ED267F246C680665365F70AEA6A36">
    <w:name w:val="98331ED267F246C680665365F70AEA6A36"/>
    <w:rsid w:val="006F5299"/>
  </w:style>
  <w:style w:type="paragraph" w:customStyle="1" w:styleId="E41C3C41C493406F9F8D8F4EA1A944D836">
    <w:name w:val="E41C3C41C493406F9F8D8F4EA1A944D836"/>
    <w:rsid w:val="006F5299"/>
  </w:style>
  <w:style w:type="paragraph" w:customStyle="1" w:styleId="4614B68020EF42BAA6573C4FE4CFE64936">
    <w:name w:val="4614B68020EF42BAA6573C4FE4CFE64936"/>
    <w:rsid w:val="006F5299"/>
  </w:style>
  <w:style w:type="paragraph" w:customStyle="1" w:styleId="5352DD7D9F044331BCA7EC60F70B066E37">
    <w:name w:val="5352DD7D9F044331BCA7EC60F70B066E37"/>
    <w:rsid w:val="005257AA"/>
  </w:style>
  <w:style w:type="paragraph" w:customStyle="1" w:styleId="F74FFE314E794A9BB8F2E2A11EE6519537">
    <w:name w:val="F74FFE314E794A9BB8F2E2A11EE6519537"/>
    <w:rsid w:val="005257AA"/>
  </w:style>
  <w:style w:type="paragraph" w:customStyle="1" w:styleId="7E7DD7C07D2F4D8B9E15A04A4A6B9BEB37">
    <w:name w:val="7E7DD7C07D2F4D8B9E15A04A4A6B9BEB37"/>
    <w:rsid w:val="005257AA"/>
  </w:style>
  <w:style w:type="paragraph" w:customStyle="1" w:styleId="3AD7D52F6CD64994843EE6773726531237">
    <w:name w:val="3AD7D52F6CD64994843EE6773726531237"/>
    <w:rsid w:val="005257AA"/>
  </w:style>
  <w:style w:type="paragraph" w:customStyle="1" w:styleId="84421AF27FDB45909CAD87CE7A7BCC7437">
    <w:name w:val="84421AF27FDB45909CAD87CE7A7BCC7437"/>
    <w:rsid w:val="005257AA"/>
  </w:style>
  <w:style w:type="paragraph" w:customStyle="1" w:styleId="E587F7E4EBD34F609649F1B4A454518A26">
    <w:name w:val="E587F7E4EBD34F609649F1B4A454518A26"/>
    <w:rsid w:val="005257AA"/>
  </w:style>
  <w:style w:type="paragraph" w:customStyle="1" w:styleId="B7A5C45FB0704F54BE6E57C8516858B737">
    <w:name w:val="B7A5C45FB0704F54BE6E57C8516858B737"/>
    <w:rsid w:val="005257AA"/>
  </w:style>
  <w:style w:type="paragraph" w:customStyle="1" w:styleId="3D9B060A6F0E48C99FC890E87F8D4FC637">
    <w:name w:val="3D9B060A6F0E48C99FC890E87F8D4FC637"/>
    <w:rsid w:val="005257AA"/>
  </w:style>
  <w:style w:type="paragraph" w:customStyle="1" w:styleId="26BC51BFB9D145549183D90F20BE95A537">
    <w:name w:val="26BC51BFB9D145549183D90F20BE95A537"/>
    <w:rsid w:val="005257AA"/>
  </w:style>
  <w:style w:type="paragraph" w:customStyle="1" w:styleId="652C7B2D99C64FD0AFC0822BF401680737">
    <w:name w:val="652C7B2D99C64FD0AFC0822BF401680737"/>
    <w:rsid w:val="005257AA"/>
  </w:style>
  <w:style w:type="paragraph" w:customStyle="1" w:styleId="0FA525FB21E946B4BAF4C1202E20B46837">
    <w:name w:val="0FA525FB21E946B4BAF4C1202E20B46837"/>
    <w:rsid w:val="005257AA"/>
  </w:style>
  <w:style w:type="paragraph" w:customStyle="1" w:styleId="97F4373BE362495EAC886E1ACDE69A4126">
    <w:name w:val="97F4373BE362495EAC886E1ACDE69A4126"/>
    <w:rsid w:val="005257AA"/>
  </w:style>
  <w:style w:type="paragraph" w:customStyle="1" w:styleId="4392A16ADF544D3889D3D146F6AD0C9737">
    <w:name w:val="4392A16ADF544D3889D3D146F6AD0C9737"/>
    <w:rsid w:val="005257AA"/>
  </w:style>
  <w:style w:type="paragraph" w:customStyle="1" w:styleId="798B81B3F22A4B698EE135DC8C8ED7C337">
    <w:name w:val="798B81B3F22A4B698EE135DC8C8ED7C337"/>
    <w:rsid w:val="005257AA"/>
  </w:style>
  <w:style w:type="paragraph" w:customStyle="1" w:styleId="11DF1C3B6C5C44D58F96E14F3DFE85B537">
    <w:name w:val="11DF1C3B6C5C44D58F96E14F3DFE85B537"/>
    <w:rsid w:val="005257AA"/>
  </w:style>
  <w:style w:type="paragraph" w:customStyle="1" w:styleId="48C6D73AABEB4D779C487C83DEA6591F37">
    <w:name w:val="48C6D73AABEB4D779C487C83DEA6591F37"/>
    <w:rsid w:val="005257AA"/>
  </w:style>
  <w:style w:type="paragraph" w:customStyle="1" w:styleId="8F25DA1BD263433C942A7605318BD7CF37">
    <w:name w:val="8F25DA1BD263433C942A7605318BD7CF37"/>
    <w:rsid w:val="005257AA"/>
  </w:style>
  <w:style w:type="paragraph" w:customStyle="1" w:styleId="F1F454545F3E466AAD796D83A3D8B25037">
    <w:name w:val="F1F454545F3E466AAD796D83A3D8B25037"/>
    <w:rsid w:val="005257AA"/>
  </w:style>
  <w:style w:type="paragraph" w:customStyle="1" w:styleId="846AE2968FD948159A1909BB0B29DD7A37">
    <w:name w:val="846AE2968FD948159A1909BB0B29DD7A37"/>
    <w:rsid w:val="005257AA"/>
  </w:style>
  <w:style w:type="paragraph" w:customStyle="1" w:styleId="E3A9FC9480BB4522B74462FB5EE0C78A36">
    <w:name w:val="E3A9FC9480BB4522B74462FB5EE0C78A36"/>
    <w:rsid w:val="005257AA"/>
  </w:style>
  <w:style w:type="paragraph" w:customStyle="1" w:styleId="36BA8ECF09304F8BB88140078830DEE537">
    <w:name w:val="36BA8ECF09304F8BB88140078830DEE537"/>
    <w:rsid w:val="005257AA"/>
  </w:style>
  <w:style w:type="paragraph" w:customStyle="1" w:styleId="FA77C71F13D943DC9FAA268040D32FC237">
    <w:name w:val="FA77C71F13D943DC9FAA268040D32FC237"/>
    <w:rsid w:val="005257AA"/>
  </w:style>
  <w:style w:type="paragraph" w:customStyle="1" w:styleId="98331ED267F246C680665365F70AEA6A37">
    <w:name w:val="98331ED267F246C680665365F70AEA6A37"/>
    <w:rsid w:val="005257AA"/>
  </w:style>
  <w:style w:type="paragraph" w:customStyle="1" w:styleId="E41C3C41C493406F9F8D8F4EA1A944D837">
    <w:name w:val="E41C3C41C493406F9F8D8F4EA1A944D837"/>
    <w:rsid w:val="005257AA"/>
  </w:style>
  <w:style w:type="paragraph" w:customStyle="1" w:styleId="4614B68020EF42BAA6573C4FE4CFE64937">
    <w:name w:val="4614B68020EF42BAA6573C4FE4CFE64937"/>
    <w:rsid w:val="005257AA"/>
  </w:style>
  <w:style w:type="paragraph" w:customStyle="1" w:styleId="5352DD7D9F044331BCA7EC60F70B066E38">
    <w:name w:val="5352DD7D9F044331BCA7EC60F70B066E38"/>
    <w:rsid w:val="005257AA"/>
  </w:style>
  <w:style w:type="paragraph" w:customStyle="1" w:styleId="F74FFE314E794A9BB8F2E2A11EE6519538">
    <w:name w:val="F74FFE314E794A9BB8F2E2A11EE6519538"/>
    <w:rsid w:val="005257AA"/>
  </w:style>
  <w:style w:type="paragraph" w:customStyle="1" w:styleId="7E7DD7C07D2F4D8B9E15A04A4A6B9BEB38">
    <w:name w:val="7E7DD7C07D2F4D8B9E15A04A4A6B9BEB38"/>
    <w:rsid w:val="005257AA"/>
  </w:style>
  <w:style w:type="paragraph" w:customStyle="1" w:styleId="3AD7D52F6CD64994843EE6773726531238">
    <w:name w:val="3AD7D52F6CD64994843EE6773726531238"/>
    <w:rsid w:val="005257AA"/>
  </w:style>
  <w:style w:type="paragraph" w:customStyle="1" w:styleId="84421AF27FDB45909CAD87CE7A7BCC7438">
    <w:name w:val="84421AF27FDB45909CAD87CE7A7BCC7438"/>
    <w:rsid w:val="005257AA"/>
  </w:style>
  <w:style w:type="paragraph" w:customStyle="1" w:styleId="E587F7E4EBD34F609649F1B4A454518A27">
    <w:name w:val="E587F7E4EBD34F609649F1B4A454518A27"/>
    <w:rsid w:val="005257AA"/>
  </w:style>
  <w:style w:type="paragraph" w:customStyle="1" w:styleId="B7A5C45FB0704F54BE6E57C8516858B738">
    <w:name w:val="B7A5C45FB0704F54BE6E57C8516858B738"/>
    <w:rsid w:val="005257AA"/>
  </w:style>
  <w:style w:type="paragraph" w:customStyle="1" w:styleId="3D9B060A6F0E48C99FC890E87F8D4FC638">
    <w:name w:val="3D9B060A6F0E48C99FC890E87F8D4FC638"/>
    <w:rsid w:val="005257AA"/>
  </w:style>
  <w:style w:type="paragraph" w:customStyle="1" w:styleId="26BC51BFB9D145549183D90F20BE95A538">
    <w:name w:val="26BC51BFB9D145549183D90F20BE95A538"/>
    <w:rsid w:val="005257AA"/>
  </w:style>
  <w:style w:type="paragraph" w:customStyle="1" w:styleId="652C7B2D99C64FD0AFC0822BF401680738">
    <w:name w:val="652C7B2D99C64FD0AFC0822BF401680738"/>
    <w:rsid w:val="005257AA"/>
  </w:style>
  <w:style w:type="paragraph" w:customStyle="1" w:styleId="0FA525FB21E946B4BAF4C1202E20B46838">
    <w:name w:val="0FA525FB21E946B4BAF4C1202E20B46838"/>
    <w:rsid w:val="005257AA"/>
  </w:style>
  <w:style w:type="paragraph" w:customStyle="1" w:styleId="97F4373BE362495EAC886E1ACDE69A4127">
    <w:name w:val="97F4373BE362495EAC886E1ACDE69A4127"/>
    <w:rsid w:val="005257AA"/>
  </w:style>
  <w:style w:type="paragraph" w:customStyle="1" w:styleId="4392A16ADF544D3889D3D146F6AD0C9738">
    <w:name w:val="4392A16ADF544D3889D3D146F6AD0C9738"/>
    <w:rsid w:val="005257AA"/>
  </w:style>
  <w:style w:type="paragraph" w:customStyle="1" w:styleId="798B81B3F22A4B698EE135DC8C8ED7C338">
    <w:name w:val="798B81B3F22A4B698EE135DC8C8ED7C338"/>
    <w:rsid w:val="005257AA"/>
  </w:style>
  <w:style w:type="paragraph" w:customStyle="1" w:styleId="11DF1C3B6C5C44D58F96E14F3DFE85B538">
    <w:name w:val="11DF1C3B6C5C44D58F96E14F3DFE85B538"/>
    <w:rsid w:val="005257AA"/>
  </w:style>
  <w:style w:type="paragraph" w:customStyle="1" w:styleId="48C6D73AABEB4D779C487C83DEA6591F38">
    <w:name w:val="48C6D73AABEB4D779C487C83DEA6591F38"/>
    <w:rsid w:val="005257AA"/>
  </w:style>
  <w:style w:type="paragraph" w:customStyle="1" w:styleId="8F25DA1BD263433C942A7605318BD7CF38">
    <w:name w:val="8F25DA1BD263433C942A7605318BD7CF38"/>
    <w:rsid w:val="005257AA"/>
  </w:style>
  <w:style w:type="paragraph" w:customStyle="1" w:styleId="F1F454545F3E466AAD796D83A3D8B25038">
    <w:name w:val="F1F454545F3E466AAD796D83A3D8B25038"/>
    <w:rsid w:val="005257AA"/>
  </w:style>
  <w:style w:type="paragraph" w:customStyle="1" w:styleId="846AE2968FD948159A1909BB0B29DD7A38">
    <w:name w:val="846AE2968FD948159A1909BB0B29DD7A38"/>
    <w:rsid w:val="005257AA"/>
  </w:style>
  <w:style w:type="paragraph" w:customStyle="1" w:styleId="E3A9FC9480BB4522B74462FB5EE0C78A37">
    <w:name w:val="E3A9FC9480BB4522B74462FB5EE0C78A37"/>
    <w:rsid w:val="005257AA"/>
  </w:style>
  <w:style w:type="paragraph" w:customStyle="1" w:styleId="36BA8ECF09304F8BB88140078830DEE538">
    <w:name w:val="36BA8ECF09304F8BB88140078830DEE538"/>
    <w:rsid w:val="005257AA"/>
  </w:style>
  <w:style w:type="paragraph" w:customStyle="1" w:styleId="FA77C71F13D943DC9FAA268040D32FC238">
    <w:name w:val="FA77C71F13D943DC9FAA268040D32FC238"/>
    <w:rsid w:val="005257AA"/>
  </w:style>
  <w:style w:type="paragraph" w:customStyle="1" w:styleId="98331ED267F246C680665365F70AEA6A38">
    <w:name w:val="98331ED267F246C680665365F70AEA6A38"/>
    <w:rsid w:val="005257AA"/>
  </w:style>
  <w:style w:type="paragraph" w:customStyle="1" w:styleId="E41C3C41C493406F9F8D8F4EA1A944D838">
    <w:name w:val="E41C3C41C493406F9F8D8F4EA1A944D838"/>
    <w:rsid w:val="005257AA"/>
  </w:style>
  <w:style w:type="paragraph" w:customStyle="1" w:styleId="4614B68020EF42BAA6573C4FE4CFE64938">
    <w:name w:val="4614B68020EF42BAA6573C4FE4CFE64938"/>
    <w:rsid w:val="005257AA"/>
  </w:style>
  <w:style w:type="paragraph" w:customStyle="1" w:styleId="5352DD7D9F044331BCA7EC60F70B066E39">
    <w:name w:val="5352DD7D9F044331BCA7EC60F70B066E39"/>
    <w:rsid w:val="005257AA"/>
  </w:style>
  <w:style w:type="paragraph" w:customStyle="1" w:styleId="F74FFE314E794A9BB8F2E2A11EE6519539">
    <w:name w:val="F74FFE314E794A9BB8F2E2A11EE6519539"/>
    <w:rsid w:val="005257AA"/>
  </w:style>
  <w:style w:type="paragraph" w:customStyle="1" w:styleId="7E7DD7C07D2F4D8B9E15A04A4A6B9BEB39">
    <w:name w:val="7E7DD7C07D2F4D8B9E15A04A4A6B9BEB39"/>
    <w:rsid w:val="005257AA"/>
  </w:style>
  <w:style w:type="paragraph" w:customStyle="1" w:styleId="3AD7D52F6CD64994843EE6773726531239">
    <w:name w:val="3AD7D52F6CD64994843EE6773726531239"/>
    <w:rsid w:val="005257AA"/>
  </w:style>
  <w:style w:type="paragraph" w:customStyle="1" w:styleId="84421AF27FDB45909CAD87CE7A7BCC7439">
    <w:name w:val="84421AF27FDB45909CAD87CE7A7BCC7439"/>
    <w:rsid w:val="005257AA"/>
  </w:style>
  <w:style w:type="paragraph" w:customStyle="1" w:styleId="E587F7E4EBD34F609649F1B4A454518A28">
    <w:name w:val="E587F7E4EBD34F609649F1B4A454518A28"/>
    <w:rsid w:val="005257AA"/>
  </w:style>
  <w:style w:type="paragraph" w:customStyle="1" w:styleId="B7A5C45FB0704F54BE6E57C8516858B739">
    <w:name w:val="B7A5C45FB0704F54BE6E57C8516858B739"/>
    <w:rsid w:val="005257AA"/>
  </w:style>
  <w:style w:type="paragraph" w:customStyle="1" w:styleId="3D9B060A6F0E48C99FC890E87F8D4FC639">
    <w:name w:val="3D9B060A6F0E48C99FC890E87F8D4FC639"/>
    <w:rsid w:val="005257AA"/>
  </w:style>
  <w:style w:type="paragraph" w:customStyle="1" w:styleId="26BC51BFB9D145549183D90F20BE95A539">
    <w:name w:val="26BC51BFB9D145549183D90F20BE95A539"/>
    <w:rsid w:val="005257AA"/>
  </w:style>
  <w:style w:type="paragraph" w:customStyle="1" w:styleId="652C7B2D99C64FD0AFC0822BF401680739">
    <w:name w:val="652C7B2D99C64FD0AFC0822BF401680739"/>
    <w:rsid w:val="005257AA"/>
  </w:style>
  <w:style w:type="paragraph" w:customStyle="1" w:styleId="0FA525FB21E946B4BAF4C1202E20B46839">
    <w:name w:val="0FA525FB21E946B4BAF4C1202E20B46839"/>
    <w:rsid w:val="005257AA"/>
  </w:style>
  <w:style w:type="paragraph" w:customStyle="1" w:styleId="97F4373BE362495EAC886E1ACDE69A4128">
    <w:name w:val="97F4373BE362495EAC886E1ACDE69A4128"/>
    <w:rsid w:val="005257AA"/>
  </w:style>
  <w:style w:type="paragraph" w:customStyle="1" w:styleId="4392A16ADF544D3889D3D146F6AD0C9739">
    <w:name w:val="4392A16ADF544D3889D3D146F6AD0C9739"/>
    <w:rsid w:val="005257AA"/>
  </w:style>
  <w:style w:type="paragraph" w:customStyle="1" w:styleId="798B81B3F22A4B698EE135DC8C8ED7C339">
    <w:name w:val="798B81B3F22A4B698EE135DC8C8ED7C339"/>
    <w:rsid w:val="005257AA"/>
  </w:style>
  <w:style w:type="paragraph" w:customStyle="1" w:styleId="11DF1C3B6C5C44D58F96E14F3DFE85B539">
    <w:name w:val="11DF1C3B6C5C44D58F96E14F3DFE85B539"/>
    <w:rsid w:val="005257AA"/>
  </w:style>
  <w:style w:type="paragraph" w:customStyle="1" w:styleId="48C6D73AABEB4D779C487C83DEA6591F39">
    <w:name w:val="48C6D73AABEB4D779C487C83DEA6591F39"/>
    <w:rsid w:val="005257AA"/>
  </w:style>
  <w:style w:type="paragraph" w:customStyle="1" w:styleId="8F25DA1BD263433C942A7605318BD7CF39">
    <w:name w:val="8F25DA1BD263433C942A7605318BD7CF39"/>
    <w:rsid w:val="005257AA"/>
  </w:style>
  <w:style w:type="paragraph" w:customStyle="1" w:styleId="F1F454545F3E466AAD796D83A3D8B25039">
    <w:name w:val="F1F454545F3E466AAD796D83A3D8B25039"/>
    <w:rsid w:val="005257AA"/>
  </w:style>
  <w:style w:type="paragraph" w:customStyle="1" w:styleId="846AE2968FD948159A1909BB0B29DD7A39">
    <w:name w:val="846AE2968FD948159A1909BB0B29DD7A39"/>
    <w:rsid w:val="005257AA"/>
  </w:style>
  <w:style w:type="paragraph" w:customStyle="1" w:styleId="E3A9FC9480BB4522B74462FB5EE0C78A38">
    <w:name w:val="E3A9FC9480BB4522B74462FB5EE0C78A38"/>
    <w:rsid w:val="005257AA"/>
  </w:style>
  <w:style w:type="paragraph" w:customStyle="1" w:styleId="36BA8ECF09304F8BB88140078830DEE539">
    <w:name w:val="36BA8ECF09304F8BB88140078830DEE539"/>
    <w:rsid w:val="005257AA"/>
  </w:style>
  <w:style w:type="paragraph" w:customStyle="1" w:styleId="FA77C71F13D943DC9FAA268040D32FC239">
    <w:name w:val="FA77C71F13D943DC9FAA268040D32FC239"/>
    <w:rsid w:val="005257AA"/>
  </w:style>
  <w:style w:type="paragraph" w:customStyle="1" w:styleId="98331ED267F246C680665365F70AEA6A39">
    <w:name w:val="98331ED267F246C680665365F70AEA6A39"/>
    <w:rsid w:val="005257AA"/>
  </w:style>
  <w:style w:type="paragraph" w:customStyle="1" w:styleId="E41C3C41C493406F9F8D8F4EA1A944D839">
    <w:name w:val="E41C3C41C493406F9F8D8F4EA1A944D839"/>
    <w:rsid w:val="005257AA"/>
  </w:style>
  <w:style w:type="paragraph" w:customStyle="1" w:styleId="4614B68020EF42BAA6573C4FE4CFE64939">
    <w:name w:val="4614B68020EF42BAA6573C4FE4CFE64939"/>
    <w:rsid w:val="005257AA"/>
  </w:style>
  <w:style w:type="paragraph" w:customStyle="1" w:styleId="5352DD7D9F044331BCA7EC60F70B066E40">
    <w:name w:val="5352DD7D9F044331BCA7EC60F70B066E40"/>
    <w:rsid w:val="005257AA"/>
  </w:style>
  <w:style w:type="paragraph" w:customStyle="1" w:styleId="F74FFE314E794A9BB8F2E2A11EE6519540">
    <w:name w:val="F74FFE314E794A9BB8F2E2A11EE6519540"/>
    <w:rsid w:val="005257AA"/>
  </w:style>
  <w:style w:type="paragraph" w:customStyle="1" w:styleId="7E7DD7C07D2F4D8B9E15A04A4A6B9BEB40">
    <w:name w:val="7E7DD7C07D2F4D8B9E15A04A4A6B9BEB40"/>
    <w:rsid w:val="005257AA"/>
  </w:style>
  <w:style w:type="paragraph" w:customStyle="1" w:styleId="3AD7D52F6CD64994843EE6773726531240">
    <w:name w:val="3AD7D52F6CD64994843EE6773726531240"/>
    <w:rsid w:val="005257AA"/>
  </w:style>
  <w:style w:type="paragraph" w:customStyle="1" w:styleId="84421AF27FDB45909CAD87CE7A7BCC7440">
    <w:name w:val="84421AF27FDB45909CAD87CE7A7BCC7440"/>
    <w:rsid w:val="005257AA"/>
  </w:style>
  <w:style w:type="paragraph" w:customStyle="1" w:styleId="E587F7E4EBD34F609649F1B4A454518A29">
    <w:name w:val="E587F7E4EBD34F609649F1B4A454518A29"/>
    <w:rsid w:val="005257AA"/>
  </w:style>
  <w:style w:type="paragraph" w:customStyle="1" w:styleId="B7A5C45FB0704F54BE6E57C8516858B740">
    <w:name w:val="B7A5C45FB0704F54BE6E57C8516858B740"/>
    <w:rsid w:val="005257AA"/>
  </w:style>
  <w:style w:type="paragraph" w:customStyle="1" w:styleId="3D9B060A6F0E48C99FC890E87F8D4FC640">
    <w:name w:val="3D9B060A6F0E48C99FC890E87F8D4FC640"/>
    <w:rsid w:val="005257AA"/>
  </w:style>
  <w:style w:type="paragraph" w:customStyle="1" w:styleId="26BC51BFB9D145549183D90F20BE95A540">
    <w:name w:val="26BC51BFB9D145549183D90F20BE95A540"/>
    <w:rsid w:val="005257AA"/>
  </w:style>
  <w:style w:type="paragraph" w:customStyle="1" w:styleId="652C7B2D99C64FD0AFC0822BF401680740">
    <w:name w:val="652C7B2D99C64FD0AFC0822BF401680740"/>
    <w:rsid w:val="005257AA"/>
  </w:style>
  <w:style w:type="paragraph" w:customStyle="1" w:styleId="0FA525FB21E946B4BAF4C1202E20B46840">
    <w:name w:val="0FA525FB21E946B4BAF4C1202E20B46840"/>
    <w:rsid w:val="005257AA"/>
  </w:style>
  <w:style w:type="paragraph" w:customStyle="1" w:styleId="97F4373BE362495EAC886E1ACDE69A4129">
    <w:name w:val="97F4373BE362495EAC886E1ACDE69A4129"/>
    <w:rsid w:val="005257AA"/>
  </w:style>
  <w:style w:type="paragraph" w:customStyle="1" w:styleId="4392A16ADF544D3889D3D146F6AD0C9740">
    <w:name w:val="4392A16ADF544D3889D3D146F6AD0C9740"/>
    <w:rsid w:val="005257AA"/>
  </w:style>
  <w:style w:type="paragraph" w:customStyle="1" w:styleId="798B81B3F22A4B698EE135DC8C8ED7C340">
    <w:name w:val="798B81B3F22A4B698EE135DC8C8ED7C340"/>
    <w:rsid w:val="005257AA"/>
  </w:style>
  <w:style w:type="paragraph" w:customStyle="1" w:styleId="11DF1C3B6C5C44D58F96E14F3DFE85B540">
    <w:name w:val="11DF1C3B6C5C44D58F96E14F3DFE85B540"/>
    <w:rsid w:val="005257AA"/>
  </w:style>
  <w:style w:type="paragraph" w:customStyle="1" w:styleId="48C6D73AABEB4D779C487C83DEA6591F40">
    <w:name w:val="48C6D73AABEB4D779C487C83DEA6591F40"/>
    <w:rsid w:val="005257AA"/>
  </w:style>
  <w:style w:type="paragraph" w:customStyle="1" w:styleId="8F25DA1BD263433C942A7605318BD7CF40">
    <w:name w:val="8F25DA1BD263433C942A7605318BD7CF40"/>
    <w:rsid w:val="005257AA"/>
  </w:style>
  <w:style w:type="paragraph" w:customStyle="1" w:styleId="F1F454545F3E466AAD796D83A3D8B25040">
    <w:name w:val="F1F454545F3E466AAD796D83A3D8B25040"/>
    <w:rsid w:val="005257AA"/>
  </w:style>
  <w:style w:type="paragraph" w:customStyle="1" w:styleId="846AE2968FD948159A1909BB0B29DD7A40">
    <w:name w:val="846AE2968FD948159A1909BB0B29DD7A40"/>
    <w:rsid w:val="005257AA"/>
  </w:style>
  <w:style w:type="paragraph" w:customStyle="1" w:styleId="E3A9FC9480BB4522B74462FB5EE0C78A39">
    <w:name w:val="E3A9FC9480BB4522B74462FB5EE0C78A39"/>
    <w:rsid w:val="005257AA"/>
  </w:style>
  <w:style w:type="paragraph" w:customStyle="1" w:styleId="36BA8ECF09304F8BB88140078830DEE540">
    <w:name w:val="36BA8ECF09304F8BB88140078830DEE540"/>
    <w:rsid w:val="005257AA"/>
  </w:style>
  <w:style w:type="paragraph" w:customStyle="1" w:styleId="FA77C71F13D943DC9FAA268040D32FC240">
    <w:name w:val="FA77C71F13D943DC9FAA268040D32FC240"/>
    <w:rsid w:val="005257AA"/>
  </w:style>
  <w:style w:type="paragraph" w:customStyle="1" w:styleId="98331ED267F246C680665365F70AEA6A40">
    <w:name w:val="98331ED267F246C680665365F70AEA6A40"/>
    <w:rsid w:val="005257AA"/>
  </w:style>
  <w:style w:type="paragraph" w:customStyle="1" w:styleId="E41C3C41C493406F9F8D8F4EA1A944D840">
    <w:name w:val="E41C3C41C493406F9F8D8F4EA1A944D840"/>
    <w:rsid w:val="005257AA"/>
  </w:style>
  <w:style w:type="paragraph" w:customStyle="1" w:styleId="4614B68020EF42BAA6573C4FE4CFE64940">
    <w:name w:val="4614B68020EF42BAA6573C4FE4CFE64940"/>
    <w:rsid w:val="005257AA"/>
  </w:style>
  <w:style w:type="paragraph" w:customStyle="1" w:styleId="5352DD7D9F044331BCA7EC60F70B066E41">
    <w:name w:val="5352DD7D9F044331BCA7EC60F70B066E41"/>
    <w:rsid w:val="005257AA"/>
  </w:style>
  <w:style w:type="paragraph" w:customStyle="1" w:styleId="F74FFE314E794A9BB8F2E2A11EE6519541">
    <w:name w:val="F74FFE314E794A9BB8F2E2A11EE6519541"/>
    <w:rsid w:val="005257AA"/>
  </w:style>
  <w:style w:type="paragraph" w:customStyle="1" w:styleId="7E7DD7C07D2F4D8B9E15A04A4A6B9BEB41">
    <w:name w:val="7E7DD7C07D2F4D8B9E15A04A4A6B9BEB41"/>
    <w:rsid w:val="005257AA"/>
  </w:style>
  <w:style w:type="paragraph" w:customStyle="1" w:styleId="3AD7D52F6CD64994843EE6773726531241">
    <w:name w:val="3AD7D52F6CD64994843EE6773726531241"/>
    <w:rsid w:val="005257AA"/>
  </w:style>
  <w:style w:type="paragraph" w:customStyle="1" w:styleId="84421AF27FDB45909CAD87CE7A7BCC7441">
    <w:name w:val="84421AF27FDB45909CAD87CE7A7BCC7441"/>
    <w:rsid w:val="005257AA"/>
  </w:style>
  <w:style w:type="paragraph" w:customStyle="1" w:styleId="E587F7E4EBD34F609649F1B4A454518A30">
    <w:name w:val="E587F7E4EBD34F609649F1B4A454518A30"/>
    <w:rsid w:val="005257AA"/>
  </w:style>
  <w:style w:type="paragraph" w:customStyle="1" w:styleId="B7A5C45FB0704F54BE6E57C8516858B741">
    <w:name w:val="B7A5C45FB0704F54BE6E57C8516858B741"/>
    <w:rsid w:val="005257AA"/>
  </w:style>
  <w:style w:type="paragraph" w:customStyle="1" w:styleId="3D9B060A6F0E48C99FC890E87F8D4FC641">
    <w:name w:val="3D9B060A6F0E48C99FC890E87F8D4FC641"/>
    <w:rsid w:val="005257AA"/>
  </w:style>
  <w:style w:type="paragraph" w:customStyle="1" w:styleId="26BC51BFB9D145549183D90F20BE95A541">
    <w:name w:val="26BC51BFB9D145549183D90F20BE95A541"/>
    <w:rsid w:val="005257AA"/>
  </w:style>
  <w:style w:type="paragraph" w:customStyle="1" w:styleId="652C7B2D99C64FD0AFC0822BF401680741">
    <w:name w:val="652C7B2D99C64FD0AFC0822BF401680741"/>
    <w:rsid w:val="005257AA"/>
  </w:style>
  <w:style w:type="paragraph" w:customStyle="1" w:styleId="0FA525FB21E946B4BAF4C1202E20B46841">
    <w:name w:val="0FA525FB21E946B4BAF4C1202E20B46841"/>
    <w:rsid w:val="005257AA"/>
  </w:style>
  <w:style w:type="paragraph" w:customStyle="1" w:styleId="97F4373BE362495EAC886E1ACDE69A4130">
    <w:name w:val="97F4373BE362495EAC886E1ACDE69A4130"/>
    <w:rsid w:val="005257AA"/>
  </w:style>
  <w:style w:type="paragraph" w:customStyle="1" w:styleId="4392A16ADF544D3889D3D146F6AD0C9741">
    <w:name w:val="4392A16ADF544D3889D3D146F6AD0C9741"/>
    <w:rsid w:val="005257AA"/>
  </w:style>
  <w:style w:type="paragraph" w:customStyle="1" w:styleId="798B81B3F22A4B698EE135DC8C8ED7C341">
    <w:name w:val="798B81B3F22A4B698EE135DC8C8ED7C341"/>
    <w:rsid w:val="005257AA"/>
  </w:style>
  <w:style w:type="paragraph" w:customStyle="1" w:styleId="11DF1C3B6C5C44D58F96E14F3DFE85B541">
    <w:name w:val="11DF1C3B6C5C44D58F96E14F3DFE85B541"/>
    <w:rsid w:val="005257AA"/>
  </w:style>
  <w:style w:type="paragraph" w:customStyle="1" w:styleId="48C6D73AABEB4D779C487C83DEA6591F41">
    <w:name w:val="48C6D73AABEB4D779C487C83DEA6591F41"/>
    <w:rsid w:val="005257AA"/>
  </w:style>
  <w:style w:type="paragraph" w:customStyle="1" w:styleId="8F25DA1BD263433C942A7605318BD7CF41">
    <w:name w:val="8F25DA1BD263433C942A7605318BD7CF41"/>
    <w:rsid w:val="005257AA"/>
  </w:style>
  <w:style w:type="paragraph" w:customStyle="1" w:styleId="F1F454545F3E466AAD796D83A3D8B25041">
    <w:name w:val="F1F454545F3E466AAD796D83A3D8B25041"/>
    <w:rsid w:val="005257AA"/>
  </w:style>
  <w:style w:type="paragraph" w:customStyle="1" w:styleId="846AE2968FD948159A1909BB0B29DD7A41">
    <w:name w:val="846AE2968FD948159A1909BB0B29DD7A41"/>
    <w:rsid w:val="005257AA"/>
  </w:style>
  <w:style w:type="paragraph" w:customStyle="1" w:styleId="E3A9FC9480BB4522B74462FB5EE0C78A40">
    <w:name w:val="E3A9FC9480BB4522B74462FB5EE0C78A40"/>
    <w:rsid w:val="005257AA"/>
  </w:style>
  <w:style w:type="paragraph" w:customStyle="1" w:styleId="36BA8ECF09304F8BB88140078830DEE541">
    <w:name w:val="36BA8ECF09304F8BB88140078830DEE541"/>
    <w:rsid w:val="005257AA"/>
  </w:style>
  <w:style w:type="paragraph" w:customStyle="1" w:styleId="FA77C71F13D943DC9FAA268040D32FC241">
    <w:name w:val="FA77C71F13D943DC9FAA268040D32FC241"/>
    <w:rsid w:val="005257AA"/>
  </w:style>
  <w:style w:type="paragraph" w:customStyle="1" w:styleId="98331ED267F246C680665365F70AEA6A41">
    <w:name w:val="98331ED267F246C680665365F70AEA6A41"/>
    <w:rsid w:val="005257AA"/>
  </w:style>
  <w:style w:type="paragraph" w:customStyle="1" w:styleId="E41C3C41C493406F9F8D8F4EA1A944D841">
    <w:name w:val="E41C3C41C493406F9F8D8F4EA1A944D841"/>
    <w:rsid w:val="005257AA"/>
  </w:style>
  <w:style w:type="paragraph" w:customStyle="1" w:styleId="4614B68020EF42BAA6573C4FE4CFE64941">
    <w:name w:val="4614B68020EF42BAA6573C4FE4CFE64941"/>
    <w:rsid w:val="005257AA"/>
  </w:style>
  <w:style w:type="paragraph" w:customStyle="1" w:styleId="5352DD7D9F044331BCA7EC60F70B066E42">
    <w:name w:val="5352DD7D9F044331BCA7EC60F70B066E42"/>
    <w:rsid w:val="00D95C82"/>
  </w:style>
  <w:style w:type="paragraph" w:customStyle="1" w:styleId="F74FFE314E794A9BB8F2E2A11EE6519542">
    <w:name w:val="F74FFE314E794A9BB8F2E2A11EE6519542"/>
    <w:rsid w:val="00D95C82"/>
  </w:style>
  <w:style w:type="paragraph" w:customStyle="1" w:styleId="7E7DD7C07D2F4D8B9E15A04A4A6B9BEB42">
    <w:name w:val="7E7DD7C07D2F4D8B9E15A04A4A6B9BEB42"/>
    <w:rsid w:val="00D95C82"/>
  </w:style>
  <w:style w:type="paragraph" w:customStyle="1" w:styleId="3AD7D52F6CD64994843EE6773726531242">
    <w:name w:val="3AD7D52F6CD64994843EE6773726531242"/>
    <w:rsid w:val="00D95C82"/>
  </w:style>
  <w:style w:type="paragraph" w:customStyle="1" w:styleId="84421AF27FDB45909CAD87CE7A7BCC7442">
    <w:name w:val="84421AF27FDB45909CAD87CE7A7BCC7442"/>
    <w:rsid w:val="00D95C82"/>
  </w:style>
  <w:style w:type="paragraph" w:customStyle="1" w:styleId="E587F7E4EBD34F609649F1B4A454518A31">
    <w:name w:val="E587F7E4EBD34F609649F1B4A454518A31"/>
    <w:rsid w:val="00D95C82"/>
  </w:style>
  <w:style w:type="paragraph" w:customStyle="1" w:styleId="B7A5C45FB0704F54BE6E57C8516858B742">
    <w:name w:val="B7A5C45FB0704F54BE6E57C8516858B742"/>
    <w:rsid w:val="00D95C82"/>
  </w:style>
  <w:style w:type="paragraph" w:customStyle="1" w:styleId="3D9B060A6F0E48C99FC890E87F8D4FC642">
    <w:name w:val="3D9B060A6F0E48C99FC890E87F8D4FC642"/>
    <w:rsid w:val="00D95C82"/>
  </w:style>
  <w:style w:type="paragraph" w:customStyle="1" w:styleId="26BC51BFB9D145549183D90F20BE95A542">
    <w:name w:val="26BC51BFB9D145549183D90F20BE95A542"/>
    <w:rsid w:val="00D95C82"/>
  </w:style>
  <w:style w:type="paragraph" w:customStyle="1" w:styleId="652C7B2D99C64FD0AFC0822BF401680742">
    <w:name w:val="652C7B2D99C64FD0AFC0822BF401680742"/>
    <w:rsid w:val="00D95C82"/>
  </w:style>
  <w:style w:type="paragraph" w:customStyle="1" w:styleId="0FA525FB21E946B4BAF4C1202E20B46842">
    <w:name w:val="0FA525FB21E946B4BAF4C1202E20B46842"/>
    <w:rsid w:val="00D95C82"/>
  </w:style>
  <w:style w:type="paragraph" w:customStyle="1" w:styleId="97F4373BE362495EAC886E1ACDE69A4131">
    <w:name w:val="97F4373BE362495EAC886E1ACDE69A4131"/>
    <w:rsid w:val="00D95C82"/>
  </w:style>
  <w:style w:type="paragraph" w:customStyle="1" w:styleId="4392A16ADF544D3889D3D146F6AD0C9742">
    <w:name w:val="4392A16ADF544D3889D3D146F6AD0C9742"/>
    <w:rsid w:val="00D95C82"/>
  </w:style>
  <w:style w:type="paragraph" w:customStyle="1" w:styleId="798B81B3F22A4B698EE135DC8C8ED7C342">
    <w:name w:val="798B81B3F22A4B698EE135DC8C8ED7C342"/>
    <w:rsid w:val="00D95C82"/>
  </w:style>
  <w:style w:type="paragraph" w:customStyle="1" w:styleId="11DF1C3B6C5C44D58F96E14F3DFE85B542">
    <w:name w:val="11DF1C3B6C5C44D58F96E14F3DFE85B542"/>
    <w:rsid w:val="00D95C82"/>
  </w:style>
  <w:style w:type="paragraph" w:customStyle="1" w:styleId="48C6D73AABEB4D779C487C83DEA6591F42">
    <w:name w:val="48C6D73AABEB4D779C487C83DEA6591F42"/>
    <w:rsid w:val="00D95C82"/>
  </w:style>
  <w:style w:type="paragraph" w:customStyle="1" w:styleId="8F25DA1BD263433C942A7605318BD7CF42">
    <w:name w:val="8F25DA1BD263433C942A7605318BD7CF42"/>
    <w:rsid w:val="00D95C82"/>
  </w:style>
  <w:style w:type="paragraph" w:customStyle="1" w:styleId="F1F454545F3E466AAD796D83A3D8B25042">
    <w:name w:val="F1F454545F3E466AAD796D83A3D8B25042"/>
    <w:rsid w:val="00D95C82"/>
  </w:style>
  <w:style w:type="paragraph" w:customStyle="1" w:styleId="846AE2968FD948159A1909BB0B29DD7A42">
    <w:name w:val="846AE2968FD948159A1909BB0B29DD7A42"/>
    <w:rsid w:val="00D95C82"/>
  </w:style>
  <w:style w:type="paragraph" w:customStyle="1" w:styleId="E3A9FC9480BB4522B74462FB5EE0C78A41">
    <w:name w:val="E3A9FC9480BB4522B74462FB5EE0C78A41"/>
    <w:rsid w:val="00D95C82"/>
  </w:style>
  <w:style w:type="paragraph" w:customStyle="1" w:styleId="36BA8ECF09304F8BB88140078830DEE542">
    <w:name w:val="36BA8ECF09304F8BB88140078830DEE542"/>
    <w:rsid w:val="00D95C82"/>
  </w:style>
  <w:style w:type="paragraph" w:customStyle="1" w:styleId="FA77C71F13D943DC9FAA268040D32FC242">
    <w:name w:val="FA77C71F13D943DC9FAA268040D32FC242"/>
    <w:rsid w:val="00D95C82"/>
  </w:style>
  <w:style w:type="paragraph" w:customStyle="1" w:styleId="98331ED267F246C680665365F70AEA6A42">
    <w:name w:val="98331ED267F246C680665365F70AEA6A42"/>
    <w:rsid w:val="00D95C82"/>
  </w:style>
  <w:style w:type="paragraph" w:customStyle="1" w:styleId="E41C3C41C493406F9F8D8F4EA1A944D842">
    <w:name w:val="E41C3C41C493406F9F8D8F4EA1A944D842"/>
    <w:rsid w:val="00D95C82"/>
  </w:style>
  <w:style w:type="paragraph" w:customStyle="1" w:styleId="4614B68020EF42BAA6573C4FE4CFE64942">
    <w:name w:val="4614B68020EF42BAA6573C4FE4CFE64942"/>
    <w:rsid w:val="00D95C82"/>
  </w:style>
  <w:style w:type="paragraph" w:customStyle="1" w:styleId="5352DD7D9F044331BCA7EC60F70B066E43">
    <w:name w:val="5352DD7D9F044331BCA7EC60F70B066E43"/>
    <w:rsid w:val="002E0291"/>
  </w:style>
  <w:style w:type="paragraph" w:customStyle="1" w:styleId="F74FFE314E794A9BB8F2E2A11EE6519543">
    <w:name w:val="F74FFE314E794A9BB8F2E2A11EE6519543"/>
    <w:rsid w:val="002E0291"/>
  </w:style>
  <w:style w:type="paragraph" w:customStyle="1" w:styleId="7E7DD7C07D2F4D8B9E15A04A4A6B9BEB43">
    <w:name w:val="7E7DD7C07D2F4D8B9E15A04A4A6B9BEB43"/>
    <w:rsid w:val="002E0291"/>
  </w:style>
  <w:style w:type="paragraph" w:customStyle="1" w:styleId="3AD7D52F6CD64994843EE6773726531243">
    <w:name w:val="3AD7D52F6CD64994843EE6773726531243"/>
    <w:rsid w:val="002E0291"/>
  </w:style>
  <w:style w:type="paragraph" w:customStyle="1" w:styleId="84421AF27FDB45909CAD87CE7A7BCC7443">
    <w:name w:val="84421AF27FDB45909CAD87CE7A7BCC7443"/>
    <w:rsid w:val="002E0291"/>
  </w:style>
  <w:style w:type="paragraph" w:customStyle="1" w:styleId="E587F7E4EBD34F609649F1B4A454518A32">
    <w:name w:val="E587F7E4EBD34F609649F1B4A454518A32"/>
    <w:rsid w:val="002E0291"/>
  </w:style>
  <w:style w:type="paragraph" w:customStyle="1" w:styleId="B7A5C45FB0704F54BE6E57C8516858B743">
    <w:name w:val="B7A5C45FB0704F54BE6E57C8516858B743"/>
    <w:rsid w:val="002E0291"/>
  </w:style>
  <w:style w:type="paragraph" w:customStyle="1" w:styleId="3D9B060A6F0E48C99FC890E87F8D4FC643">
    <w:name w:val="3D9B060A6F0E48C99FC890E87F8D4FC643"/>
    <w:rsid w:val="002E0291"/>
  </w:style>
  <w:style w:type="paragraph" w:customStyle="1" w:styleId="26BC51BFB9D145549183D90F20BE95A543">
    <w:name w:val="26BC51BFB9D145549183D90F20BE95A543"/>
    <w:rsid w:val="002E0291"/>
  </w:style>
  <w:style w:type="paragraph" w:customStyle="1" w:styleId="652C7B2D99C64FD0AFC0822BF401680743">
    <w:name w:val="652C7B2D99C64FD0AFC0822BF401680743"/>
    <w:rsid w:val="002E0291"/>
  </w:style>
  <w:style w:type="paragraph" w:customStyle="1" w:styleId="0FA525FB21E946B4BAF4C1202E20B46843">
    <w:name w:val="0FA525FB21E946B4BAF4C1202E20B46843"/>
    <w:rsid w:val="002E0291"/>
  </w:style>
  <w:style w:type="paragraph" w:customStyle="1" w:styleId="97F4373BE362495EAC886E1ACDE69A4132">
    <w:name w:val="97F4373BE362495EAC886E1ACDE69A4132"/>
    <w:rsid w:val="002E0291"/>
  </w:style>
  <w:style w:type="paragraph" w:customStyle="1" w:styleId="4392A16ADF544D3889D3D146F6AD0C9743">
    <w:name w:val="4392A16ADF544D3889D3D146F6AD0C9743"/>
    <w:rsid w:val="002E0291"/>
  </w:style>
  <w:style w:type="paragraph" w:customStyle="1" w:styleId="798B81B3F22A4B698EE135DC8C8ED7C343">
    <w:name w:val="798B81B3F22A4B698EE135DC8C8ED7C343"/>
    <w:rsid w:val="002E0291"/>
  </w:style>
  <w:style w:type="paragraph" w:customStyle="1" w:styleId="11DF1C3B6C5C44D58F96E14F3DFE85B543">
    <w:name w:val="11DF1C3B6C5C44D58F96E14F3DFE85B543"/>
    <w:rsid w:val="002E0291"/>
  </w:style>
  <w:style w:type="paragraph" w:customStyle="1" w:styleId="48C6D73AABEB4D779C487C83DEA6591F43">
    <w:name w:val="48C6D73AABEB4D779C487C83DEA6591F43"/>
    <w:rsid w:val="002E0291"/>
  </w:style>
  <w:style w:type="paragraph" w:customStyle="1" w:styleId="8F25DA1BD263433C942A7605318BD7CF43">
    <w:name w:val="8F25DA1BD263433C942A7605318BD7CF43"/>
    <w:rsid w:val="002E0291"/>
  </w:style>
  <w:style w:type="paragraph" w:customStyle="1" w:styleId="F1F454545F3E466AAD796D83A3D8B25043">
    <w:name w:val="F1F454545F3E466AAD796D83A3D8B25043"/>
    <w:rsid w:val="002E0291"/>
  </w:style>
  <w:style w:type="paragraph" w:customStyle="1" w:styleId="846AE2968FD948159A1909BB0B29DD7A43">
    <w:name w:val="846AE2968FD948159A1909BB0B29DD7A43"/>
    <w:rsid w:val="002E0291"/>
  </w:style>
  <w:style w:type="paragraph" w:customStyle="1" w:styleId="E3A9FC9480BB4522B74462FB5EE0C78A42">
    <w:name w:val="E3A9FC9480BB4522B74462FB5EE0C78A42"/>
    <w:rsid w:val="002E0291"/>
  </w:style>
  <w:style w:type="paragraph" w:customStyle="1" w:styleId="36BA8ECF09304F8BB88140078830DEE543">
    <w:name w:val="36BA8ECF09304F8BB88140078830DEE543"/>
    <w:rsid w:val="002E0291"/>
  </w:style>
  <w:style w:type="paragraph" w:customStyle="1" w:styleId="FA77C71F13D943DC9FAA268040D32FC243">
    <w:name w:val="FA77C71F13D943DC9FAA268040D32FC243"/>
    <w:rsid w:val="002E0291"/>
  </w:style>
  <w:style w:type="paragraph" w:customStyle="1" w:styleId="98331ED267F246C680665365F70AEA6A43">
    <w:name w:val="98331ED267F246C680665365F70AEA6A43"/>
    <w:rsid w:val="002E0291"/>
  </w:style>
  <w:style w:type="paragraph" w:customStyle="1" w:styleId="E41C3C41C493406F9F8D8F4EA1A944D843">
    <w:name w:val="E41C3C41C493406F9F8D8F4EA1A944D843"/>
    <w:rsid w:val="002E0291"/>
  </w:style>
  <w:style w:type="paragraph" w:customStyle="1" w:styleId="4614B68020EF42BAA6573C4FE4CFE64943">
    <w:name w:val="4614B68020EF42BAA6573C4FE4CFE64943"/>
    <w:rsid w:val="002E0291"/>
  </w:style>
  <w:style w:type="paragraph" w:customStyle="1" w:styleId="5352DD7D9F044331BCA7EC60F70B066E44">
    <w:name w:val="5352DD7D9F044331BCA7EC60F70B066E44"/>
    <w:rsid w:val="000D52C7"/>
  </w:style>
  <w:style w:type="paragraph" w:customStyle="1" w:styleId="F74FFE314E794A9BB8F2E2A11EE6519544">
    <w:name w:val="F74FFE314E794A9BB8F2E2A11EE6519544"/>
    <w:rsid w:val="000D52C7"/>
  </w:style>
  <w:style w:type="paragraph" w:customStyle="1" w:styleId="7E7DD7C07D2F4D8B9E15A04A4A6B9BEB44">
    <w:name w:val="7E7DD7C07D2F4D8B9E15A04A4A6B9BEB44"/>
    <w:rsid w:val="000D52C7"/>
  </w:style>
  <w:style w:type="paragraph" w:customStyle="1" w:styleId="3AD7D52F6CD64994843EE6773726531244">
    <w:name w:val="3AD7D52F6CD64994843EE6773726531244"/>
    <w:rsid w:val="000D52C7"/>
  </w:style>
  <w:style w:type="paragraph" w:customStyle="1" w:styleId="84421AF27FDB45909CAD87CE7A7BCC7444">
    <w:name w:val="84421AF27FDB45909CAD87CE7A7BCC7444"/>
    <w:rsid w:val="000D52C7"/>
  </w:style>
  <w:style w:type="paragraph" w:customStyle="1" w:styleId="E587F7E4EBD34F609649F1B4A454518A33">
    <w:name w:val="E587F7E4EBD34F609649F1B4A454518A33"/>
    <w:rsid w:val="000D52C7"/>
  </w:style>
  <w:style w:type="paragraph" w:customStyle="1" w:styleId="B7A5C45FB0704F54BE6E57C8516858B744">
    <w:name w:val="B7A5C45FB0704F54BE6E57C8516858B744"/>
    <w:rsid w:val="000D52C7"/>
  </w:style>
  <w:style w:type="paragraph" w:customStyle="1" w:styleId="3D9B060A6F0E48C99FC890E87F8D4FC644">
    <w:name w:val="3D9B060A6F0E48C99FC890E87F8D4FC644"/>
    <w:rsid w:val="000D52C7"/>
  </w:style>
  <w:style w:type="paragraph" w:customStyle="1" w:styleId="26BC51BFB9D145549183D90F20BE95A544">
    <w:name w:val="26BC51BFB9D145549183D90F20BE95A544"/>
    <w:rsid w:val="000D52C7"/>
  </w:style>
  <w:style w:type="paragraph" w:customStyle="1" w:styleId="652C7B2D99C64FD0AFC0822BF401680744">
    <w:name w:val="652C7B2D99C64FD0AFC0822BF401680744"/>
    <w:rsid w:val="000D52C7"/>
  </w:style>
  <w:style w:type="paragraph" w:customStyle="1" w:styleId="0FA525FB21E946B4BAF4C1202E20B46844">
    <w:name w:val="0FA525FB21E946B4BAF4C1202E20B46844"/>
    <w:rsid w:val="000D52C7"/>
  </w:style>
  <w:style w:type="paragraph" w:customStyle="1" w:styleId="97F4373BE362495EAC886E1ACDE69A4133">
    <w:name w:val="97F4373BE362495EAC886E1ACDE69A4133"/>
    <w:rsid w:val="000D52C7"/>
  </w:style>
  <w:style w:type="paragraph" w:customStyle="1" w:styleId="4392A16ADF544D3889D3D146F6AD0C9744">
    <w:name w:val="4392A16ADF544D3889D3D146F6AD0C9744"/>
    <w:rsid w:val="000D52C7"/>
  </w:style>
  <w:style w:type="paragraph" w:customStyle="1" w:styleId="798B81B3F22A4B698EE135DC8C8ED7C344">
    <w:name w:val="798B81B3F22A4B698EE135DC8C8ED7C344"/>
    <w:rsid w:val="000D52C7"/>
  </w:style>
  <w:style w:type="paragraph" w:customStyle="1" w:styleId="11DF1C3B6C5C44D58F96E14F3DFE85B544">
    <w:name w:val="11DF1C3B6C5C44D58F96E14F3DFE85B544"/>
    <w:rsid w:val="000D52C7"/>
  </w:style>
  <w:style w:type="paragraph" w:customStyle="1" w:styleId="48C6D73AABEB4D779C487C83DEA6591F44">
    <w:name w:val="48C6D73AABEB4D779C487C83DEA6591F44"/>
    <w:rsid w:val="000D52C7"/>
  </w:style>
  <w:style w:type="paragraph" w:customStyle="1" w:styleId="8F25DA1BD263433C942A7605318BD7CF44">
    <w:name w:val="8F25DA1BD263433C942A7605318BD7CF44"/>
    <w:rsid w:val="000D52C7"/>
  </w:style>
  <w:style w:type="paragraph" w:customStyle="1" w:styleId="F1F454545F3E466AAD796D83A3D8B25044">
    <w:name w:val="F1F454545F3E466AAD796D83A3D8B25044"/>
    <w:rsid w:val="000D52C7"/>
  </w:style>
  <w:style w:type="paragraph" w:customStyle="1" w:styleId="846AE2968FD948159A1909BB0B29DD7A44">
    <w:name w:val="846AE2968FD948159A1909BB0B29DD7A44"/>
    <w:rsid w:val="000D52C7"/>
  </w:style>
  <w:style w:type="paragraph" w:customStyle="1" w:styleId="E3A9FC9480BB4522B74462FB5EE0C78A43">
    <w:name w:val="E3A9FC9480BB4522B74462FB5EE0C78A43"/>
    <w:rsid w:val="000D52C7"/>
  </w:style>
  <w:style w:type="paragraph" w:customStyle="1" w:styleId="36BA8ECF09304F8BB88140078830DEE544">
    <w:name w:val="36BA8ECF09304F8BB88140078830DEE544"/>
    <w:rsid w:val="000D52C7"/>
  </w:style>
  <w:style w:type="paragraph" w:customStyle="1" w:styleId="FA77C71F13D943DC9FAA268040D32FC244">
    <w:name w:val="FA77C71F13D943DC9FAA268040D32FC244"/>
    <w:rsid w:val="000D52C7"/>
  </w:style>
  <w:style w:type="paragraph" w:customStyle="1" w:styleId="98331ED267F246C680665365F70AEA6A44">
    <w:name w:val="98331ED267F246C680665365F70AEA6A44"/>
    <w:rsid w:val="000D52C7"/>
  </w:style>
  <w:style w:type="paragraph" w:customStyle="1" w:styleId="E41C3C41C493406F9F8D8F4EA1A944D844">
    <w:name w:val="E41C3C41C493406F9F8D8F4EA1A944D844"/>
    <w:rsid w:val="000D52C7"/>
  </w:style>
  <w:style w:type="paragraph" w:customStyle="1" w:styleId="4614B68020EF42BAA6573C4FE4CFE64944">
    <w:name w:val="4614B68020EF42BAA6573C4FE4CFE64944"/>
    <w:rsid w:val="000D52C7"/>
  </w:style>
  <w:style w:type="paragraph" w:customStyle="1" w:styleId="5352DD7D9F044331BCA7EC60F70B066E45">
    <w:name w:val="5352DD7D9F044331BCA7EC60F70B066E45"/>
    <w:rsid w:val="009F5429"/>
  </w:style>
  <w:style w:type="paragraph" w:customStyle="1" w:styleId="F74FFE314E794A9BB8F2E2A11EE6519545">
    <w:name w:val="F74FFE314E794A9BB8F2E2A11EE6519545"/>
    <w:rsid w:val="009F5429"/>
  </w:style>
  <w:style w:type="paragraph" w:customStyle="1" w:styleId="7E7DD7C07D2F4D8B9E15A04A4A6B9BEB45">
    <w:name w:val="7E7DD7C07D2F4D8B9E15A04A4A6B9BEB45"/>
    <w:rsid w:val="009F5429"/>
  </w:style>
  <w:style w:type="paragraph" w:customStyle="1" w:styleId="3AD7D52F6CD64994843EE6773726531245">
    <w:name w:val="3AD7D52F6CD64994843EE6773726531245"/>
    <w:rsid w:val="009F5429"/>
  </w:style>
  <w:style w:type="paragraph" w:customStyle="1" w:styleId="84421AF27FDB45909CAD87CE7A7BCC7445">
    <w:name w:val="84421AF27FDB45909CAD87CE7A7BCC7445"/>
    <w:rsid w:val="009F5429"/>
  </w:style>
  <w:style w:type="paragraph" w:customStyle="1" w:styleId="E587F7E4EBD34F609649F1B4A454518A34">
    <w:name w:val="E587F7E4EBD34F609649F1B4A454518A34"/>
    <w:rsid w:val="009F5429"/>
  </w:style>
  <w:style w:type="paragraph" w:customStyle="1" w:styleId="B7A5C45FB0704F54BE6E57C8516858B745">
    <w:name w:val="B7A5C45FB0704F54BE6E57C8516858B745"/>
    <w:rsid w:val="009F5429"/>
  </w:style>
  <w:style w:type="paragraph" w:customStyle="1" w:styleId="3D9B060A6F0E48C99FC890E87F8D4FC645">
    <w:name w:val="3D9B060A6F0E48C99FC890E87F8D4FC645"/>
    <w:rsid w:val="009F5429"/>
  </w:style>
  <w:style w:type="paragraph" w:customStyle="1" w:styleId="26BC51BFB9D145549183D90F20BE95A545">
    <w:name w:val="26BC51BFB9D145549183D90F20BE95A545"/>
    <w:rsid w:val="009F5429"/>
  </w:style>
  <w:style w:type="paragraph" w:customStyle="1" w:styleId="652C7B2D99C64FD0AFC0822BF401680745">
    <w:name w:val="652C7B2D99C64FD0AFC0822BF401680745"/>
    <w:rsid w:val="009F5429"/>
  </w:style>
  <w:style w:type="paragraph" w:customStyle="1" w:styleId="0FA525FB21E946B4BAF4C1202E20B46845">
    <w:name w:val="0FA525FB21E946B4BAF4C1202E20B46845"/>
    <w:rsid w:val="009F5429"/>
  </w:style>
  <w:style w:type="paragraph" w:customStyle="1" w:styleId="97F4373BE362495EAC886E1ACDE69A4134">
    <w:name w:val="97F4373BE362495EAC886E1ACDE69A4134"/>
    <w:rsid w:val="009F5429"/>
  </w:style>
  <w:style w:type="paragraph" w:customStyle="1" w:styleId="4392A16ADF544D3889D3D146F6AD0C9745">
    <w:name w:val="4392A16ADF544D3889D3D146F6AD0C9745"/>
    <w:rsid w:val="009F5429"/>
  </w:style>
  <w:style w:type="paragraph" w:customStyle="1" w:styleId="798B81B3F22A4B698EE135DC8C8ED7C345">
    <w:name w:val="798B81B3F22A4B698EE135DC8C8ED7C345"/>
    <w:rsid w:val="009F5429"/>
  </w:style>
  <w:style w:type="paragraph" w:customStyle="1" w:styleId="11DF1C3B6C5C44D58F96E14F3DFE85B545">
    <w:name w:val="11DF1C3B6C5C44D58F96E14F3DFE85B545"/>
    <w:rsid w:val="009F5429"/>
  </w:style>
  <w:style w:type="paragraph" w:customStyle="1" w:styleId="48C6D73AABEB4D779C487C83DEA6591F45">
    <w:name w:val="48C6D73AABEB4D779C487C83DEA6591F45"/>
    <w:rsid w:val="009F5429"/>
  </w:style>
  <w:style w:type="paragraph" w:customStyle="1" w:styleId="8F25DA1BD263433C942A7605318BD7CF45">
    <w:name w:val="8F25DA1BD263433C942A7605318BD7CF45"/>
    <w:rsid w:val="009F5429"/>
  </w:style>
  <w:style w:type="paragraph" w:customStyle="1" w:styleId="F1F454545F3E466AAD796D83A3D8B25045">
    <w:name w:val="F1F454545F3E466AAD796D83A3D8B25045"/>
    <w:rsid w:val="009F5429"/>
  </w:style>
  <w:style w:type="paragraph" w:customStyle="1" w:styleId="846AE2968FD948159A1909BB0B29DD7A45">
    <w:name w:val="846AE2968FD948159A1909BB0B29DD7A45"/>
    <w:rsid w:val="009F5429"/>
  </w:style>
  <w:style w:type="paragraph" w:customStyle="1" w:styleId="E3A9FC9480BB4522B74462FB5EE0C78A44">
    <w:name w:val="E3A9FC9480BB4522B74462FB5EE0C78A44"/>
    <w:rsid w:val="009F5429"/>
  </w:style>
  <w:style w:type="paragraph" w:customStyle="1" w:styleId="36BA8ECF09304F8BB88140078830DEE545">
    <w:name w:val="36BA8ECF09304F8BB88140078830DEE545"/>
    <w:rsid w:val="009F5429"/>
  </w:style>
  <w:style w:type="paragraph" w:customStyle="1" w:styleId="FA77C71F13D943DC9FAA268040D32FC245">
    <w:name w:val="FA77C71F13D943DC9FAA268040D32FC245"/>
    <w:rsid w:val="009F5429"/>
  </w:style>
  <w:style w:type="paragraph" w:customStyle="1" w:styleId="98331ED267F246C680665365F70AEA6A45">
    <w:name w:val="98331ED267F246C680665365F70AEA6A45"/>
    <w:rsid w:val="009F5429"/>
  </w:style>
  <w:style w:type="paragraph" w:customStyle="1" w:styleId="E41C3C41C493406F9F8D8F4EA1A944D845">
    <w:name w:val="E41C3C41C493406F9F8D8F4EA1A944D845"/>
    <w:rsid w:val="009F5429"/>
  </w:style>
  <w:style w:type="paragraph" w:customStyle="1" w:styleId="4614B68020EF42BAA6573C4FE4CFE64945">
    <w:name w:val="4614B68020EF42BAA6573C4FE4CFE64945"/>
    <w:rsid w:val="009F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3E30-E3D7-4C12-8C54-1BCBAE4D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1138</TotalTime>
  <Pages>2</Pages>
  <Words>718</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Kulhánek</cp:lastModifiedBy>
  <cp:revision>45</cp:revision>
  <cp:lastPrinted>2012-02-17T16:35:00Z</cp:lastPrinted>
  <dcterms:created xsi:type="dcterms:W3CDTF">2012-03-03T09:44:00Z</dcterms:created>
  <dcterms:modified xsi:type="dcterms:W3CDTF">2018-02-19T21:50:00Z</dcterms:modified>
</cp:coreProperties>
</file>